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6743" w14:paraId="08F6B34B" w14:textId="77777777">
        <w:tc>
          <w:tcPr>
            <w:tcW w:w="6733" w:type="dxa"/>
            <w:gridSpan w:val="2"/>
            <w:tcBorders>
              <w:top w:val="nil"/>
              <w:left w:val="nil"/>
              <w:bottom w:val="nil"/>
              <w:right w:val="nil"/>
            </w:tcBorders>
            <w:vAlign w:val="center"/>
          </w:tcPr>
          <w:p w:rsidR="00997775" w:rsidP="00710A7A" w:rsidRDefault="00997775" w14:paraId="14C28A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5514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6743" w14:paraId="3BC9C9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490821" w14:textId="77777777">
            <w:r w:rsidRPr="008B0CC5">
              <w:t xml:space="preserve">Vergaderjaar </w:t>
            </w:r>
            <w:r w:rsidR="00AC6B87">
              <w:t>202</w:t>
            </w:r>
            <w:r w:rsidR="00684DFF">
              <w:t>5</w:t>
            </w:r>
            <w:r w:rsidR="00AC6B87">
              <w:t>-202</w:t>
            </w:r>
            <w:r w:rsidR="00684DFF">
              <w:t>6</w:t>
            </w:r>
          </w:p>
        </w:tc>
      </w:tr>
      <w:tr w:rsidR="00997775" w:rsidTr="00336743" w14:paraId="6BE9167D" w14:textId="77777777">
        <w:trPr>
          <w:cantSplit/>
        </w:trPr>
        <w:tc>
          <w:tcPr>
            <w:tcW w:w="10985" w:type="dxa"/>
            <w:gridSpan w:val="3"/>
            <w:tcBorders>
              <w:top w:val="nil"/>
              <w:left w:val="nil"/>
              <w:bottom w:val="nil"/>
              <w:right w:val="nil"/>
            </w:tcBorders>
          </w:tcPr>
          <w:p w:rsidR="00997775" w:rsidRDefault="00997775" w14:paraId="47463842" w14:textId="77777777"/>
        </w:tc>
      </w:tr>
      <w:tr w:rsidR="00997775" w:rsidTr="00336743" w14:paraId="615AB410" w14:textId="77777777">
        <w:trPr>
          <w:cantSplit/>
        </w:trPr>
        <w:tc>
          <w:tcPr>
            <w:tcW w:w="10985" w:type="dxa"/>
            <w:gridSpan w:val="3"/>
            <w:tcBorders>
              <w:top w:val="nil"/>
              <w:left w:val="nil"/>
              <w:bottom w:val="single" w:color="auto" w:sz="4" w:space="0"/>
              <w:right w:val="nil"/>
            </w:tcBorders>
          </w:tcPr>
          <w:p w:rsidR="00997775" w:rsidRDefault="00997775" w14:paraId="6810A36E" w14:textId="77777777"/>
        </w:tc>
      </w:tr>
      <w:tr w:rsidR="00997775" w:rsidTr="00336743" w14:paraId="641D4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AA260" w14:textId="77777777"/>
        </w:tc>
        <w:tc>
          <w:tcPr>
            <w:tcW w:w="7654" w:type="dxa"/>
            <w:gridSpan w:val="2"/>
          </w:tcPr>
          <w:p w:rsidR="00997775" w:rsidRDefault="00997775" w14:paraId="65F43189" w14:textId="77777777"/>
        </w:tc>
      </w:tr>
      <w:tr w:rsidR="00336743" w:rsidTr="00336743" w14:paraId="3457F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53437249" w14:textId="6642D5C9">
            <w:pPr>
              <w:rPr>
                <w:b/>
              </w:rPr>
            </w:pPr>
            <w:r>
              <w:rPr>
                <w:b/>
              </w:rPr>
              <w:t>36 800 VIII</w:t>
            </w:r>
          </w:p>
        </w:tc>
        <w:tc>
          <w:tcPr>
            <w:tcW w:w="7654" w:type="dxa"/>
            <w:gridSpan w:val="2"/>
          </w:tcPr>
          <w:p w:rsidR="00336743" w:rsidP="00336743" w:rsidRDefault="00336743" w14:paraId="5D8437A7" w14:textId="6BEEA991">
            <w:pPr>
              <w:rPr>
                <w:b/>
              </w:rPr>
            </w:pPr>
            <w:r w:rsidRPr="00B47799">
              <w:rPr>
                <w:b/>
                <w:bCs/>
                <w:szCs w:val="24"/>
              </w:rPr>
              <w:t>Vaststelling van de begrotingsstaten van het Ministerie van Onderwijs, Cultuur en Wetenschap (VIII) voor het jaar 2026</w:t>
            </w:r>
          </w:p>
        </w:tc>
      </w:tr>
      <w:tr w:rsidR="00336743" w:rsidTr="00336743" w14:paraId="27791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2E07C84C" w14:textId="77777777"/>
        </w:tc>
        <w:tc>
          <w:tcPr>
            <w:tcW w:w="7654" w:type="dxa"/>
            <w:gridSpan w:val="2"/>
          </w:tcPr>
          <w:p w:rsidR="00336743" w:rsidP="00336743" w:rsidRDefault="00336743" w14:paraId="7B9BEA51" w14:textId="77777777"/>
        </w:tc>
      </w:tr>
      <w:tr w:rsidR="00336743" w:rsidTr="00336743" w14:paraId="10E8F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6B4F7E22" w14:textId="77777777"/>
        </w:tc>
        <w:tc>
          <w:tcPr>
            <w:tcW w:w="7654" w:type="dxa"/>
            <w:gridSpan w:val="2"/>
          </w:tcPr>
          <w:p w:rsidR="00336743" w:rsidP="00336743" w:rsidRDefault="00336743" w14:paraId="63A6CBE5" w14:textId="77777777"/>
        </w:tc>
      </w:tr>
      <w:tr w:rsidR="00336743" w:rsidTr="00336743" w14:paraId="1C024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55A2E155" w14:textId="4D5A09E7">
            <w:pPr>
              <w:rPr>
                <w:b/>
              </w:rPr>
            </w:pPr>
            <w:r>
              <w:rPr>
                <w:b/>
              </w:rPr>
              <w:t xml:space="preserve">Nr. </w:t>
            </w:r>
            <w:r w:rsidR="00FE09F1">
              <w:rPr>
                <w:b/>
              </w:rPr>
              <w:t>118</w:t>
            </w:r>
          </w:p>
        </w:tc>
        <w:tc>
          <w:tcPr>
            <w:tcW w:w="7654" w:type="dxa"/>
            <w:gridSpan w:val="2"/>
          </w:tcPr>
          <w:p w:rsidR="00336743" w:rsidP="00336743" w:rsidRDefault="00336743" w14:paraId="64AB55AA" w14:textId="7C7770B9">
            <w:pPr>
              <w:rPr>
                <w:b/>
              </w:rPr>
            </w:pPr>
            <w:r>
              <w:rPr>
                <w:b/>
              </w:rPr>
              <w:t xml:space="preserve">MOTIE VAN </w:t>
            </w:r>
            <w:r w:rsidR="00FE09F1">
              <w:rPr>
                <w:b/>
              </w:rPr>
              <w:t>DE LEDEN CEDER EN ARMUT</w:t>
            </w:r>
          </w:p>
        </w:tc>
      </w:tr>
      <w:tr w:rsidR="00336743" w:rsidTr="00336743" w14:paraId="7E388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1E96E181" w14:textId="77777777"/>
        </w:tc>
        <w:tc>
          <w:tcPr>
            <w:tcW w:w="7654" w:type="dxa"/>
            <w:gridSpan w:val="2"/>
          </w:tcPr>
          <w:p w:rsidR="00336743" w:rsidP="00336743" w:rsidRDefault="00336743" w14:paraId="1D55C378" w14:textId="7FBE3A4A">
            <w:r>
              <w:t>Voorgesteld 12 februari 2026</w:t>
            </w:r>
          </w:p>
        </w:tc>
      </w:tr>
      <w:tr w:rsidR="00336743" w:rsidTr="00336743" w14:paraId="6E6B6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5AE661EA" w14:textId="77777777"/>
        </w:tc>
        <w:tc>
          <w:tcPr>
            <w:tcW w:w="7654" w:type="dxa"/>
            <w:gridSpan w:val="2"/>
          </w:tcPr>
          <w:p w:rsidR="00336743" w:rsidP="00336743" w:rsidRDefault="00336743" w14:paraId="5347393B" w14:textId="77777777"/>
        </w:tc>
      </w:tr>
      <w:tr w:rsidR="00336743" w:rsidTr="00336743" w14:paraId="7FDA3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28D501E3" w14:textId="77777777"/>
        </w:tc>
        <w:tc>
          <w:tcPr>
            <w:tcW w:w="7654" w:type="dxa"/>
            <w:gridSpan w:val="2"/>
          </w:tcPr>
          <w:p w:rsidR="00336743" w:rsidP="00336743" w:rsidRDefault="00336743" w14:paraId="0EB639F5" w14:textId="0B05F01F">
            <w:r>
              <w:t>De Kamer,</w:t>
            </w:r>
          </w:p>
        </w:tc>
      </w:tr>
      <w:tr w:rsidR="00336743" w:rsidTr="00336743" w14:paraId="5E6AD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70F04115" w14:textId="77777777"/>
        </w:tc>
        <w:tc>
          <w:tcPr>
            <w:tcW w:w="7654" w:type="dxa"/>
            <w:gridSpan w:val="2"/>
          </w:tcPr>
          <w:p w:rsidR="00336743" w:rsidP="00336743" w:rsidRDefault="00336743" w14:paraId="4BFDB08C" w14:textId="77777777"/>
        </w:tc>
      </w:tr>
      <w:tr w:rsidR="00336743" w:rsidTr="00336743" w14:paraId="33031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6743" w:rsidP="00336743" w:rsidRDefault="00336743" w14:paraId="43BAB9A9" w14:textId="77777777"/>
        </w:tc>
        <w:tc>
          <w:tcPr>
            <w:tcW w:w="7654" w:type="dxa"/>
            <w:gridSpan w:val="2"/>
          </w:tcPr>
          <w:p w:rsidR="00336743" w:rsidP="00336743" w:rsidRDefault="00336743" w14:paraId="6D716A2C" w14:textId="1BA7C01F">
            <w:r>
              <w:t>gehoord de beraadslaging,</w:t>
            </w:r>
          </w:p>
        </w:tc>
      </w:tr>
      <w:tr w:rsidR="00997775" w:rsidTr="00336743" w14:paraId="5C84D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4CD265" w14:textId="77777777"/>
        </w:tc>
        <w:tc>
          <w:tcPr>
            <w:tcW w:w="7654" w:type="dxa"/>
            <w:gridSpan w:val="2"/>
          </w:tcPr>
          <w:p w:rsidR="00997775" w:rsidRDefault="00997775" w14:paraId="33303C44" w14:textId="77777777"/>
        </w:tc>
      </w:tr>
      <w:tr w:rsidR="00997775" w:rsidTr="00336743" w14:paraId="200B5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7AAA2" w14:textId="77777777"/>
        </w:tc>
        <w:tc>
          <w:tcPr>
            <w:tcW w:w="7654" w:type="dxa"/>
            <w:gridSpan w:val="2"/>
          </w:tcPr>
          <w:p w:rsidR="00336743" w:rsidP="00336743" w:rsidRDefault="00336743" w14:paraId="32A2FDE5" w14:textId="77777777">
            <w:r>
              <w:t>overwegende dat de maatschappelijke diensttijd (</w:t>
            </w:r>
            <w:proofErr w:type="spellStart"/>
            <w:r>
              <w:t>mdt</w:t>
            </w:r>
            <w:proofErr w:type="spellEnd"/>
            <w:r>
              <w:t>) bijdraagt aan het burgerschap en de maatschappelijke weerbaarheid van jongeren;</w:t>
            </w:r>
          </w:p>
          <w:p w:rsidR="00FE09F1" w:rsidP="00336743" w:rsidRDefault="00FE09F1" w14:paraId="7953AFA7" w14:textId="77777777"/>
          <w:p w:rsidR="00336743" w:rsidP="00336743" w:rsidRDefault="00336743" w14:paraId="31F313F5" w14:textId="77777777">
            <w:r>
              <w:t>overwegende dat het van belang is om met de middelen voor maatschappelijke diensttijd zo veel mogelijk jongeren te bereiken en dat hiertoe de samenwerking met maatschappelijke partners en andere departementen als Defensie dient te worden versterkt, op basis van gelijkwaardigheid;</w:t>
            </w:r>
          </w:p>
          <w:p w:rsidR="00FE09F1" w:rsidP="00336743" w:rsidRDefault="00FE09F1" w14:paraId="38767596" w14:textId="77777777"/>
          <w:p w:rsidR="00336743" w:rsidP="00336743" w:rsidRDefault="00336743" w14:paraId="555168B5" w14:textId="77777777">
            <w:r>
              <w:t xml:space="preserve">verzoekt de regering om, interdepartementaal en in samenwerking met maatschappelijke partners, waaronder het bestaande </w:t>
            </w:r>
            <w:proofErr w:type="spellStart"/>
            <w:r>
              <w:t>mdt</w:t>
            </w:r>
            <w:proofErr w:type="spellEnd"/>
            <w:r>
              <w:t xml:space="preserve">-netwerk, gezamenlijke ambities voor verdere uitvoering, bestendiging en versterking van maatschappelijke diensttijd op te stellen, en de Kamer hier voorafgaand aan de begrotingsbehandeling van 2027 middels een concrete </w:t>
            </w:r>
            <w:proofErr w:type="spellStart"/>
            <w:r>
              <w:t>mdt</w:t>
            </w:r>
            <w:proofErr w:type="spellEnd"/>
            <w:r>
              <w:t>-agenda over te informeren,</w:t>
            </w:r>
          </w:p>
          <w:p w:rsidR="00FE09F1" w:rsidP="00336743" w:rsidRDefault="00FE09F1" w14:paraId="46B932DB" w14:textId="77777777"/>
          <w:p w:rsidR="00336743" w:rsidP="00336743" w:rsidRDefault="00336743" w14:paraId="2F2AC544" w14:textId="77777777">
            <w:r>
              <w:t>en gaat over tot de orde van de dag.</w:t>
            </w:r>
          </w:p>
          <w:p w:rsidR="00FE09F1" w:rsidP="00336743" w:rsidRDefault="00FE09F1" w14:paraId="533646E7" w14:textId="77777777"/>
          <w:p w:rsidR="00FE09F1" w:rsidP="00336743" w:rsidRDefault="00336743" w14:paraId="52E18CAF" w14:textId="77777777">
            <w:r>
              <w:t>Ceder</w:t>
            </w:r>
          </w:p>
          <w:p w:rsidR="00997775" w:rsidP="00336743" w:rsidRDefault="00336743" w14:paraId="4B79F07A" w14:textId="31DEF8A1">
            <w:r>
              <w:t>Armut</w:t>
            </w:r>
          </w:p>
        </w:tc>
      </w:tr>
    </w:tbl>
    <w:p w:rsidR="00997775" w:rsidRDefault="00997775" w14:paraId="6E9232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AD09" w14:textId="77777777" w:rsidR="00336743" w:rsidRDefault="00336743">
      <w:pPr>
        <w:spacing w:line="20" w:lineRule="exact"/>
      </w:pPr>
    </w:p>
  </w:endnote>
  <w:endnote w:type="continuationSeparator" w:id="0">
    <w:p w14:paraId="3826111A" w14:textId="77777777" w:rsidR="00336743" w:rsidRDefault="00336743">
      <w:pPr>
        <w:pStyle w:val="Amendement"/>
      </w:pPr>
      <w:r>
        <w:rPr>
          <w:b w:val="0"/>
        </w:rPr>
        <w:t xml:space="preserve"> </w:t>
      </w:r>
    </w:p>
  </w:endnote>
  <w:endnote w:type="continuationNotice" w:id="1">
    <w:p w14:paraId="4A7C0F43" w14:textId="77777777" w:rsidR="00336743" w:rsidRDefault="003367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B460" w14:textId="77777777" w:rsidR="00336743" w:rsidRDefault="00336743">
      <w:pPr>
        <w:pStyle w:val="Amendement"/>
      </w:pPr>
      <w:r>
        <w:rPr>
          <w:b w:val="0"/>
        </w:rPr>
        <w:separator/>
      </w:r>
    </w:p>
  </w:footnote>
  <w:footnote w:type="continuationSeparator" w:id="0">
    <w:p w14:paraId="1278A49F" w14:textId="77777777" w:rsidR="00336743" w:rsidRDefault="00336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43"/>
    <w:rsid w:val="00133FCE"/>
    <w:rsid w:val="001E482C"/>
    <w:rsid w:val="001E4877"/>
    <w:rsid w:val="0021105A"/>
    <w:rsid w:val="00226C62"/>
    <w:rsid w:val="00280D6A"/>
    <w:rsid w:val="002B78E9"/>
    <w:rsid w:val="002C5406"/>
    <w:rsid w:val="00330D60"/>
    <w:rsid w:val="00336743"/>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09F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D0F0"/>
  <w15:docId w15:val="{04AB95F1-8C16-4A3B-B037-73913051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2026-02-13T09:29:00.0000000Z</dcterms:created>
  <dcterms:modified xsi:type="dcterms:W3CDTF">2026-02-13T10:40:00.0000000Z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