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5406" w14:paraId="1B8C30BA" w14:textId="77777777">
        <w:tc>
          <w:tcPr>
            <w:tcW w:w="6733" w:type="dxa"/>
            <w:gridSpan w:val="2"/>
            <w:tcBorders>
              <w:top w:val="nil"/>
              <w:left w:val="nil"/>
              <w:bottom w:val="nil"/>
              <w:right w:val="nil"/>
            </w:tcBorders>
            <w:vAlign w:val="center"/>
          </w:tcPr>
          <w:p w:rsidR="00997775" w:rsidP="00710A7A" w:rsidRDefault="00997775" w14:paraId="1FA901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BC300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5406" w14:paraId="6FA10F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36066A" w14:textId="77777777">
            <w:r w:rsidRPr="008B0CC5">
              <w:t xml:space="preserve">Vergaderjaar </w:t>
            </w:r>
            <w:r w:rsidR="00AC6B87">
              <w:t>202</w:t>
            </w:r>
            <w:r w:rsidR="00684DFF">
              <w:t>5</w:t>
            </w:r>
            <w:r w:rsidR="00AC6B87">
              <w:t>-202</w:t>
            </w:r>
            <w:r w:rsidR="00684DFF">
              <w:t>6</w:t>
            </w:r>
          </w:p>
        </w:tc>
      </w:tr>
      <w:tr w:rsidR="00997775" w:rsidTr="00DE5406" w14:paraId="4CEDA3E7" w14:textId="77777777">
        <w:trPr>
          <w:cantSplit/>
        </w:trPr>
        <w:tc>
          <w:tcPr>
            <w:tcW w:w="10985" w:type="dxa"/>
            <w:gridSpan w:val="3"/>
            <w:tcBorders>
              <w:top w:val="nil"/>
              <w:left w:val="nil"/>
              <w:bottom w:val="nil"/>
              <w:right w:val="nil"/>
            </w:tcBorders>
          </w:tcPr>
          <w:p w:rsidR="00997775" w:rsidRDefault="00997775" w14:paraId="10D16A74" w14:textId="77777777"/>
        </w:tc>
      </w:tr>
      <w:tr w:rsidR="00997775" w:rsidTr="00DE5406" w14:paraId="7F4E13FE" w14:textId="77777777">
        <w:trPr>
          <w:cantSplit/>
        </w:trPr>
        <w:tc>
          <w:tcPr>
            <w:tcW w:w="10985" w:type="dxa"/>
            <w:gridSpan w:val="3"/>
            <w:tcBorders>
              <w:top w:val="nil"/>
              <w:left w:val="nil"/>
              <w:bottom w:val="single" w:color="auto" w:sz="4" w:space="0"/>
              <w:right w:val="nil"/>
            </w:tcBorders>
          </w:tcPr>
          <w:p w:rsidR="00997775" w:rsidRDefault="00997775" w14:paraId="53B5C4DC" w14:textId="77777777"/>
        </w:tc>
      </w:tr>
      <w:tr w:rsidR="00997775" w:rsidTr="00DE5406" w14:paraId="1D903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202F0" w14:textId="77777777"/>
        </w:tc>
        <w:tc>
          <w:tcPr>
            <w:tcW w:w="7654" w:type="dxa"/>
            <w:gridSpan w:val="2"/>
          </w:tcPr>
          <w:p w:rsidR="00997775" w:rsidRDefault="00997775" w14:paraId="5817A134" w14:textId="77777777"/>
        </w:tc>
      </w:tr>
      <w:tr w:rsidR="00DE5406" w:rsidTr="00DE5406" w14:paraId="3E21F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409B2FE1" w14:textId="706AF992">
            <w:pPr>
              <w:rPr>
                <w:b/>
              </w:rPr>
            </w:pPr>
            <w:r>
              <w:rPr>
                <w:b/>
              </w:rPr>
              <w:t>36 800 VIII</w:t>
            </w:r>
          </w:p>
        </w:tc>
        <w:tc>
          <w:tcPr>
            <w:tcW w:w="7654" w:type="dxa"/>
            <w:gridSpan w:val="2"/>
          </w:tcPr>
          <w:p w:rsidR="00DE5406" w:rsidP="00DE5406" w:rsidRDefault="00DE5406" w14:paraId="1C8890A6" w14:textId="281D044E">
            <w:pPr>
              <w:rPr>
                <w:b/>
              </w:rPr>
            </w:pPr>
            <w:r w:rsidRPr="00B47799">
              <w:rPr>
                <w:b/>
                <w:bCs/>
                <w:szCs w:val="24"/>
              </w:rPr>
              <w:t>Vaststelling van de begrotingsstaten van het Ministerie van Onderwijs, Cultuur en Wetenschap (VIII) voor het jaar 2026</w:t>
            </w:r>
          </w:p>
        </w:tc>
      </w:tr>
      <w:tr w:rsidR="00DE5406" w:rsidTr="00DE5406" w14:paraId="3F7A6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37E10229" w14:textId="77777777"/>
        </w:tc>
        <w:tc>
          <w:tcPr>
            <w:tcW w:w="7654" w:type="dxa"/>
            <w:gridSpan w:val="2"/>
          </w:tcPr>
          <w:p w:rsidR="00DE5406" w:rsidP="00DE5406" w:rsidRDefault="00DE5406" w14:paraId="4E1CBC8E" w14:textId="77777777"/>
        </w:tc>
      </w:tr>
      <w:tr w:rsidR="00DE5406" w:rsidTr="00DE5406" w14:paraId="5BA5A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570F7CE8" w14:textId="77777777"/>
        </w:tc>
        <w:tc>
          <w:tcPr>
            <w:tcW w:w="7654" w:type="dxa"/>
            <w:gridSpan w:val="2"/>
          </w:tcPr>
          <w:p w:rsidR="00DE5406" w:rsidP="00DE5406" w:rsidRDefault="00DE5406" w14:paraId="0837B19E" w14:textId="77777777"/>
        </w:tc>
      </w:tr>
      <w:tr w:rsidR="00DE5406" w:rsidTr="00DE5406" w14:paraId="0D6CC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7DC45F47" w14:textId="32C51AA0">
            <w:pPr>
              <w:rPr>
                <w:b/>
              </w:rPr>
            </w:pPr>
            <w:r>
              <w:rPr>
                <w:b/>
              </w:rPr>
              <w:t xml:space="preserve">Nr. </w:t>
            </w:r>
            <w:r w:rsidR="00E2756F">
              <w:rPr>
                <w:b/>
              </w:rPr>
              <w:t>120</w:t>
            </w:r>
          </w:p>
        </w:tc>
        <w:tc>
          <w:tcPr>
            <w:tcW w:w="7654" w:type="dxa"/>
            <w:gridSpan w:val="2"/>
          </w:tcPr>
          <w:p w:rsidR="00DE5406" w:rsidP="00DE5406" w:rsidRDefault="00DE5406" w14:paraId="71881A7B" w14:textId="69503626">
            <w:pPr>
              <w:rPr>
                <w:b/>
              </w:rPr>
            </w:pPr>
            <w:r>
              <w:rPr>
                <w:b/>
              </w:rPr>
              <w:t xml:space="preserve">MOTIE VAN </w:t>
            </w:r>
            <w:r w:rsidR="00E2756F">
              <w:rPr>
                <w:b/>
              </w:rPr>
              <w:t>HET LID CEDER</w:t>
            </w:r>
          </w:p>
        </w:tc>
      </w:tr>
      <w:tr w:rsidR="00DE5406" w:rsidTr="00DE5406" w14:paraId="7AE6A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21D75A6D" w14:textId="77777777"/>
        </w:tc>
        <w:tc>
          <w:tcPr>
            <w:tcW w:w="7654" w:type="dxa"/>
            <w:gridSpan w:val="2"/>
          </w:tcPr>
          <w:p w:rsidR="00DE5406" w:rsidP="00DE5406" w:rsidRDefault="00DE5406" w14:paraId="5DB4C496" w14:textId="3EB299D1">
            <w:r>
              <w:t>Voorgesteld 12 februari 2026</w:t>
            </w:r>
          </w:p>
        </w:tc>
      </w:tr>
      <w:tr w:rsidR="00DE5406" w:rsidTr="00DE5406" w14:paraId="55D08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7DF3FDE7" w14:textId="77777777"/>
        </w:tc>
        <w:tc>
          <w:tcPr>
            <w:tcW w:w="7654" w:type="dxa"/>
            <w:gridSpan w:val="2"/>
          </w:tcPr>
          <w:p w:rsidR="00DE5406" w:rsidP="00DE5406" w:rsidRDefault="00DE5406" w14:paraId="146084BA" w14:textId="77777777"/>
        </w:tc>
      </w:tr>
      <w:tr w:rsidR="00DE5406" w:rsidTr="00DE5406" w14:paraId="24117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3BB72A95" w14:textId="77777777"/>
        </w:tc>
        <w:tc>
          <w:tcPr>
            <w:tcW w:w="7654" w:type="dxa"/>
            <w:gridSpan w:val="2"/>
          </w:tcPr>
          <w:p w:rsidR="00DE5406" w:rsidP="00DE5406" w:rsidRDefault="00DE5406" w14:paraId="7CE97A9B" w14:textId="42ECA637">
            <w:r>
              <w:t>De Kamer,</w:t>
            </w:r>
          </w:p>
        </w:tc>
      </w:tr>
      <w:tr w:rsidR="00DE5406" w:rsidTr="00DE5406" w14:paraId="6F2CF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4DDE4B11" w14:textId="77777777"/>
        </w:tc>
        <w:tc>
          <w:tcPr>
            <w:tcW w:w="7654" w:type="dxa"/>
            <w:gridSpan w:val="2"/>
          </w:tcPr>
          <w:p w:rsidR="00DE5406" w:rsidP="00DE5406" w:rsidRDefault="00DE5406" w14:paraId="63F2A83C" w14:textId="77777777"/>
        </w:tc>
      </w:tr>
      <w:tr w:rsidR="00DE5406" w:rsidTr="00DE5406" w14:paraId="7955C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5406" w:rsidP="00DE5406" w:rsidRDefault="00DE5406" w14:paraId="2AFBDA51" w14:textId="77777777"/>
        </w:tc>
        <w:tc>
          <w:tcPr>
            <w:tcW w:w="7654" w:type="dxa"/>
            <w:gridSpan w:val="2"/>
          </w:tcPr>
          <w:p w:rsidR="00DE5406" w:rsidP="00DE5406" w:rsidRDefault="00DE5406" w14:paraId="1AF30D66" w14:textId="2DF56DF9">
            <w:r>
              <w:t>gehoord de beraadslaging,</w:t>
            </w:r>
          </w:p>
        </w:tc>
      </w:tr>
      <w:tr w:rsidR="00997775" w:rsidTr="00DE5406" w14:paraId="2F68D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12E6AF" w14:textId="77777777"/>
        </w:tc>
        <w:tc>
          <w:tcPr>
            <w:tcW w:w="7654" w:type="dxa"/>
            <w:gridSpan w:val="2"/>
          </w:tcPr>
          <w:p w:rsidR="00997775" w:rsidRDefault="00997775" w14:paraId="2C28AC5B" w14:textId="77777777"/>
        </w:tc>
      </w:tr>
      <w:tr w:rsidR="00997775" w:rsidTr="00DE5406" w14:paraId="23B8E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7CF02" w14:textId="77777777"/>
        </w:tc>
        <w:tc>
          <w:tcPr>
            <w:tcW w:w="7654" w:type="dxa"/>
            <w:gridSpan w:val="2"/>
          </w:tcPr>
          <w:p w:rsidR="00DE5406" w:rsidP="00DE5406" w:rsidRDefault="00DE5406" w14:paraId="6488C154" w14:textId="77777777">
            <w:r>
              <w:t>constaterende dat de Kamer met ruime meerderheid de regering heeft verzocht om het wettelijk verankeren van digitale toegankelijkheid in het onderwijsdomein, maar dat er nog geen wetsvoorstel naar de Kamer is gekomen;</w:t>
            </w:r>
          </w:p>
          <w:p w:rsidR="00E2756F" w:rsidP="00DE5406" w:rsidRDefault="00E2756F" w14:paraId="669E0B1B" w14:textId="77777777"/>
          <w:p w:rsidR="00DE5406" w:rsidP="00DE5406" w:rsidRDefault="00DE5406" w14:paraId="6D6DB25E" w14:textId="77777777">
            <w:r>
              <w:t>constaterende dat uit de monitor VN-verdrag Handicap 2025 blijkt dat minder dan de helft van de onderwijsinstellingen digitale toegankelijkheid noemt als thema waarop gefocust is afgelopen jaar;</w:t>
            </w:r>
          </w:p>
          <w:p w:rsidR="00E2756F" w:rsidP="00DE5406" w:rsidRDefault="00E2756F" w14:paraId="6C4ACE9F" w14:textId="77777777"/>
          <w:p w:rsidR="00DE5406" w:rsidP="00DE5406" w:rsidRDefault="00DE5406" w14:paraId="2460ADD8" w14:textId="77777777">
            <w:r>
              <w:t>verzoekt de regering om, voorafgaand aan de wettelijke verplichting, in gesprek te gaan met het onderwijsveld en (organisaties voor) studenten met een beperking om als eerste stap de normen van de WCAG en inclusief digitaal ontwerpen op te laten nemen in de inkoopvoorwaarden voor digitale leermiddelen, leerlingvolgsystemen en leeromgevingen, websites en apps,</w:t>
            </w:r>
          </w:p>
          <w:p w:rsidR="00E2756F" w:rsidP="00DE5406" w:rsidRDefault="00E2756F" w14:paraId="3017D088" w14:textId="77777777"/>
          <w:p w:rsidR="00DE5406" w:rsidP="00DE5406" w:rsidRDefault="00DE5406" w14:paraId="2BFA0E50" w14:textId="77777777">
            <w:r>
              <w:t>en gaat over tot de orde van de dag.</w:t>
            </w:r>
          </w:p>
          <w:p w:rsidR="00E2756F" w:rsidP="00DE5406" w:rsidRDefault="00E2756F" w14:paraId="61C779B3" w14:textId="77777777"/>
          <w:p w:rsidR="00997775" w:rsidP="00DE5406" w:rsidRDefault="00DE5406" w14:paraId="433D5A2A" w14:textId="0C8DAAEF">
            <w:r>
              <w:t>Ceder</w:t>
            </w:r>
          </w:p>
        </w:tc>
      </w:tr>
    </w:tbl>
    <w:p w:rsidR="00997775" w:rsidRDefault="00997775" w14:paraId="06823B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72C8" w14:textId="77777777" w:rsidR="00DE5406" w:rsidRDefault="00DE5406">
      <w:pPr>
        <w:spacing w:line="20" w:lineRule="exact"/>
      </w:pPr>
    </w:p>
  </w:endnote>
  <w:endnote w:type="continuationSeparator" w:id="0">
    <w:p w14:paraId="4C389965" w14:textId="77777777" w:rsidR="00DE5406" w:rsidRDefault="00DE5406">
      <w:pPr>
        <w:pStyle w:val="Amendement"/>
      </w:pPr>
      <w:r>
        <w:rPr>
          <w:b w:val="0"/>
        </w:rPr>
        <w:t xml:space="preserve"> </w:t>
      </w:r>
    </w:p>
  </w:endnote>
  <w:endnote w:type="continuationNotice" w:id="1">
    <w:p w14:paraId="623BB58B" w14:textId="77777777" w:rsidR="00DE5406" w:rsidRDefault="00DE54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8006" w14:textId="77777777" w:rsidR="00DE5406" w:rsidRDefault="00DE5406">
      <w:pPr>
        <w:pStyle w:val="Amendement"/>
      </w:pPr>
      <w:r>
        <w:rPr>
          <w:b w:val="0"/>
        </w:rPr>
        <w:separator/>
      </w:r>
    </w:p>
  </w:footnote>
  <w:footnote w:type="continuationSeparator" w:id="0">
    <w:p w14:paraId="029198CC" w14:textId="77777777" w:rsidR="00DE5406" w:rsidRDefault="00DE5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06"/>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E5406"/>
    <w:rsid w:val="00E2756F"/>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02D72"/>
  <w15:docId w15:val="{476B2574-155A-498A-A18A-9CD28FA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2026-02-13T09:30:00.0000000Z</dcterms:created>
  <dcterms:modified xsi:type="dcterms:W3CDTF">2026-02-13T10:46:00.0000000Z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