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0A0D" w14:paraId="5B81683D" w14:textId="77777777">
        <w:tc>
          <w:tcPr>
            <w:tcW w:w="6733" w:type="dxa"/>
            <w:gridSpan w:val="2"/>
            <w:tcBorders>
              <w:top w:val="nil"/>
              <w:left w:val="nil"/>
              <w:bottom w:val="nil"/>
              <w:right w:val="nil"/>
            </w:tcBorders>
            <w:vAlign w:val="center"/>
          </w:tcPr>
          <w:p w:rsidR="00997775" w:rsidP="00710A7A" w:rsidRDefault="00997775" w14:paraId="435E22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5D9DF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0A0D" w14:paraId="333CFB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88DAC2" w14:textId="77777777">
            <w:r w:rsidRPr="008B0CC5">
              <w:t xml:space="preserve">Vergaderjaar </w:t>
            </w:r>
            <w:r w:rsidR="00AC6B87">
              <w:t>202</w:t>
            </w:r>
            <w:r w:rsidR="00684DFF">
              <w:t>5</w:t>
            </w:r>
            <w:r w:rsidR="00AC6B87">
              <w:t>-202</w:t>
            </w:r>
            <w:r w:rsidR="00684DFF">
              <w:t>6</w:t>
            </w:r>
          </w:p>
        </w:tc>
      </w:tr>
      <w:tr w:rsidR="00997775" w:rsidTr="00330A0D" w14:paraId="3D1BE1C4" w14:textId="77777777">
        <w:trPr>
          <w:cantSplit/>
        </w:trPr>
        <w:tc>
          <w:tcPr>
            <w:tcW w:w="10985" w:type="dxa"/>
            <w:gridSpan w:val="3"/>
            <w:tcBorders>
              <w:top w:val="nil"/>
              <w:left w:val="nil"/>
              <w:bottom w:val="nil"/>
              <w:right w:val="nil"/>
            </w:tcBorders>
          </w:tcPr>
          <w:p w:rsidR="00997775" w:rsidRDefault="00997775" w14:paraId="45969696" w14:textId="77777777"/>
        </w:tc>
      </w:tr>
      <w:tr w:rsidR="00997775" w:rsidTr="00330A0D" w14:paraId="2E09A817" w14:textId="77777777">
        <w:trPr>
          <w:cantSplit/>
        </w:trPr>
        <w:tc>
          <w:tcPr>
            <w:tcW w:w="10985" w:type="dxa"/>
            <w:gridSpan w:val="3"/>
            <w:tcBorders>
              <w:top w:val="nil"/>
              <w:left w:val="nil"/>
              <w:bottom w:val="single" w:color="auto" w:sz="4" w:space="0"/>
              <w:right w:val="nil"/>
            </w:tcBorders>
          </w:tcPr>
          <w:p w:rsidR="00997775" w:rsidRDefault="00997775" w14:paraId="71B0FDE8" w14:textId="77777777"/>
        </w:tc>
      </w:tr>
      <w:tr w:rsidR="00997775" w:rsidTr="00330A0D" w14:paraId="19EA5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2491B" w14:textId="77777777"/>
        </w:tc>
        <w:tc>
          <w:tcPr>
            <w:tcW w:w="7654" w:type="dxa"/>
            <w:gridSpan w:val="2"/>
          </w:tcPr>
          <w:p w:rsidR="00997775" w:rsidRDefault="00997775" w14:paraId="783B66F9" w14:textId="77777777"/>
        </w:tc>
      </w:tr>
      <w:tr w:rsidR="00330A0D" w:rsidTr="00330A0D" w14:paraId="11FC5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4E9792A4" w14:textId="09F585B6">
            <w:pPr>
              <w:rPr>
                <w:b/>
              </w:rPr>
            </w:pPr>
            <w:r>
              <w:rPr>
                <w:b/>
              </w:rPr>
              <w:t>36 800 VIII</w:t>
            </w:r>
          </w:p>
        </w:tc>
        <w:tc>
          <w:tcPr>
            <w:tcW w:w="7654" w:type="dxa"/>
            <w:gridSpan w:val="2"/>
          </w:tcPr>
          <w:p w:rsidR="00330A0D" w:rsidP="00330A0D" w:rsidRDefault="00330A0D" w14:paraId="27E186C7" w14:textId="356D93B9">
            <w:pPr>
              <w:rPr>
                <w:b/>
              </w:rPr>
            </w:pPr>
            <w:r w:rsidRPr="00B47799">
              <w:rPr>
                <w:b/>
                <w:bCs/>
                <w:szCs w:val="24"/>
              </w:rPr>
              <w:t>Vaststelling van de begrotingsstaten van het Ministerie van Onderwijs, Cultuur en Wetenschap (VIII) voor het jaar 2026</w:t>
            </w:r>
          </w:p>
        </w:tc>
      </w:tr>
      <w:tr w:rsidR="00330A0D" w:rsidTr="00330A0D" w14:paraId="601F5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193D1A79" w14:textId="77777777"/>
        </w:tc>
        <w:tc>
          <w:tcPr>
            <w:tcW w:w="7654" w:type="dxa"/>
            <w:gridSpan w:val="2"/>
          </w:tcPr>
          <w:p w:rsidR="00330A0D" w:rsidP="00330A0D" w:rsidRDefault="00330A0D" w14:paraId="582D6242" w14:textId="77777777"/>
        </w:tc>
      </w:tr>
      <w:tr w:rsidR="00330A0D" w:rsidTr="00330A0D" w14:paraId="27567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2C67AAE3" w14:textId="77777777"/>
        </w:tc>
        <w:tc>
          <w:tcPr>
            <w:tcW w:w="7654" w:type="dxa"/>
            <w:gridSpan w:val="2"/>
          </w:tcPr>
          <w:p w:rsidR="00330A0D" w:rsidP="00330A0D" w:rsidRDefault="00330A0D" w14:paraId="2013815C" w14:textId="77777777"/>
        </w:tc>
      </w:tr>
      <w:tr w:rsidR="00330A0D" w:rsidTr="00330A0D" w14:paraId="051E1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3B302B46" w14:textId="46D8921E">
            <w:pPr>
              <w:rPr>
                <w:b/>
              </w:rPr>
            </w:pPr>
            <w:r>
              <w:rPr>
                <w:b/>
              </w:rPr>
              <w:t xml:space="preserve">Nr. </w:t>
            </w:r>
            <w:r w:rsidR="000B4315">
              <w:rPr>
                <w:b/>
              </w:rPr>
              <w:t>121</w:t>
            </w:r>
          </w:p>
        </w:tc>
        <w:tc>
          <w:tcPr>
            <w:tcW w:w="7654" w:type="dxa"/>
            <w:gridSpan w:val="2"/>
          </w:tcPr>
          <w:p w:rsidR="00330A0D" w:rsidP="00330A0D" w:rsidRDefault="00330A0D" w14:paraId="41F8E962" w14:textId="7C7436DA">
            <w:pPr>
              <w:rPr>
                <w:b/>
              </w:rPr>
            </w:pPr>
            <w:r>
              <w:rPr>
                <w:b/>
              </w:rPr>
              <w:t xml:space="preserve">MOTIE VAN </w:t>
            </w:r>
            <w:r w:rsidR="000B4315">
              <w:rPr>
                <w:b/>
              </w:rPr>
              <w:t>HET LID BECKERMAN</w:t>
            </w:r>
          </w:p>
        </w:tc>
      </w:tr>
      <w:tr w:rsidR="00330A0D" w:rsidTr="00330A0D" w14:paraId="16BA6C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6F4AB4DA" w14:textId="77777777"/>
        </w:tc>
        <w:tc>
          <w:tcPr>
            <w:tcW w:w="7654" w:type="dxa"/>
            <w:gridSpan w:val="2"/>
          </w:tcPr>
          <w:p w:rsidR="00330A0D" w:rsidP="00330A0D" w:rsidRDefault="00330A0D" w14:paraId="20091013" w14:textId="6E8EFAEF">
            <w:r>
              <w:t>Voorgesteld 12 februari 2026</w:t>
            </w:r>
          </w:p>
        </w:tc>
      </w:tr>
      <w:tr w:rsidR="00330A0D" w:rsidTr="00330A0D" w14:paraId="58537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08E3AAFB" w14:textId="77777777"/>
        </w:tc>
        <w:tc>
          <w:tcPr>
            <w:tcW w:w="7654" w:type="dxa"/>
            <w:gridSpan w:val="2"/>
          </w:tcPr>
          <w:p w:rsidR="00330A0D" w:rsidP="00330A0D" w:rsidRDefault="00330A0D" w14:paraId="21230A6B" w14:textId="77777777"/>
        </w:tc>
      </w:tr>
      <w:tr w:rsidR="00330A0D" w:rsidTr="00330A0D" w14:paraId="72FBF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15FA7898" w14:textId="77777777"/>
        </w:tc>
        <w:tc>
          <w:tcPr>
            <w:tcW w:w="7654" w:type="dxa"/>
            <w:gridSpan w:val="2"/>
          </w:tcPr>
          <w:p w:rsidR="00330A0D" w:rsidP="00330A0D" w:rsidRDefault="00330A0D" w14:paraId="44F12A99" w14:textId="1AFAD404">
            <w:r>
              <w:t>De Kamer,</w:t>
            </w:r>
          </w:p>
        </w:tc>
      </w:tr>
      <w:tr w:rsidR="00330A0D" w:rsidTr="00330A0D" w14:paraId="09568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487597C1" w14:textId="77777777"/>
        </w:tc>
        <w:tc>
          <w:tcPr>
            <w:tcW w:w="7654" w:type="dxa"/>
            <w:gridSpan w:val="2"/>
          </w:tcPr>
          <w:p w:rsidR="00330A0D" w:rsidP="00330A0D" w:rsidRDefault="00330A0D" w14:paraId="624B99C2" w14:textId="77777777"/>
        </w:tc>
      </w:tr>
      <w:tr w:rsidR="00330A0D" w:rsidTr="00330A0D" w14:paraId="4A041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A0D" w:rsidP="00330A0D" w:rsidRDefault="00330A0D" w14:paraId="58AE5AF2" w14:textId="77777777"/>
        </w:tc>
        <w:tc>
          <w:tcPr>
            <w:tcW w:w="7654" w:type="dxa"/>
            <w:gridSpan w:val="2"/>
          </w:tcPr>
          <w:p w:rsidR="00330A0D" w:rsidP="00330A0D" w:rsidRDefault="00330A0D" w14:paraId="33E3ECE7" w14:textId="766D5655">
            <w:r>
              <w:t>gehoord de beraadslaging,</w:t>
            </w:r>
          </w:p>
        </w:tc>
      </w:tr>
      <w:tr w:rsidR="00997775" w:rsidTr="00330A0D" w14:paraId="28EED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20FE1" w14:textId="77777777"/>
        </w:tc>
        <w:tc>
          <w:tcPr>
            <w:tcW w:w="7654" w:type="dxa"/>
            <w:gridSpan w:val="2"/>
          </w:tcPr>
          <w:p w:rsidR="00997775" w:rsidRDefault="00997775" w14:paraId="1EF7F140" w14:textId="77777777"/>
        </w:tc>
      </w:tr>
      <w:tr w:rsidR="00997775" w:rsidTr="00330A0D" w14:paraId="410E8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6B149" w14:textId="77777777"/>
        </w:tc>
        <w:tc>
          <w:tcPr>
            <w:tcW w:w="7654" w:type="dxa"/>
            <w:gridSpan w:val="2"/>
          </w:tcPr>
          <w:p w:rsidR="00330A0D" w:rsidP="00330A0D" w:rsidRDefault="00330A0D" w14:paraId="507C6044" w14:textId="77777777">
            <w:r>
              <w:t>constaterende dat er al jaren grote problemen zijn met het leerlingenvervoer, waaronder te lange ritten, ongeschikte vervoersmiddelen en kinderen die überhaupt niet worden opgehaald;</w:t>
            </w:r>
          </w:p>
          <w:p w:rsidR="000B4315" w:rsidP="00330A0D" w:rsidRDefault="000B4315" w14:paraId="0DC1B05C" w14:textId="77777777"/>
          <w:p w:rsidR="00330A0D" w:rsidP="00330A0D" w:rsidRDefault="00330A0D" w14:paraId="4E85FBA0" w14:textId="77777777">
            <w:r>
              <w:t>overwegende dat leerlingenvervoer voor een grote groep leerlingen van met name het speciaal onderwijs een essentiële voorwaarde is voor het kunnen volgen van onderwijs;</w:t>
            </w:r>
          </w:p>
          <w:p w:rsidR="000B4315" w:rsidP="00330A0D" w:rsidRDefault="000B4315" w14:paraId="7DC3AA87" w14:textId="77777777"/>
          <w:p w:rsidR="00330A0D" w:rsidP="00330A0D" w:rsidRDefault="00330A0D" w14:paraId="05130AB0" w14:textId="77777777">
            <w:r>
              <w:t>overwegende dat veel problemen voortkomen uit het commercieel aanbesteden van leerlingenvervoer;</w:t>
            </w:r>
          </w:p>
          <w:p w:rsidR="000B4315" w:rsidP="00330A0D" w:rsidRDefault="000B4315" w14:paraId="6A8F33C7" w14:textId="77777777"/>
          <w:p w:rsidR="00330A0D" w:rsidP="00330A0D" w:rsidRDefault="00330A0D" w14:paraId="468DA215" w14:textId="77777777">
            <w:r>
              <w:t>verzoekt de regering om samen met gemeenten een plan op te stellen ter verbetering van het leerlingenvervoer, daarbij verschillende opties uit te werken, waaronder het stoppen met aanbesteden, en de Kamer voor de zomer van 2026 te rapporteren over de voortgang,</w:t>
            </w:r>
          </w:p>
          <w:p w:rsidR="000B4315" w:rsidP="00330A0D" w:rsidRDefault="000B4315" w14:paraId="4177F6C5" w14:textId="77777777"/>
          <w:p w:rsidR="00330A0D" w:rsidP="00330A0D" w:rsidRDefault="00330A0D" w14:paraId="428FD68C" w14:textId="77777777">
            <w:r>
              <w:t>en gaat over tot de orde van de dag.</w:t>
            </w:r>
          </w:p>
          <w:p w:rsidR="000B4315" w:rsidP="00330A0D" w:rsidRDefault="000B4315" w14:paraId="4674646D" w14:textId="77777777"/>
          <w:p w:rsidR="00997775" w:rsidP="00330A0D" w:rsidRDefault="00330A0D" w14:paraId="17AC1E2E" w14:textId="5A16DC74">
            <w:r>
              <w:t>Beckerman</w:t>
            </w:r>
          </w:p>
        </w:tc>
      </w:tr>
    </w:tbl>
    <w:p w:rsidR="00997775" w:rsidRDefault="00997775" w14:paraId="65E333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1EBC" w14:textId="77777777" w:rsidR="00330A0D" w:rsidRDefault="00330A0D">
      <w:pPr>
        <w:spacing w:line="20" w:lineRule="exact"/>
      </w:pPr>
    </w:p>
  </w:endnote>
  <w:endnote w:type="continuationSeparator" w:id="0">
    <w:p w14:paraId="45FD7015" w14:textId="77777777" w:rsidR="00330A0D" w:rsidRDefault="00330A0D">
      <w:pPr>
        <w:pStyle w:val="Amendement"/>
      </w:pPr>
      <w:r>
        <w:rPr>
          <w:b w:val="0"/>
        </w:rPr>
        <w:t xml:space="preserve"> </w:t>
      </w:r>
    </w:p>
  </w:endnote>
  <w:endnote w:type="continuationNotice" w:id="1">
    <w:p w14:paraId="6D5EB851" w14:textId="77777777" w:rsidR="00330A0D" w:rsidRDefault="00330A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93CA" w14:textId="77777777" w:rsidR="00330A0D" w:rsidRDefault="00330A0D">
      <w:pPr>
        <w:pStyle w:val="Amendement"/>
      </w:pPr>
      <w:r>
        <w:rPr>
          <w:b w:val="0"/>
        </w:rPr>
        <w:separator/>
      </w:r>
    </w:p>
  </w:footnote>
  <w:footnote w:type="continuationSeparator" w:id="0">
    <w:p w14:paraId="1294E41A" w14:textId="77777777" w:rsidR="00330A0D" w:rsidRDefault="00330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0D"/>
    <w:rsid w:val="000B4315"/>
    <w:rsid w:val="00133FCE"/>
    <w:rsid w:val="001E482C"/>
    <w:rsid w:val="001E4877"/>
    <w:rsid w:val="0021105A"/>
    <w:rsid w:val="00226C62"/>
    <w:rsid w:val="00280D6A"/>
    <w:rsid w:val="002B78E9"/>
    <w:rsid w:val="002C5406"/>
    <w:rsid w:val="00330A0D"/>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15465"/>
  <w15:docId w15:val="{26551112-6D7D-4A12-BDA8-AAC4DE8B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2026-02-13T09:31:00.0000000Z</dcterms:created>
  <dcterms:modified xsi:type="dcterms:W3CDTF">2026-02-13T10:47:00.0000000Z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