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E646737" w14:textId="77777777">
        <w:tc>
          <w:tcPr>
            <w:tcW w:w="6733" w:type="dxa"/>
            <w:gridSpan w:val="2"/>
            <w:tcBorders>
              <w:top w:val="nil"/>
              <w:left w:val="nil"/>
              <w:bottom w:val="nil"/>
              <w:right w:val="nil"/>
            </w:tcBorders>
            <w:vAlign w:val="center"/>
          </w:tcPr>
          <w:p w:rsidR="00997775" w:rsidP="00710A7A" w:rsidRDefault="00997775" w14:paraId="56F1CC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3C1E5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7259AB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D875A2" w14:textId="77777777">
            <w:r w:rsidRPr="008B0CC5">
              <w:t xml:space="preserve">Vergaderjaar </w:t>
            </w:r>
            <w:r w:rsidR="00AC6B87">
              <w:t>202</w:t>
            </w:r>
            <w:r w:rsidR="00684DFF">
              <w:t>5</w:t>
            </w:r>
            <w:r w:rsidR="00AC6B87">
              <w:t>-202</w:t>
            </w:r>
            <w:r w:rsidR="00684DFF">
              <w:t>6</w:t>
            </w:r>
          </w:p>
        </w:tc>
      </w:tr>
      <w:tr w:rsidR="00997775" w14:paraId="433AB604" w14:textId="77777777">
        <w:trPr>
          <w:cantSplit/>
        </w:trPr>
        <w:tc>
          <w:tcPr>
            <w:tcW w:w="10985" w:type="dxa"/>
            <w:gridSpan w:val="3"/>
            <w:tcBorders>
              <w:top w:val="nil"/>
              <w:left w:val="nil"/>
              <w:bottom w:val="nil"/>
              <w:right w:val="nil"/>
            </w:tcBorders>
          </w:tcPr>
          <w:p w:rsidR="00997775" w:rsidRDefault="00997775" w14:paraId="48AD8100" w14:textId="77777777"/>
        </w:tc>
      </w:tr>
      <w:tr w:rsidR="00997775" w14:paraId="584D49E2" w14:textId="77777777">
        <w:trPr>
          <w:cantSplit/>
        </w:trPr>
        <w:tc>
          <w:tcPr>
            <w:tcW w:w="10985" w:type="dxa"/>
            <w:gridSpan w:val="3"/>
            <w:tcBorders>
              <w:top w:val="nil"/>
              <w:left w:val="nil"/>
              <w:bottom w:val="single" w:color="auto" w:sz="4" w:space="0"/>
              <w:right w:val="nil"/>
            </w:tcBorders>
          </w:tcPr>
          <w:p w:rsidR="00997775" w:rsidRDefault="00997775" w14:paraId="3E658933" w14:textId="77777777"/>
        </w:tc>
      </w:tr>
      <w:tr w:rsidR="00997775" w14:paraId="79BA3E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185392" w14:textId="77777777"/>
        </w:tc>
        <w:tc>
          <w:tcPr>
            <w:tcW w:w="7654" w:type="dxa"/>
            <w:gridSpan w:val="2"/>
          </w:tcPr>
          <w:p w:rsidR="00997775" w:rsidRDefault="00997775" w14:paraId="484AD42B" w14:textId="77777777"/>
        </w:tc>
      </w:tr>
      <w:tr w:rsidR="00997775" w14:paraId="4E040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81FDF" w14:paraId="78EC518A" w14:textId="0278688D">
            <w:pPr>
              <w:rPr>
                <w:b/>
              </w:rPr>
            </w:pPr>
            <w:r>
              <w:rPr>
                <w:b/>
              </w:rPr>
              <w:t>36 800 VIII</w:t>
            </w:r>
          </w:p>
        </w:tc>
        <w:tc>
          <w:tcPr>
            <w:tcW w:w="7654" w:type="dxa"/>
            <w:gridSpan w:val="2"/>
          </w:tcPr>
          <w:p w:rsidRPr="00F81FDF" w:rsidR="00997775" w:rsidP="00A07C71" w:rsidRDefault="00F81FDF" w14:paraId="1D01180A" w14:textId="41AA6887">
            <w:pPr>
              <w:rPr>
                <w:b/>
                <w:bCs/>
              </w:rPr>
            </w:pPr>
            <w:r w:rsidRPr="00F81FDF">
              <w:rPr>
                <w:b/>
                <w:bCs/>
                <w:szCs w:val="24"/>
              </w:rPr>
              <w:t>Vaststelling van de begrotingsstaten van het Ministerie van Onderwijs, Cultuur en Wetenschap (VIII) voor het jaar 2026</w:t>
            </w:r>
          </w:p>
        </w:tc>
      </w:tr>
      <w:tr w:rsidR="00997775" w14:paraId="45A285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F42E15" w14:textId="77777777"/>
        </w:tc>
        <w:tc>
          <w:tcPr>
            <w:tcW w:w="7654" w:type="dxa"/>
            <w:gridSpan w:val="2"/>
          </w:tcPr>
          <w:p w:rsidR="00997775" w:rsidRDefault="00997775" w14:paraId="31989540" w14:textId="77777777"/>
        </w:tc>
      </w:tr>
      <w:tr w:rsidR="00997775" w14:paraId="17D9F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F6C31C" w14:textId="77777777"/>
        </w:tc>
        <w:tc>
          <w:tcPr>
            <w:tcW w:w="7654" w:type="dxa"/>
            <w:gridSpan w:val="2"/>
          </w:tcPr>
          <w:p w:rsidR="00997775" w:rsidRDefault="00997775" w14:paraId="43A7CFC1" w14:textId="77777777"/>
        </w:tc>
      </w:tr>
      <w:tr w:rsidR="00997775" w14:paraId="6B22A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CBB355" w14:textId="5AB4E73E">
            <w:pPr>
              <w:rPr>
                <w:b/>
              </w:rPr>
            </w:pPr>
            <w:r>
              <w:rPr>
                <w:b/>
              </w:rPr>
              <w:t xml:space="preserve">Nr. </w:t>
            </w:r>
            <w:r w:rsidR="00F81FDF">
              <w:rPr>
                <w:b/>
              </w:rPr>
              <w:t>122</w:t>
            </w:r>
          </w:p>
        </w:tc>
        <w:tc>
          <w:tcPr>
            <w:tcW w:w="7654" w:type="dxa"/>
            <w:gridSpan w:val="2"/>
          </w:tcPr>
          <w:p w:rsidR="00997775" w:rsidRDefault="00997775" w14:paraId="41AB7E8C" w14:textId="7C3529F7">
            <w:pPr>
              <w:rPr>
                <w:b/>
              </w:rPr>
            </w:pPr>
            <w:r>
              <w:rPr>
                <w:b/>
              </w:rPr>
              <w:t>MOTIE VAN</w:t>
            </w:r>
            <w:r w:rsidR="00F81FDF">
              <w:rPr>
                <w:b/>
              </w:rPr>
              <w:t xml:space="preserve"> DE LEDEN CLAASSEN EN STOFFER</w:t>
            </w:r>
          </w:p>
        </w:tc>
      </w:tr>
      <w:tr w:rsidR="00997775" w14:paraId="578A0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E027D4" w14:textId="77777777"/>
        </w:tc>
        <w:tc>
          <w:tcPr>
            <w:tcW w:w="7654" w:type="dxa"/>
            <w:gridSpan w:val="2"/>
          </w:tcPr>
          <w:p w:rsidR="00997775" w:rsidP="00280D6A" w:rsidRDefault="00997775" w14:paraId="7464BBEA" w14:textId="6AA16AE4">
            <w:r>
              <w:t>Voorgesteld</w:t>
            </w:r>
            <w:r w:rsidR="00280D6A">
              <w:t xml:space="preserve"> </w:t>
            </w:r>
            <w:r w:rsidR="00F81FDF">
              <w:t>12 februari 2026</w:t>
            </w:r>
          </w:p>
        </w:tc>
      </w:tr>
      <w:tr w:rsidR="00997775" w14:paraId="13D7B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39C928" w14:textId="77777777"/>
        </w:tc>
        <w:tc>
          <w:tcPr>
            <w:tcW w:w="7654" w:type="dxa"/>
            <w:gridSpan w:val="2"/>
          </w:tcPr>
          <w:p w:rsidR="00997775" w:rsidRDefault="00997775" w14:paraId="17E6FF2A" w14:textId="77777777"/>
        </w:tc>
      </w:tr>
      <w:tr w:rsidR="00997775" w14:paraId="779BA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750C27" w14:textId="77777777"/>
        </w:tc>
        <w:tc>
          <w:tcPr>
            <w:tcW w:w="7654" w:type="dxa"/>
            <w:gridSpan w:val="2"/>
          </w:tcPr>
          <w:p w:rsidR="00997775" w:rsidRDefault="00997775" w14:paraId="636011E7" w14:textId="77777777">
            <w:r>
              <w:t>De Kamer,</w:t>
            </w:r>
          </w:p>
        </w:tc>
      </w:tr>
      <w:tr w:rsidR="00997775" w14:paraId="31512B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6288C3" w14:textId="77777777"/>
        </w:tc>
        <w:tc>
          <w:tcPr>
            <w:tcW w:w="7654" w:type="dxa"/>
            <w:gridSpan w:val="2"/>
          </w:tcPr>
          <w:p w:rsidR="00997775" w:rsidRDefault="00997775" w14:paraId="21255C43" w14:textId="77777777"/>
        </w:tc>
      </w:tr>
      <w:tr w:rsidR="00997775" w14:paraId="3DF3E8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FA65E3" w14:textId="77777777"/>
        </w:tc>
        <w:tc>
          <w:tcPr>
            <w:tcW w:w="7654" w:type="dxa"/>
            <w:gridSpan w:val="2"/>
          </w:tcPr>
          <w:p w:rsidR="00997775" w:rsidRDefault="00997775" w14:paraId="4E235EAD" w14:textId="77777777">
            <w:r>
              <w:t>gehoord de beraadslaging,</w:t>
            </w:r>
          </w:p>
        </w:tc>
      </w:tr>
      <w:tr w:rsidR="00997775" w14:paraId="4D02B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3C3413" w14:textId="77777777"/>
        </w:tc>
        <w:tc>
          <w:tcPr>
            <w:tcW w:w="7654" w:type="dxa"/>
            <w:gridSpan w:val="2"/>
          </w:tcPr>
          <w:p w:rsidR="00997775" w:rsidRDefault="00997775" w14:paraId="0DA6A488" w14:textId="77777777"/>
        </w:tc>
      </w:tr>
      <w:tr w:rsidR="00997775" w14:paraId="16569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4949EF" w14:textId="77777777"/>
        </w:tc>
        <w:tc>
          <w:tcPr>
            <w:tcW w:w="7654" w:type="dxa"/>
            <w:gridSpan w:val="2"/>
          </w:tcPr>
          <w:p w:rsidR="00E671F8" w:rsidP="00E671F8" w:rsidRDefault="00E671F8" w14:paraId="53605E5B" w14:textId="77777777">
            <w:r>
              <w:t>constaterende dat in toenemende mate (specialistische) zorgopleidingen moeten voldoen aan meerdere kwaliteitskaders, waaronder het accreditatiestelsel van de NVAO in het hoger onderwijs en het kader van het CZO;</w:t>
            </w:r>
          </w:p>
          <w:p w:rsidR="00F81FDF" w:rsidP="00E671F8" w:rsidRDefault="00F81FDF" w14:paraId="45D29EEE" w14:textId="77777777"/>
          <w:p w:rsidR="00E671F8" w:rsidP="00E671F8" w:rsidRDefault="00E671F8" w14:paraId="33109C9B" w14:textId="77777777">
            <w:r>
              <w:t>constaterende dat de stelselverantwoordelijkheid is verdeeld over het ministerie van Onderwijs, Cultuur en Wetenschap en het ministerie van Volksgezondheid, Welzijn en Sport;</w:t>
            </w:r>
          </w:p>
          <w:p w:rsidR="00F81FDF" w:rsidP="00E671F8" w:rsidRDefault="00F81FDF" w14:paraId="65371C68" w14:textId="77777777"/>
          <w:p w:rsidR="00E671F8" w:rsidP="00E671F8" w:rsidRDefault="00E671F8" w14:paraId="1F54AE18" w14:textId="77777777">
            <w:r>
              <w:t>overwegende dat de afstemming tussen deze kwaliteitseisen, toetsingskaders en toezichtprocessen ontoereikend is, wat leidt tot overlap, onnodige administratieve lasten en vertragingen in de praktijk;</w:t>
            </w:r>
          </w:p>
          <w:p w:rsidR="00F81FDF" w:rsidP="00E671F8" w:rsidRDefault="00F81FDF" w14:paraId="3B147B37" w14:textId="77777777"/>
          <w:p w:rsidR="00E671F8" w:rsidP="00E671F8" w:rsidRDefault="00E671F8" w14:paraId="0EA782A6" w14:textId="77777777">
            <w:r>
              <w:t>overwegende dat deze problemen innovatie en flexibilisering in zorgopleidingen belemmeren;</w:t>
            </w:r>
          </w:p>
          <w:p w:rsidR="00F81FDF" w:rsidP="00E671F8" w:rsidRDefault="00F81FDF" w14:paraId="5A5F953E" w14:textId="77777777"/>
          <w:p w:rsidR="00E671F8" w:rsidP="00E671F8" w:rsidRDefault="00E671F8" w14:paraId="4B4BC90F" w14:textId="77777777">
            <w:r>
              <w:t>verzoekt de regering een haalbaarheidsonderzoek uit te voeren naar de organisatorische vervlechting of structurele integratie van de kwaliteitstoetsing door de NVAO en het CZO;</w:t>
            </w:r>
          </w:p>
          <w:p w:rsidR="00F81FDF" w:rsidP="00E671F8" w:rsidRDefault="00F81FDF" w14:paraId="70C0C1F5" w14:textId="77777777"/>
          <w:p w:rsidR="00E671F8" w:rsidP="00E671F8" w:rsidRDefault="00E671F8" w14:paraId="356D2B7A" w14:textId="77777777">
            <w:r>
              <w:t>verzoekt de regering tevens te komen tot één samenhangende structuur voor kwaliteitseisen en toezicht op zorgopleidingen, met als doel innovatie en responsiviteit in het onderwijs te bevorderen en administratieve lasten te verminderen,</w:t>
            </w:r>
          </w:p>
          <w:p w:rsidR="00F81FDF" w:rsidP="00E671F8" w:rsidRDefault="00F81FDF" w14:paraId="3070BA75" w14:textId="77777777"/>
          <w:p w:rsidR="00E671F8" w:rsidP="00E671F8" w:rsidRDefault="00E671F8" w14:paraId="3829B7CB" w14:textId="77777777">
            <w:r>
              <w:t>en gaat over tot de orde van de dag.</w:t>
            </w:r>
          </w:p>
          <w:p w:rsidR="00F81FDF" w:rsidP="00E671F8" w:rsidRDefault="00F81FDF" w14:paraId="7AF77A04" w14:textId="77777777"/>
          <w:p w:rsidR="00F81FDF" w:rsidP="00E671F8" w:rsidRDefault="00E671F8" w14:paraId="77FF0A70" w14:textId="77777777">
            <w:r>
              <w:t>Claassen</w:t>
            </w:r>
          </w:p>
          <w:p w:rsidR="00997775" w:rsidP="00E671F8" w:rsidRDefault="00E671F8" w14:paraId="45A6429F" w14:textId="0E406845">
            <w:r>
              <w:t>Stoffer</w:t>
            </w:r>
          </w:p>
        </w:tc>
      </w:tr>
    </w:tbl>
    <w:p w:rsidR="00997775" w:rsidRDefault="00997775" w14:paraId="13ED21B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08EF" w14:textId="77777777" w:rsidR="00E671F8" w:rsidRDefault="00E671F8">
      <w:pPr>
        <w:spacing w:line="20" w:lineRule="exact"/>
      </w:pPr>
    </w:p>
  </w:endnote>
  <w:endnote w:type="continuationSeparator" w:id="0">
    <w:p w14:paraId="4452CC86" w14:textId="77777777" w:rsidR="00E671F8" w:rsidRDefault="00E671F8">
      <w:pPr>
        <w:pStyle w:val="Amendement"/>
      </w:pPr>
      <w:r>
        <w:rPr>
          <w:b w:val="0"/>
        </w:rPr>
        <w:t xml:space="preserve"> </w:t>
      </w:r>
    </w:p>
  </w:endnote>
  <w:endnote w:type="continuationNotice" w:id="1">
    <w:p w14:paraId="5199728B" w14:textId="77777777" w:rsidR="00E671F8" w:rsidRDefault="00E671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376D8" w14:textId="77777777" w:rsidR="00E671F8" w:rsidRDefault="00E671F8">
      <w:pPr>
        <w:pStyle w:val="Amendement"/>
      </w:pPr>
      <w:r>
        <w:rPr>
          <w:b w:val="0"/>
        </w:rPr>
        <w:separator/>
      </w:r>
    </w:p>
  </w:footnote>
  <w:footnote w:type="continuationSeparator" w:id="0">
    <w:p w14:paraId="5E9BB6EC" w14:textId="77777777" w:rsidR="00E671F8" w:rsidRDefault="00E67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F8"/>
    <w:rsid w:val="00133FC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671F8"/>
    <w:rsid w:val="00ED0FE5"/>
    <w:rsid w:val="00F234E2"/>
    <w:rsid w:val="00F60341"/>
    <w:rsid w:val="00F81FDF"/>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CEA1C"/>
  <w15:docId w15:val="{73EAD9F8-BB3B-4A07-8940-4EF54DBC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228</ap:Words>
  <ap:Characters>1260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2026-02-13T09:31:00.0000000Z</dcterms:created>
  <dcterms:modified xsi:type="dcterms:W3CDTF">2026-02-13T10:50:00.0000000Z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