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A6F87" w14:paraId="7C065150" w14:textId="77777777">
        <w:tc>
          <w:tcPr>
            <w:tcW w:w="6733" w:type="dxa"/>
            <w:gridSpan w:val="2"/>
            <w:tcBorders>
              <w:top w:val="nil"/>
              <w:left w:val="nil"/>
              <w:bottom w:val="nil"/>
              <w:right w:val="nil"/>
            </w:tcBorders>
            <w:vAlign w:val="center"/>
          </w:tcPr>
          <w:p w:rsidR="00997775" w:rsidP="00710A7A" w:rsidRDefault="00997775" w14:paraId="09FAF57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BA820F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A6F87" w14:paraId="2316BD7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96A6E50" w14:textId="77777777">
            <w:r w:rsidRPr="008B0CC5">
              <w:t xml:space="preserve">Vergaderjaar </w:t>
            </w:r>
            <w:r w:rsidR="00AC6B87">
              <w:t>202</w:t>
            </w:r>
            <w:r w:rsidR="00684DFF">
              <w:t>5</w:t>
            </w:r>
            <w:r w:rsidR="00AC6B87">
              <w:t>-202</w:t>
            </w:r>
            <w:r w:rsidR="00684DFF">
              <w:t>6</w:t>
            </w:r>
          </w:p>
        </w:tc>
      </w:tr>
      <w:tr w:rsidR="00997775" w:rsidTr="00AA6F87" w14:paraId="5EB1C3C4" w14:textId="77777777">
        <w:trPr>
          <w:cantSplit/>
        </w:trPr>
        <w:tc>
          <w:tcPr>
            <w:tcW w:w="10985" w:type="dxa"/>
            <w:gridSpan w:val="3"/>
            <w:tcBorders>
              <w:top w:val="nil"/>
              <w:left w:val="nil"/>
              <w:bottom w:val="nil"/>
              <w:right w:val="nil"/>
            </w:tcBorders>
          </w:tcPr>
          <w:p w:rsidR="00997775" w:rsidRDefault="00997775" w14:paraId="3A6F663B" w14:textId="77777777"/>
        </w:tc>
      </w:tr>
      <w:tr w:rsidR="00997775" w:rsidTr="00AA6F87" w14:paraId="55553A46" w14:textId="77777777">
        <w:trPr>
          <w:cantSplit/>
        </w:trPr>
        <w:tc>
          <w:tcPr>
            <w:tcW w:w="10985" w:type="dxa"/>
            <w:gridSpan w:val="3"/>
            <w:tcBorders>
              <w:top w:val="nil"/>
              <w:left w:val="nil"/>
              <w:bottom w:val="single" w:color="auto" w:sz="4" w:space="0"/>
              <w:right w:val="nil"/>
            </w:tcBorders>
          </w:tcPr>
          <w:p w:rsidR="00997775" w:rsidRDefault="00997775" w14:paraId="64B02A57" w14:textId="77777777"/>
        </w:tc>
      </w:tr>
      <w:tr w:rsidR="00997775" w:rsidTr="00AA6F87" w14:paraId="4FED1F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A97422" w14:textId="77777777"/>
        </w:tc>
        <w:tc>
          <w:tcPr>
            <w:tcW w:w="7654" w:type="dxa"/>
            <w:gridSpan w:val="2"/>
          </w:tcPr>
          <w:p w:rsidR="00997775" w:rsidRDefault="00997775" w14:paraId="1CD91AFD" w14:textId="77777777"/>
        </w:tc>
      </w:tr>
      <w:tr w:rsidR="00AA6F87" w:rsidTr="00AA6F87" w14:paraId="2452FB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6F87" w:rsidP="00AA6F87" w:rsidRDefault="00AA6F87" w14:paraId="56D29F59" w14:textId="3F95A854">
            <w:pPr>
              <w:rPr>
                <w:b/>
              </w:rPr>
            </w:pPr>
            <w:r>
              <w:rPr>
                <w:b/>
              </w:rPr>
              <w:t>36 800 VIII</w:t>
            </w:r>
          </w:p>
        </w:tc>
        <w:tc>
          <w:tcPr>
            <w:tcW w:w="7654" w:type="dxa"/>
            <w:gridSpan w:val="2"/>
          </w:tcPr>
          <w:p w:rsidR="00AA6F87" w:rsidP="00AA6F87" w:rsidRDefault="00AA6F87" w14:paraId="6937FF88" w14:textId="7BDA28B8">
            <w:pPr>
              <w:rPr>
                <w:b/>
              </w:rPr>
            </w:pPr>
            <w:r w:rsidRPr="00F81FDF">
              <w:rPr>
                <w:b/>
                <w:bCs/>
                <w:szCs w:val="24"/>
              </w:rPr>
              <w:t>Vaststelling van de begrotingsstaten van het Ministerie van Onderwijs, Cultuur en Wetenschap (VIII) voor het jaar 2026</w:t>
            </w:r>
          </w:p>
        </w:tc>
      </w:tr>
      <w:tr w:rsidR="00AA6F87" w:rsidTr="00AA6F87" w14:paraId="6B0359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6F87" w:rsidP="00AA6F87" w:rsidRDefault="00AA6F87" w14:paraId="1E803662" w14:textId="77777777"/>
        </w:tc>
        <w:tc>
          <w:tcPr>
            <w:tcW w:w="7654" w:type="dxa"/>
            <w:gridSpan w:val="2"/>
          </w:tcPr>
          <w:p w:rsidR="00AA6F87" w:rsidP="00AA6F87" w:rsidRDefault="00AA6F87" w14:paraId="37B30CEB" w14:textId="77777777"/>
        </w:tc>
      </w:tr>
      <w:tr w:rsidR="00AA6F87" w:rsidTr="00AA6F87" w14:paraId="42AF08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6F87" w:rsidP="00AA6F87" w:rsidRDefault="00AA6F87" w14:paraId="7A8D844C" w14:textId="77777777"/>
        </w:tc>
        <w:tc>
          <w:tcPr>
            <w:tcW w:w="7654" w:type="dxa"/>
            <w:gridSpan w:val="2"/>
          </w:tcPr>
          <w:p w:rsidR="00AA6F87" w:rsidP="00AA6F87" w:rsidRDefault="00AA6F87" w14:paraId="2219611B" w14:textId="77777777"/>
        </w:tc>
      </w:tr>
      <w:tr w:rsidR="00AA6F87" w:rsidTr="00AA6F87" w14:paraId="448E51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6F87" w:rsidP="00AA6F87" w:rsidRDefault="00AA6F87" w14:paraId="4FDD3980" w14:textId="66EB3BFA">
            <w:pPr>
              <w:rPr>
                <w:b/>
              </w:rPr>
            </w:pPr>
            <w:r>
              <w:rPr>
                <w:b/>
              </w:rPr>
              <w:t xml:space="preserve">Nr. </w:t>
            </w:r>
            <w:r>
              <w:rPr>
                <w:b/>
              </w:rPr>
              <w:t>123</w:t>
            </w:r>
          </w:p>
        </w:tc>
        <w:tc>
          <w:tcPr>
            <w:tcW w:w="7654" w:type="dxa"/>
            <w:gridSpan w:val="2"/>
          </w:tcPr>
          <w:p w:rsidR="00AA6F87" w:rsidP="00AA6F87" w:rsidRDefault="00AA6F87" w14:paraId="74F3B5B2" w14:textId="750E140A">
            <w:pPr>
              <w:rPr>
                <w:b/>
              </w:rPr>
            </w:pPr>
            <w:r>
              <w:rPr>
                <w:b/>
              </w:rPr>
              <w:t xml:space="preserve">MOTIE VAN </w:t>
            </w:r>
            <w:r>
              <w:rPr>
                <w:b/>
              </w:rPr>
              <w:t>HET LID CLAASSEN</w:t>
            </w:r>
          </w:p>
        </w:tc>
      </w:tr>
      <w:tr w:rsidR="00AA6F87" w:rsidTr="00AA6F87" w14:paraId="06CA14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6F87" w:rsidP="00AA6F87" w:rsidRDefault="00AA6F87" w14:paraId="22D84056" w14:textId="77777777"/>
        </w:tc>
        <w:tc>
          <w:tcPr>
            <w:tcW w:w="7654" w:type="dxa"/>
            <w:gridSpan w:val="2"/>
          </w:tcPr>
          <w:p w:rsidR="00AA6F87" w:rsidP="00AA6F87" w:rsidRDefault="00AA6F87" w14:paraId="5D28F19E" w14:textId="414A7CF7">
            <w:r>
              <w:t>Voorgesteld 12 februari 2026</w:t>
            </w:r>
          </w:p>
        </w:tc>
      </w:tr>
      <w:tr w:rsidR="00AA6F87" w:rsidTr="00AA6F87" w14:paraId="5B9DA8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6F87" w:rsidP="00AA6F87" w:rsidRDefault="00AA6F87" w14:paraId="11717A18" w14:textId="77777777"/>
        </w:tc>
        <w:tc>
          <w:tcPr>
            <w:tcW w:w="7654" w:type="dxa"/>
            <w:gridSpan w:val="2"/>
          </w:tcPr>
          <w:p w:rsidR="00AA6F87" w:rsidP="00AA6F87" w:rsidRDefault="00AA6F87" w14:paraId="4965A5FD" w14:textId="77777777"/>
        </w:tc>
      </w:tr>
      <w:tr w:rsidR="00AA6F87" w:rsidTr="00AA6F87" w14:paraId="2F8811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6F87" w:rsidP="00AA6F87" w:rsidRDefault="00AA6F87" w14:paraId="4A51B0C3" w14:textId="77777777"/>
        </w:tc>
        <w:tc>
          <w:tcPr>
            <w:tcW w:w="7654" w:type="dxa"/>
            <w:gridSpan w:val="2"/>
          </w:tcPr>
          <w:p w:rsidR="00AA6F87" w:rsidP="00AA6F87" w:rsidRDefault="00AA6F87" w14:paraId="3AF6F7AA" w14:textId="286B93D5">
            <w:r>
              <w:t>De Kamer,</w:t>
            </w:r>
          </w:p>
        </w:tc>
      </w:tr>
      <w:tr w:rsidR="00AA6F87" w:rsidTr="00AA6F87" w14:paraId="5475D5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6F87" w:rsidP="00AA6F87" w:rsidRDefault="00AA6F87" w14:paraId="12234F91" w14:textId="77777777"/>
        </w:tc>
        <w:tc>
          <w:tcPr>
            <w:tcW w:w="7654" w:type="dxa"/>
            <w:gridSpan w:val="2"/>
          </w:tcPr>
          <w:p w:rsidR="00AA6F87" w:rsidP="00AA6F87" w:rsidRDefault="00AA6F87" w14:paraId="6FB02B30" w14:textId="77777777"/>
        </w:tc>
      </w:tr>
      <w:tr w:rsidR="00AA6F87" w:rsidTr="00AA6F87" w14:paraId="0506CB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6F87" w:rsidP="00AA6F87" w:rsidRDefault="00AA6F87" w14:paraId="478CCCD8" w14:textId="77777777"/>
        </w:tc>
        <w:tc>
          <w:tcPr>
            <w:tcW w:w="7654" w:type="dxa"/>
            <w:gridSpan w:val="2"/>
          </w:tcPr>
          <w:p w:rsidR="00AA6F87" w:rsidP="00AA6F87" w:rsidRDefault="00AA6F87" w14:paraId="7F9B5487" w14:textId="733B4188">
            <w:r>
              <w:t>gehoord de beraadslaging,</w:t>
            </w:r>
          </w:p>
        </w:tc>
      </w:tr>
      <w:tr w:rsidR="00997775" w:rsidTr="00AA6F87" w14:paraId="6898DC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CC4FA5" w14:textId="77777777"/>
        </w:tc>
        <w:tc>
          <w:tcPr>
            <w:tcW w:w="7654" w:type="dxa"/>
            <w:gridSpan w:val="2"/>
          </w:tcPr>
          <w:p w:rsidR="00997775" w:rsidRDefault="00997775" w14:paraId="6918699F" w14:textId="77777777"/>
        </w:tc>
      </w:tr>
      <w:tr w:rsidR="00997775" w:rsidTr="00AA6F87" w14:paraId="38C7C2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441F10" w14:textId="77777777"/>
        </w:tc>
        <w:tc>
          <w:tcPr>
            <w:tcW w:w="7654" w:type="dxa"/>
            <w:gridSpan w:val="2"/>
          </w:tcPr>
          <w:p w:rsidR="00ED2D62" w:rsidP="00ED2D62" w:rsidRDefault="00ED2D62" w14:paraId="0B8662E0" w14:textId="77777777">
            <w:r>
              <w:t xml:space="preserve">constaterende dat de internationale positie van Nederlandse universiteiten in de afgelopen jaren onder druk is komen te staan, waardoor vragen ontstaan over de </w:t>
            </w:r>
            <w:proofErr w:type="spellStart"/>
            <w:r>
              <w:t>langetermijnconcurrentiekracht</w:t>
            </w:r>
            <w:proofErr w:type="spellEnd"/>
            <w:r>
              <w:t xml:space="preserve"> en </w:t>
            </w:r>
            <w:proofErr w:type="spellStart"/>
            <w:r>
              <w:t>onderzoeksprestaties</w:t>
            </w:r>
            <w:proofErr w:type="spellEnd"/>
            <w:r>
              <w:t>;</w:t>
            </w:r>
          </w:p>
          <w:p w:rsidR="00AA6F87" w:rsidP="00ED2D62" w:rsidRDefault="00AA6F87" w14:paraId="4E36C4D6" w14:textId="77777777"/>
          <w:p w:rsidR="00ED2D62" w:rsidP="00ED2D62" w:rsidRDefault="00ED2D62" w14:paraId="3D8BE7FE" w14:textId="77777777">
            <w:r>
              <w:t>overwegende dat sterke kwaliteitsborging, heldere prestatieafspraken en transparantie noodzakelijk zijn om de internationaal leidende positie van de Nederlandse wetenschap en kenniseconomie te behouden;</w:t>
            </w:r>
          </w:p>
          <w:p w:rsidR="00AA6F87" w:rsidP="00ED2D62" w:rsidRDefault="00AA6F87" w14:paraId="37AE9873" w14:textId="77777777"/>
          <w:p w:rsidR="00ED2D62" w:rsidP="00ED2D62" w:rsidRDefault="00ED2D62" w14:paraId="3B4FD317" w14:textId="77777777">
            <w:r>
              <w:t xml:space="preserve">verzoekt de regering om nationale, meetbare kwaliteitsstandaarden voor onderwijs en onderzoek te presenteren, de internationale positie van Nederlandse universiteiten structureel te monitoren met behulp van meerdere indicatoren, en uiteen te zetten hoe aanhoudende structurele kwaliteitsdaling wordt aangepakt binnen bekostigings- en </w:t>
            </w:r>
            <w:proofErr w:type="spellStart"/>
            <w:r>
              <w:t>toezichtskaders</w:t>
            </w:r>
            <w:proofErr w:type="spellEnd"/>
            <w:r>
              <w:t>,</w:t>
            </w:r>
          </w:p>
          <w:p w:rsidR="00AA6F87" w:rsidP="00ED2D62" w:rsidRDefault="00AA6F87" w14:paraId="726958F9" w14:textId="77777777"/>
          <w:p w:rsidR="00ED2D62" w:rsidP="00ED2D62" w:rsidRDefault="00ED2D62" w14:paraId="0061EEB4" w14:textId="77777777">
            <w:r>
              <w:t>en gaat over tot de orde van de dag.</w:t>
            </w:r>
          </w:p>
          <w:p w:rsidR="00AA6F87" w:rsidP="00ED2D62" w:rsidRDefault="00AA6F87" w14:paraId="357CFE6B" w14:textId="77777777"/>
          <w:p w:rsidR="00997775" w:rsidP="00ED2D62" w:rsidRDefault="00ED2D62" w14:paraId="0F688BCC" w14:textId="25F541A5">
            <w:r>
              <w:t>Claassen</w:t>
            </w:r>
          </w:p>
        </w:tc>
      </w:tr>
    </w:tbl>
    <w:p w:rsidR="00997775" w:rsidRDefault="00997775" w14:paraId="627FE3A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65ACA" w14:textId="77777777" w:rsidR="00ED2D62" w:rsidRDefault="00ED2D62">
      <w:pPr>
        <w:spacing w:line="20" w:lineRule="exact"/>
      </w:pPr>
    </w:p>
  </w:endnote>
  <w:endnote w:type="continuationSeparator" w:id="0">
    <w:p w14:paraId="0525D116" w14:textId="77777777" w:rsidR="00ED2D62" w:rsidRDefault="00ED2D62">
      <w:pPr>
        <w:pStyle w:val="Amendement"/>
      </w:pPr>
      <w:r>
        <w:rPr>
          <w:b w:val="0"/>
        </w:rPr>
        <w:t xml:space="preserve"> </w:t>
      </w:r>
    </w:p>
  </w:endnote>
  <w:endnote w:type="continuationNotice" w:id="1">
    <w:p w14:paraId="3495AB77" w14:textId="77777777" w:rsidR="00ED2D62" w:rsidRDefault="00ED2D6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CD0E" w14:textId="77777777" w:rsidR="00ED2D62" w:rsidRDefault="00ED2D62">
      <w:pPr>
        <w:pStyle w:val="Amendement"/>
      </w:pPr>
      <w:r>
        <w:rPr>
          <w:b w:val="0"/>
        </w:rPr>
        <w:separator/>
      </w:r>
    </w:p>
  </w:footnote>
  <w:footnote w:type="continuationSeparator" w:id="0">
    <w:p w14:paraId="33D60D66" w14:textId="77777777" w:rsidR="00ED2D62" w:rsidRDefault="00ED2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D62"/>
    <w:rsid w:val="00133FCE"/>
    <w:rsid w:val="001E482C"/>
    <w:rsid w:val="001E4877"/>
    <w:rsid w:val="0021105A"/>
    <w:rsid w:val="00226C62"/>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A6F87"/>
    <w:rsid w:val="00AB75BE"/>
    <w:rsid w:val="00AC6B87"/>
    <w:rsid w:val="00B511EE"/>
    <w:rsid w:val="00B74E9D"/>
    <w:rsid w:val="00BF5690"/>
    <w:rsid w:val="00CC23D1"/>
    <w:rsid w:val="00CC270F"/>
    <w:rsid w:val="00D43192"/>
    <w:rsid w:val="00DE2437"/>
    <w:rsid w:val="00E27DF4"/>
    <w:rsid w:val="00E63508"/>
    <w:rsid w:val="00ED0FE5"/>
    <w:rsid w:val="00ED2D62"/>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16E8F"/>
  <w15:docId w15:val="{F34E0C69-99A5-40D0-95C4-4BD206FE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968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2026-02-13T09:31:00.0000000Z</dcterms:created>
  <dcterms:modified xsi:type="dcterms:W3CDTF">2026-02-13T10:51:00.0000000Z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