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72A58" w14:paraId="590DE844" w14:textId="77777777">
        <w:tc>
          <w:tcPr>
            <w:tcW w:w="6733" w:type="dxa"/>
            <w:gridSpan w:val="2"/>
            <w:tcBorders>
              <w:top w:val="nil"/>
              <w:left w:val="nil"/>
              <w:bottom w:val="nil"/>
              <w:right w:val="nil"/>
            </w:tcBorders>
            <w:vAlign w:val="center"/>
          </w:tcPr>
          <w:p w:rsidR="00997775" w:rsidP="00710A7A" w:rsidRDefault="00997775" w14:paraId="053C658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90F3FC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72A58" w14:paraId="27C1DE1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945D09" w14:textId="77777777">
            <w:r w:rsidRPr="008B0CC5">
              <w:t xml:space="preserve">Vergaderjaar </w:t>
            </w:r>
            <w:r w:rsidR="00AC6B87">
              <w:t>202</w:t>
            </w:r>
            <w:r w:rsidR="00684DFF">
              <w:t>5</w:t>
            </w:r>
            <w:r w:rsidR="00AC6B87">
              <w:t>-202</w:t>
            </w:r>
            <w:r w:rsidR="00684DFF">
              <w:t>6</w:t>
            </w:r>
          </w:p>
        </w:tc>
      </w:tr>
      <w:tr w:rsidR="00997775" w:rsidTr="00972A58" w14:paraId="2CDC4CB4" w14:textId="77777777">
        <w:trPr>
          <w:cantSplit/>
        </w:trPr>
        <w:tc>
          <w:tcPr>
            <w:tcW w:w="10985" w:type="dxa"/>
            <w:gridSpan w:val="3"/>
            <w:tcBorders>
              <w:top w:val="nil"/>
              <w:left w:val="nil"/>
              <w:bottom w:val="nil"/>
              <w:right w:val="nil"/>
            </w:tcBorders>
          </w:tcPr>
          <w:p w:rsidR="00997775" w:rsidRDefault="00997775" w14:paraId="5370E3B4" w14:textId="77777777"/>
        </w:tc>
      </w:tr>
      <w:tr w:rsidR="00997775" w:rsidTr="00972A58" w14:paraId="71B10A96" w14:textId="77777777">
        <w:trPr>
          <w:cantSplit/>
        </w:trPr>
        <w:tc>
          <w:tcPr>
            <w:tcW w:w="10985" w:type="dxa"/>
            <w:gridSpan w:val="3"/>
            <w:tcBorders>
              <w:top w:val="nil"/>
              <w:left w:val="nil"/>
              <w:bottom w:val="single" w:color="auto" w:sz="4" w:space="0"/>
              <w:right w:val="nil"/>
            </w:tcBorders>
          </w:tcPr>
          <w:p w:rsidR="00997775" w:rsidRDefault="00997775" w14:paraId="1A7766D7" w14:textId="77777777"/>
        </w:tc>
      </w:tr>
      <w:tr w:rsidR="00997775" w:rsidTr="00972A58" w14:paraId="701B81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F01D72" w14:textId="77777777"/>
        </w:tc>
        <w:tc>
          <w:tcPr>
            <w:tcW w:w="7654" w:type="dxa"/>
            <w:gridSpan w:val="2"/>
          </w:tcPr>
          <w:p w:rsidR="00997775" w:rsidRDefault="00997775" w14:paraId="29A6691F" w14:textId="77777777"/>
        </w:tc>
      </w:tr>
      <w:tr w:rsidR="00972A58" w:rsidTr="00972A58" w14:paraId="215792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A58" w:rsidP="00972A58" w:rsidRDefault="00972A58" w14:paraId="6A4066FE" w14:textId="6535A72B">
            <w:pPr>
              <w:rPr>
                <w:b/>
              </w:rPr>
            </w:pPr>
            <w:r>
              <w:rPr>
                <w:b/>
              </w:rPr>
              <w:t>36 800 VIII</w:t>
            </w:r>
          </w:p>
        </w:tc>
        <w:tc>
          <w:tcPr>
            <w:tcW w:w="7654" w:type="dxa"/>
            <w:gridSpan w:val="2"/>
          </w:tcPr>
          <w:p w:rsidR="00972A58" w:rsidP="00972A58" w:rsidRDefault="00972A58" w14:paraId="43BC13FC" w14:textId="7DBE9B3B">
            <w:pPr>
              <w:rPr>
                <w:b/>
              </w:rPr>
            </w:pPr>
            <w:r w:rsidRPr="00F81FDF">
              <w:rPr>
                <w:b/>
                <w:bCs/>
                <w:szCs w:val="24"/>
              </w:rPr>
              <w:t>Vaststelling van de begrotingsstaten van het Ministerie van Onderwijs, Cultuur en Wetenschap (VIII) voor het jaar 2026</w:t>
            </w:r>
          </w:p>
        </w:tc>
      </w:tr>
      <w:tr w:rsidR="00972A58" w:rsidTr="00972A58" w14:paraId="79767E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A58" w:rsidP="00972A58" w:rsidRDefault="00972A58" w14:paraId="378CA3F9" w14:textId="77777777"/>
        </w:tc>
        <w:tc>
          <w:tcPr>
            <w:tcW w:w="7654" w:type="dxa"/>
            <w:gridSpan w:val="2"/>
          </w:tcPr>
          <w:p w:rsidR="00972A58" w:rsidP="00972A58" w:rsidRDefault="00972A58" w14:paraId="297B4799" w14:textId="77777777"/>
        </w:tc>
      </w:tr>
      <w:tr w:rsidR="00972A58" w:rsidTr="00972A58" w14:paraId="303981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A58" w:rsidP="00972A58" w:rsidRDefault="00972A58" w14:paraId="51E52D0C" w14:textId="77777777"/>
        </w:tc>
        <w:tc>
          <w:tcPr>
            <w:tcW w:w="7654" w:type="dxa"/>
            <w:gridSpan w:val="2"/>
          </w:tcPr>
          <w:p w:rsidR="00972A58" w:rsidP="00972A58" w:rsidRDefault="00972A58" w14:paraId="5FFE0CAF" w14:textId="77777777"/>
        </w:tc>
      </w:tr>
      <w:tr w:rsidR="00972A58" w:rsidTr="00972A58" w14:paraId="21569A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A58" w:rsidP="00972A58" w:rsidRDefault="00972A58" w14:paraId="293A073D" w14:textId="3DD004BC">
            <w:pPr>
              <w:rPr>
                <w:b/>
              </w:rPr>
            </w:pPr>
            <w:r>
              <w:rPr>
                <w:b/>
              </w:rPr>
              <w:t xml:space="preserve">Nr. </w:t>
            </w:r>
            <w:r>
              <w:rPr>
                <w:b/>
              </w:rPr>
              <w:t>125</w:t>
            </w:r>
          </w:p>
        </w:tc>
        <w:tc>
          <w:tcPr>
            <w:tcW w:w="7654" w:type="dxa"/>
            <w:gridSpan w:val="2"/>
          </w:tcPr>
          <w:p w:rsidR="00972A58" w:rsidP="00972A58" w:rsidRDefault="00972A58" w14:paraId="32347418" w14:textId="5FEEFCE3">
            <w:pPr>
              <w:rPr>
                <w:b/>
              </w:rPr>
            </w:pPr>
            <w:r>
              <w:rPr>
                <w:b/>
              </w:rPr>
              <w:t xml:space="preserve">MOTIE VAN </w:t>
            </w:r>
            <w:r>
              <w:rPr>
                <w:b/>
              </w:rPr>
              <w:t>HET LID CLAASSEN</w:t>
            </w:r>
          </w:p>
        </w:tc>
      </w:tr>
      <w:tr w:rsidR="00972A58" w:rsidTr="00972A58" w14:paraId="270C6F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A58" w:rsidP="00972A58" w:rsidRDefault="00972A58" w14:paraId="127BB662" w14:textId="77777777"/>
        </w:tc>
        <w:tc>
          <w:tcPr>
            <w:tcW w:w="7654" w:type="dxa"/>
            <w:gridSpan w:val="2"/>
          </w:tcPr>
          <w:p w:rsidR="00972A58" w:rsidP="00972A58" w:rsidRDefault="00972A58" w14:paraId="2F108008" w14:textId="3B6DE5D5">
            <w:r>
              <w:t>Voorgesteld 12 februari 2026</w:t>
            </w:r>
          </w:p>
        </w:tc>
      </w:tr>
      <w:tr w:rsidR="00972A58" w:rsidTr="00972A58" w14:paraId="6070F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A58" w:rsidP="00972A58" w:rsidRDefault="00972A58" w14:paraId="2327DF1C" w14:textId="77777777"/>
        </w:tc>
        <w:tc>
          <w:tcPr>
            <w:tcW w:w="7654" w:type="dxa"/>
            <w:gridSpan w:val="2"/>
          </w:tcPr>
          <w:p w:rsidR="00972A58" w:rsidP="00972A58" w:rsidRDefault="00972A58" w14:paraId="4BA6FE27" w14:textId="77777777"/>
        </w:tc>
      </w:tr>
      <w:tr w:rsidR="00972A58" w:rsidTr="00972A58" w14:paraId="71447B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A58" w:rsidP="00972A58" w:rsidRDefault="00972A58" w14:paraId="686E7BD4" w14:textId="77777777"/>
        </w:tc>
        <w:tc>
          <w:tcPr>
            <w:tcW w:w="7654" w:type="dxa"/>
            <w:gridSpan w:val="2"/>
          </w:tcPr>
          <w:p w:rsidR="00972A58" w:rsidP="00972A58" w:rsidRDefault="00972A58" w14:paraId="71916109" w14:textId="43FF4A64">
            <w:r>
              <w:t>De Kamer,</w:t>
            </w:r>
          </w:p>
        </w:tc>
      </w:tr>
      <w:tr w:rsidR="00972A58" w:rsidTr="00972A58" w14:paraId="7C8F0D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A58" w:rsidP="00972A58" w:rsidRDefault="00972A58" w14:paraId="6B3440FB" w14:textId="77777777"/>
        </w:tc>
        <w:tc>
          <w:tcPr>
            <w:tcW w:w="7654" w:type="dxa"/>
            <w:gridSpan w:val="2"/>
          </w:tcPr>
          <w:p w:rsidR="00972A58" w:rsidP="00972A58" w:rsidRDefault="00972A58" w14:paraId="4EADCC9A" w14:textId="77777777"/>
        </w:tc>
      </w:tr>
      <w:tr w:rsidR="00972A58" w:rsidTr="00972A58" w14:paraId="2CCE7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A58" w:rsidP="00972A58" w:rsidRDefault="00972A58" w14:paraId="170CAEF8" w14:textId="77777777"/>
        </w:tc>
        <w:tc>
          <w:tcPr>
            <w:tcW w:w="7654" w:type="dxa"/>
            <w:gridSpan w:val="2"/>
          </w:tcPr>
          <w:p w:rsidR="00972A58" w:rsidP="00972A58" w:rsidRDefault="00972A58" w14:paraId="5CA12327" w14:textId="2691AE9F">
            <w:r>
              <w:t>gehoord de beraadslaging,</w:t>
            </w:r>
          </w:p>
        </w:tc>
      </w:tr>
      <w:tr w:rsidR="00997775" w:rsidTr="00972A58" w14:paraId="5CA403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E3BDC5" w14:textId="77777777"/>
        </w:tc>
        <w:tc>
          <w:tcPr>
            <w:tcW w:w="7654" w:type="dxa"/>
            <w:gridSpan w:val="2"/>
          </w:tcPr>
          <w:p w:rsidR="00997775" w:rsidRDefault="00997775" w14:paraId="23F3D7A1" w14:textId="77777777"/>
        </w:tc>
      </w:tr>
      <w:tr w:rsidR="00997775" w:rsidTr="00972A58" w14:paraId="4FED56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2CA7B6" w14:textId="77777777"/>
        </w:tc>
        <w:tc>
          <w:tcPr>
            <w:tcW w:w="7654" w:type="dxa"/>
            <w:gridSpan w:val="2"/>
          </w:tcPr>
          <w:p w:rsidR="00E17F4C" w:rsidP="00E17F4C" w:rsidRDefault="00E17F4C" w14:paraId="6648D5A8" w14:textId="77777777">
            <w:r>
              <w:t>constaterende dat signalen van studenten, wetenschappers en internationale waarnemers erop wijzen dat open academisch debat en diversiteit van perspectieven in delen van het hoger onderwijs onder druk staan;</w:t>
            </w:r>
          </w:p>
          <w:p w:rsidR="00972A58" w:rsidP="00E17F4C" w:rsidRDefault="00972A58" w14:paraId="395B0622" w14:textId="77777777"/>
          <w:p w:rsidR="00E17F4C" w:rsidP="00E17F4C" w:rsidRDefault="00E17F4C" w14:paraId="13397536" w14:textId="77777777">
            <w:r>
              <w:t>overwegende dat academische vrijheid en intellectueel pluralisme essentiële voorwaarden zijn voor hoogwaardige wetenschap en democratische kennisontwikkeling;</w:t>
            </w:r>
          </w:p>
          <w:p w:rsidR="00972A58" w:rsidP="00E17F4C" w:rsidRDefault="00972A58" w14:paraId="516D7DD5" w14:textId="77777777"/>
          <w:p w:rsidR="00E17F4C" w:rsidP="00E17F4C" w:rsidRDefault="00E17F4C" w14:paraId="1E5250AA" w14:textId="77777777">
            <w:r>
              <w:t xml:space="preserve">overwegende dat publiek gefinancierde </w:t>
            </w:r>
            <w:proofErr w:type="spellStart"/>
            <w:r>
              <w:t>hogeronderwijsinstellingen</w:t>
            </w:r>
            <w:proofErr w:type="spellEnd"/>
            <w:r>
              <w:t xml:space="preserve"> de verantwoordelijkheid hebben om academische vrijheid en open debat actief te waarborgen;</w:t>
            </w:r>
          </w:p>
          <w:p w:rsidR="00972A58" w:rsidP="00E17F4C" w:rsidRDefault="00972A58" w14:paraId="28AE56CF" w14:textId="77777777"/>
          <w:p w:rsidR="00E17F4C" w:rsidP="00E17F4C" w:rsidRDefault="00E17F4C" w14:paraId="56ED5E80" w14:textId="77777777">
            <w:r>
              <w:t>verzoekt de regering om met universiteiten concrete afspraken te maken ter versterking van de praktische borging van academische vrijheid, waaronder transparante rapportage, toegankelijke en onafhankelijke meldstructuren en aantoonbare structurele ruimte voor wetenschappelijk debat en tegenspraak in onderwijs, onderzoek en academische cultuur, en de Kamer periodiek te informeren over voortgang en resultaten,</w:t>
            </w:r>
          </w:p>
          <w:p w:rsidR="00972A58" w:rsidP="00E17F4C" w:rsidRDefault="00972A58" w14:paraId="49E003B0" w14:textId="77777777"/>
          <w:p w:rsidR="00E17F4C" w:rsidP="00E17F4C" w:rsidRDefault="00E17F4C" w14:paraId="6B4F3F0C" w14:textId="77777777">
            <w:r>
              <w:t>en gaat over tot de orde van de dag.</w:t>
            </w:r>
          </w:p>
          <w:p w:rsidR="00972A58" w:rsidP="00E17F4C" w:rsidRDefault="00972A58" w14:paraId="6AA9889C" w14:textId="77777777"/>
          <w:p w:rsidR="00997775" w:rsidP="00E17F4C" w:rsidRDefault="00E17F4C" w14:paraId="1B2AB1A2" w14:textId="04EAB1CD">
            <w:r>
              <w:t>Claassen</w:t>
            </w:r>
          </w:p>
        </w:tc>
      </w:tr>
    </w:tbl>
    <w:p w:rsidR="00997775" w:rsidRDefault="00997775" w14:paraId="5F17F93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C44E" w14:textId="77777777" w:rsidR="00E17F4C" w:rsidRDefault="00E17F4C">
      <w:pPr>
        <w:spacing w:line="20" w:lineRule="exact"/>
      </w:pPr>
    </w:p>
  </w:endnote>
  <w:endnote w:type="continuationSeparator" w:id="0">
    <w:p w14:paraId="6A98DD85" w14:textId="77777777" w:rsidR="00E17F4C" w:rsidRDefault="00E17F4C">
      <w:pPr>
        <w:pStyle w:val="Amendement"/>
      </w:pPr>
      <w:r>
        <w:rPr>
          <w:b w:val="0"/>
        </w:rPr>
        <w:t xml:space="preserve"> </w:t>
      </w:r>
    </w:p>
  </w:endnote>
  <w:endnote w:type="continuationNotice" w:id="1">
    <w:p w14:paraId="451BFA2F" w14:textId="77777777" w:rsidR="00E17F4C" w:rsidRDefault="00E17F4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03900" w14:textId="77777777" w:rsidR="00E17F4C" w:rsidRDefault="00E17F4C">
      <w:pPr>
        <w:pStyle w:val="Amendement"/>
      </w:pPr>
      <w:r>
        <w:rPr>
          <w:b w:val="0"/>
        </w:rPr>
        <w:separator/>
      </w:r>
    </w:p>
  </w:footnote>
  <w:footnote w:type="continuationSeparator" w:id="0">
    <w:p w14:paraId="43CB35F7" w14:textId="77777777" w:rsidR="00E17F4C" w:rsidRDefault="00E17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4C"/>
    <w:rsid w:val="00133FCE"/>
    <w:rsid w:val="001E482C"/>
    <w:rsid w:val="001E4877"/>
    <w:rsid w:val="0021105A"/>
    <w:rsid w:val="00226C62"/>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72A58"/>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17F4C"/>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E3403"/>
  <w15:docId w15:val="{9CAB207F-EA25-4136-8BD9-0357E71D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201</ap:Words>
  <ap:Characters>1109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2026-02-13T09:32:00.0000000Z</dcterms:created>
  <dcterms:modified xsi:type="dcterms:W3CDTF">2026-02-13T10:54:00.0000000Z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