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9D" w:rsidP="00E827A3" w:rsidRDefault="00F41C9D" w14:paraId="0854D7F4" w14:textId="77777777">
      <w:pPr>
        <w:pStyle w:val="WitregelW1bodytekst"/>
      </w:pPr>
      <w:bookmarkStart w:name="_GoBack" w:id="0"/>
      <w:bookmarkEnd w:id="0"/>
    </w:p>
    <w:p w:rsidR="00F41C9D" w:rsidP="00E827A3" w:rsidRDefault="00F41C9D" w14:paraId="2DCEB2F8" w14:textId="77777777">
      <w:pPr>
        <w:pStyle w:val="WitregelW1bodytekst"/>
      </w:pPr>
    </w:p>
    <w:p w:rsidR="00E827A3" w:rsidP="00E827A3" w:rsidRDefault="00E827A3" w14:paraId="61EEE8BF" w14:textId="64550C88">
      <w:pPr>
        <w:pStyle w:val="WitregelW1bodytekst"/>
      </w:pPr>
      <w:r>
        <w:t>Geachte voorzitter,</w:t>
      </w:r>
    </w:p>
    <w:p w:rsidR="00E827A3" w:rsidP="00E827A3" w:rsidRDefault="00E827A3" w14:paraId="2563C353" w14:textId="77777777">
      <w:pPr>
        <w:tabs>
          <w:tab w:val="left" w:pos="4280"/>
        </w:tabs>
      </w:pPr>
      <w:r>
        <w:tab/>
      </w:r>
    </w:p>
    <w:p w:rsidRPr="00CC7713" w:rsidR="003C7C95" w:rsidP="003C7C95" w:rsidRDefault="003C7C95" w14:paraId="7AC7D576" w14:textId="3A835A7E">
      <w:r>
        <w:t>In het Commissiedebat Spoor van 18 december jl. en Notaoverleg MIRT van 26 januari jl. heb ik met de Kamer gesproken over de vernieuwing van spoorknoop Haarlem. Tijdens het debat is de motie-Grinwis c.s.</w:t>
      </w:r>
      <w:r>
        <w:rPr>
          <w:rStyle w:val="FootnoteReference"/>
        </w:rPr>
        <w:footnoteReference w:id="1"/>
      </w:r>
      <w:r>
        <w:t xml:space="preserve"> </w:t>
      </w:r>
      <w:r w:rsidR="006B60EE">
        <w:t>ingediend</w:t>
      </w:r>
      <w:r>
        <w:t xml:space="preserve"> die de regering </w:t>
      </w:r>
      <w:r w:rsidR="006B60EE">
        <w:t xml:space="preserve">verzoekt </w:t>
      </w:r>
      <w:r>
        <w:t>om ‘</w:t>
      </w:r>
      <w:r w:rsidRPr="005B755C">
        <w:rPr>
          <w:i/>
          <w:iCs/>
        </w:rPr>
        <w:t>de dreigende verspilling van 50 miljoen euro te voorkomen en binnen de meerjarenbegroting de komende tijd nogmaals te zoeken naar ruimte om emplacement Haarlem in één keer toekomstbestendig te verbouwen en zo de komst van extra treinen mogelijk te maken, en hierover voor de aanbesteding begint duidelijkheid te verschaffen aan Rijk en regio</w:t>
      </w:r>
      <w:r>
        <w:rPr>
          <w:i/>
          <w:iCs/>
        </w:rPr>
        <w:t>’.</w:t>
      </w:r>
      <w:r>
        <w:t xml:space="preserve"> Ik heb aangegeven dat ook ik de situatie rond het emplacement Haarlem betreur, maar dat er geen financiële ruimte binnen het Mobiliteitsfonds is om aanvullende werkzaamheden uit te voeren. Ik heb daarom de motie moeten ontraden. Ik heb daarbij aangegeven dat als de motie aangenomen wordt, ik graag van de Kamer verneem waar het benodigde budget moet worden onttrokken. Door de indiener van de motie is daarop de noordelijke tunnel van Zuidasdok (noordelijke tunnel) concreet genoemd. </w:t>
      </w:r>
      <w:r w:rsidR="006B60EE">
        <w:t xml:space="preserve">Ik heb vervolgens gezegd de motie dan ook zo te interpreteren. </w:t>
      </w:r>
      <w:r>
        <w:t>Nu de Kamer - ondanks de negatieve appreciatie - de motie op 4 februari jl. heeft aangenomen, ben ik aan de slag met de uitvoering ervan en met die mogelijk beoogde dekking in gedachten.</w:t>
      </w:r>
    </w:p>
    <w:p w:rsidRPr="00316890" w:rsidR="00FD1CC9" w:rsidP="00E827A3" w:rsidRDefault="00FD1CC9" w14:paraId="492BA189" w14:textId="77777777"/>
    <w:p w:rsidR="00E827A3" w:rsidP="00E827A3" w:rsidRDefault="00E827A3" w14:paraId="32C8AA5A" w14:textId="6341B55D">
      <w:r>
        <w:t xml:space="preserve">Hierbij informeer ik de Kamer </w:t>
      </w:r>
      <w:r w:rsidR="003C7C95">
        <w:t xml:space="preserve">echter dat ProRail mij </w:t>
      </w:r>
      <w:r w:rsidR="006B60EE">
        <w:t>heeft laten weten</w:t>
      </w:r>
      <w:r w:rsidR="003C7C95">
        <w:t xml:space="preserve"> dat de </w:t>
      </w:r>
      <w:r>
        <w:t xml:space="preserve">motie </w:t>
      </w:r>
      <w:r w:rsidR="003C7C95">
        <w:t>onuitvoerbaar is</w:t>
      </w:r>
      <w:r>
        <w:t>. Hieronder licht ik dat toe.</w:t>
      </w:r>
    </w:p>
    <w:p w:rsidR="00457675" w:rsidP="00E827A3" w:rsidRDefault="00457675" w14:paraId="413B079E" w14:textId="77777777"/>
    <w:p w:rsidR="00E827A3" w:rsidP="00E827A3" w:rsidRDefault="00E827A3" w14:paraId="34AE1B55" w14:textId="77777777">
      <w:pPr>
        <w:rPr>
          <w:b/>
          <w:bCs/>
        </w:rPr>
      </w:pPr>
      <w:r>
        <w:rPr>
          <w:b/>
          <w:bCs/>
        </w:rPr>
        <w:t>Kritieke tijdpad om veilige bereidbaarheid te borgen</w:t>
      </w:r>
    </w:p>
    <w:p w:rsidR="00E827A3" w:rsidP="00E827A3" w:rsidRDefault="00E827A3" w14:paraId="165B6C9D" w14:textId="77777777">
      <w:r>
        <w:t xml:space="preserve">Ik heb ProRail </w:t>
      </w:r>
      <w:r w:rsidRPr="006F518E">
        <w:t xml:space="preserve">schriftelijk gevraagd naar de mogelijkheden en voorwaarden om het lopende instandhoudings-/vervangingsproject zodanig </w:t>
      </w:r>
      <w:r>
        <w:t>aan te passen</w:t>
      </w:r>
      <w:r w:rsidRPr="006F518E">
        <w:t xml:space="preserve"> dat de infrastructuur </w:t>
      </w:r>
      <w:r>
        <w:t xml:space="preserve">tevens </w:t>
      </w:r>
      <w:r w:rsidRPr="006F518E">
        <w:t xml:space="preserve">geschikt wordt gemaakt voor extra treinverkeer in de toekomst. </w:t>
      </w:r>
    </w:p>
    <w:p w:rsidR="00E827A3" w:rsidP="00E827A3" w:rsidRDefault="00E827A3" w14:paraId="4C62899E" w14:textId="77777777"/>
    <w:p w:rsidRPr="008F34DF" w:rsidR="00E827A3" w:rsidP="00E827A3" w:rsidRDefault="00E827A3" w14:paraId="5382CAD9" w14:textId="23D8184D">
      <w:r w:rsidRPr="006F518E">
        <w:lastRenderedPageBreak/>
        <w:t xml:space="preserve">ProRail heeft mij laten weten dat de voorbereiding van de werkzaamheden </w:t>
      </w:r>
      <w:r>
        <w:t>op het kritieke tijdpad liggen</w:t>
      </w:r>
      <w:r w:rsidR="00C63938">
        <w:t xml:space="preserve"> (zie twee bijgevoegde brieven van ProRail)</w:t>
      </w:r>
      <w:r>
        <w:t>. Er is daarbinnen geen ruimte meer voor aanpassing</w:t>
      </w:r>
      <w:r w:rsidRPr="006F518E">
        <w:t>.</w:t>
      </w:r>
      <w:r>
        <w:t xml:space="preserve"> </w:t>
      </w:r>
      <w:r w:rsidRPr="008F34DF">
        <w:t xml:space="preserve">Het </w:t>
      </w:r>
      <w:r w:rsidRPr="008F34DF">
        <w:rPr>
          <w:i/>
          <w:iCs/>
        </w:rPr>
        <w:t>point of no return</w:t>
      </w:r>
      <w:r w:rsidRPr="008F34DF">
        <w:t xml:space="preserve"> ligt </w:t>
      </w:r>
      <w:r>
        <w:t xml:space="preserve">volgens ProRail </w:t>
      </w:r>
      <w:r w:rsidRPr="008F34DF">
        <w:t>bij het moment waarop ontwerp, voorbereiding en buitendienststellings</w:t>
      </w:r>
      <w:r w:rsidR="00C63938">
        <w:t>-</w:t>
      </w:r>
      <w:r w:rsidRPr="008F34DF">
        <w:t>programmering onomkeerbaar moeten worden vastgelegd om vervanging in 2028 te kunnen realiseren. Dit moment volgt uit de benodigde voorbereidingstijd. Om tijdige vervanging van de wissels in 2028 mogelijk te maken, heeft ProRail eind 2025 een onomkeerbare keuze moeten maken voor één-op-één vervanging. Het stoppen of wijzigen van dit ingezette traject zou ertoe leiden dat de infrastructuur niet tijdig kan worden vervangen</w:t>
      </w:r>
      <w:r>
        <w:t xml:space="preserve">. Daarmee ontstaan </w:t>
      </w:r>
      <w:r w:rsidRPr="008F34DF">
        <w:t>naar het oordeel van ProRail onaanvaardbare risico’s voor de betrouwbaarheid en beschikbaarheid van het spoor rond Haarlem.</w:t>
      </w:r>
    </w:p>
    <w:p w:rsidR="00E827A3" w:rsidP="00E827A3" w:rsidRDefault="00E827A3" w14:paraId="5BACC7DD" w14:textId="77777777"/>
    <w:p w:rsidR="00E827A3" w:rsidP="00E827A3" w:rsidRDefault="00E827A3" w14:paraId="0E7C4BBF" w14:textId="77777777">
      <w:r w:rsidRPr="008B4A38">
        <w:t xml:space="preserve">Aanvullende levensduurverlengende maatregelen voor de </w:t>
      </w:r>
      <w:r>
        <w:t xml:space="preserve">huidige </w:t>
      </w:r>
      <w:r w:rsidRPr="008B4A38">
        <w:t xml:space="preserve">wissels zijn niet meer mogelijk of zijn in het verleden al genomen. Omdat deze wissels centraal in het knooppunt liggen, kan </w:t>
      </w:r>
      <w:r>
        <w:t>verder uitstel van vervanging</w:t>
      </w:r>
      <w:r w:rsidRPr="008B4A38">
        <w:t xml:space="preserve"> leiden tot het (gedeeltelijk) stilvallen van het treinverkeer in en rond Haarlem. </w:t>
      </w:r>
    </w:p>
    <w:p w:rsidR="00E827A3" w:rsidP="00E827A3" w:rsidRDefault="00E827A3" w14:paraId="5172856C" w14:textId="77777777"/>
    <w:p w:rsidR="00E827A3" w:rsidP="00E827A3" w:rsidRDefault="00E827A3" w14:paraId="3175726D" w14:textId="7F78CA75">
      <w:r>
        <w:t xml:space="preserve">Daarnaast stelt ProRail dat het </w:t>
      </w:r>
      <w:r w:rsidRPr="008B4A38">
        <w:t>bedrag van circa €</w:t>
      </w:r>
      <w:r>
        <w:t xml:space="preserve"> </w:t>
      </w:r>
      <w:r w:rsidRPr="008B4A38">
        <w:t>62 miljoen</w:t>
      </w:r>
      <w:r>
        <w:t xml:space="preserve"> (incl. btw),</w:t>
      </w:r>
      <w:r w:rsidRPr="008B4A38">
        <w:t xml:space="preserve"> dat in de moti</w:t>
      </w:r>
      <w:r>
        <w:t>e-</w:t>
      </w:r>
      <w:r w:rsidRPr="008B4A38">
        <w:t xml:space="preserve">Grinwis </w:t>
      </w:r>
      <w:r>
        <w:t xml:space="preserve">c.s. </w:t>
      </w:r>
      <w:r w:rsidRPr="008B4A38">
        <w:t>als ontbrekend bedrag</w:t>
      </w:r>
      <w:r w:rsidRPr="00B7603E">
        <w:t xml:space="preserve"> </w:t>
      </w:r>
      <w:r w:rsidRPr="008B4A38">
        <w:t>wordt genoemd</w:t>
      </w:r>
      <w:r w:rsidR="00BA1F8F">
        <w:t xml:space="preserve"> voor het toekomstbestendig maken van het emplacement Haarlem boven</w:t>
      </w:r>
      <w:r w:rsidR="00956975">
        <w:t xml:space="preserve"> </w:t>
      </w:r>
      <w:r w:rsidR="00BA1F8F">
        <w:t>op de huidige beschikbare middelen voor het project</w:t>
      </w:r>
      <w:r>
        <w:t>,</w:t>
      </w:r>
      <w:r w:rsidRPr="008B4A38">
        <w:t xml:space="preserve"> onvoldoende </w:t>
      </w:r>
      <w:r>
        <w:t xml:space="preserve">is </w:t>
      </w:r>
      <w:r w:rsidRPr="008B4A38">
        <w:t>om een latere integrale ombouw te realiseren</w:t>
      </w:r>
      <w:r>
        <w:t xml:space="preserve">. De meekoppelkans </w:t>
      </w:r>
      <w:r w:rsidRPr="008B4A38">
        <w:t>met de vervangingsopgave is definitief vervallen.</w:t>
      </w:r>
      <w:r>
        <w:t xml:space="preserve"> </w:t>
      </w:r>
    </w:p>
    <w:p w:rsidR="00E827A3" w:rsidP="00E827A3" w:rsidRDefault="00E827A3" w14:paraId="01B3928C" w14:textId="77777777"/>
    <w:p w:rsidR="000F4B5D" w:rsidP="000F4B5D" w:rsidRDefault="00BA1F8F" w14:paraId="4358B1E2" w14:textId="15D69760">
      <w:pPr>
        <w:rPr>
          <w:b/>
          <w:bCs/>
        </w:rPr>
      </w:pPr>
      <w:r>
        <w:rPr>
          <w:b/>
          <w:bCs/>
        </w:rPr>
        <w:t xml:space="preserve">Middelen voor instandhouding van infrastructuur zijn niet inzetbaar voor </w:t>
      </w:r>
      <w:r w:rsidR="00956975">
        <w:rPr>
          <w:b/>
          <w:bCs/>
        </w:rPr>
        <w:t>functie-uitbreiding</w:t>
      </w:r>
    </w:p>
    <w:p w:rsidR="000F4B5D" w:rsidP="000F4B5D" w:rsidRDefault="000F4B5D" w14:paraId="294C634B" w14:textId="706ADCFB">
      <w:r>
        <w:t xml:space="preserve">ProRail is als beheerder van de Hoofdspoorweginfrastructuur en als aanbestedende dienst verantwoordelijk voor de planning van beheer, onderhoud en vernieuwing van de spoorknoop Haarlem. Een groot deel van het emplacement bereikt in 2028 het einde van de levensduur. ProRail bereidt nu een aanbesteding voor om de bestaande infrastructuur </w:t>
      </w:r>
      <w:r w:rsidRPr="008F34DF">
        <w:t xml:space="preserve">één-op-één </w:t>
      </w:r>
      <w:r>
        <w:t>te vervangen. Dat is dus zonder functie-uitbreiding. Dit wordt gefinancierd uit de structureel beschikbare middelen voor instandhouding (EOV). Functie-uitbreiding k</w:t>
      </w:r>
      <w:r w:rsidR="00956975">
        <w:t>a</w:t>
      </w:r>
      <w:r w:rsidR="00D02310">
        <w:t>n</w:t>
      </w:r>
      <w:r>
        <w:t xml:space="preserve"> hier niet uit worden bekostigd. Dat</w:t>
      </w:r>
      <w:r w:rsidR="00DD309E">
        <w:t xml:space="preserve"> vroeg</w:t>
      </w:r>
      <w:r>
        <w:t xml:space="preserve"> om (aanvullende) financiering vanuit het Mobiliteitsfonds</w:t>
      </w:r>
      <w:r w:rsidR="00D02310">
        <w:t xml:space="preserve"> ten tijde van het </w:t>
      </w:r>
      <w:r w:rsidR="00E53F0A">
        <w:t>moment van besluitvorming over het project</w:t>
      </w:r>
      <w:r>
        <w:t>.</w:t>
      </w:r>
      <w:r w:rsidR="00EF0F56">
        <w:t xml:space="preserve"> Daar </w:t>
      </w:r>
      <w:r w:rsidR="00E53F0A">
        <w:t>is door</w:t>
      </w:r>
      <w:r w:rsidR="00EF0F56">
        <w:t xml:space="preserve"> dit kabinet niet voor gekozen</w:t>
      </w:r>
      <w:r>
        <w:t xml:space="preserve"> </w:t>
      </w:r>
      <w:r w:rsidRPr="00FD1CC9" w:rsidR="00EF0F56">
        <w:t>gegeven de andere opgaven op het Mobiliteitsfonds.</w:t>
      </w:r>
      <w:r w:rsidR="00EF0F56">
        <w:rPr>
          <w:highlight w:val="yellow"/>
        </w:rPr>
        <w:t xml:space="preserve"> </w:t>
      </w:r>
    </w:p>
    <w:p w:rsidR="006F1E3F" w:rsidP="00E827A3" w:rsidRDefault="006F1E3F" w14:paraId="72994621" w14:textId="77777777"/>
    <w:p w:rsidRPr="006F518E" w:rsidR="00E827A3" w:rsidP="00E827A3" w:rsidRDefault="00E827A3" w14:paraId="3671FF23" w14:textId="77777777">
      <w:pPr>
        <w:rPr>
          <w:b/>
          <w:bCs/>
        </w:rPr>
      </w:pPr>
      <w:r w:rsidRPr="006F518E">
        <w:rPr>
          <w:b/>
          <w:bCs/>
        </w:rPr>
        <w:t>Conclusie</w:t>
      </w:r>
    </w:p>
    <w:p w:rsidR="00DF035D" w:rsidP="00E827A3" w:rsidRDefault="00E827A3" w14:paraId="25409EB7" w14:textId="1642D432">
      <w:r>
        <w:t xml:space="preserve">Helaas betekent het bericht van ProRail dat ik de motie niet kan uitvoeren. </w:t>
      </w:r>
      <w:r w:rsidR="00CC7713">
        <w:t>Ik betreur dit ten zeerste.</w:t>
      </w:r>
    </w:p>
    <w:p w:rsidR="00DF035D" w:rsidP="00E827A3" w:rsidRDefault="00DF035D" w14:paraId="4758B04B" w14:textId="77777777"/>
    <w:p w:rsidR="00E827A3" w:rsidP="00E827A3" w:rsidRDefault="00E827A3" w14:paraId="4E55B57C" w14:textId="3B159DEF">
      <w:pPr>
        <w:rPr>
          <w:rFonts w:eastAsia="Times New Roman"/>
        </w:rPr>
      </w:pPr>
      <w:r>
        <w:t>Wel zal ik de beoogde frequentieverhoging op het traject Haarlem-Amsterdam meenemen in de analyse van potentiële knelpunten voor het volledig rijden van de HRN-concessie die ik in de Kamerbrief van 13 januari jl. aangekondigd heb.</w:t>
      </w:r>
      <w:r>
        <w:rPr>
          <w:rStyle w:val="FootnoteReference"/>
        </w:rPr>
        <w:footnoteReference w:id="2"/>
      </w:r>
      <w:r>
        <w:t xml:space="preserve"> Zoals toegezegd in het CD Spoor van 18 december jl. wordt de Kamer</w:t>
      </w:r>
      <w:r>
        <w:rPr>
          <w:rFonts w:eastAsia="Times New Roman"/>
        </w:rPr>
        <w:t xml:space="preserve"> voor de zomer geïnformeerd over de uitkomsten van de nader uitgewerkte analyse hiervan. </w:t>
      </w:r>
    </w:p>
    <w:p w:rsidR="00E827A3" w:rsidP="00E827A3" w:rsidRDefault="00E827A3" w14:paraId="492032BC" w14:textId="77777777">
      <w:pPr>
        <w:rPr>
          <w:rFonts w:eastAsia="Times New Roman"/>
        </w:rPr>
      </w:pPr>
    </w:p>
    <w:p w:rsidR="00F41C9D" w:rsidP="00E827A3" w:rsidRDefault="00F41C9D" w14:paraId="1FA010AF" w14:textId="77777777"/>
    <w:p w:rsidR="00E827A3" w:rsidP="00E827A3" w:rsidRDefault="00E827A3" w14:paraId="73472438" w14:textId="66568102">
      <w:r>
        <w:t xml:space="preserve">Daarnaast wordt een eventuele frequentieverhoging tussen Haarlem en Amsterdam ook betrokken in de </w:t>
      </w:r>
      <w:r w:rsidRPr="00953D68">
        <w:rPr>
          <w:i/>
          <w:iCs/>
        </w:rPr>
        <w:t>mid-term review</w:t>
      </w:r>
      <w:r>
        <w:t xml:space="preserve"> van het HRN-concessievolume in 2027. Daarin worden alle gewenste en beoogde frequentieverhogingen integraal afgewogen tegen vervoersvraag, eventueel benodigde infrastructuurinvesteringen en budgettaire ruimte.</w:t>
      </w:r>
    </w:p>
    <w:p w:rsidR="007659BD" w:rsidRDefault="00E827A3" w14:paraId="26E59CF0" w14:textId="77777777">
      <w:pPr>
        <w:pStyle w:val="WitregelW1bodytekst"/>
      </w:pPr>
      <w:r>
        <w:t xml:space="preserve">  </w:t>
      </w:r>
    </w:p>
    <w:p w:rsidR="007659BD" w:rsidRDefault="00E827A3" w14:paraId="51C25DC8" w14:textId="77777777">
      <w:pPr>
        <w:pStyle w:val="Slotzin"/>
      </w:pPr>
      <w:r>
        <w:t>Hoogachtend,</w:t>
      </w:r>
    </w:p>
    <w:p w:rsidR="007659BD" w:rsidRDefault="00E827A3" w14:paraId="28949D25" w14:textId="77777777">
      <w:pPr>
        <w:pStyle w:val="OndertekeningArea1"/>
      </w:pPr>
      <w:r>
        <w:t>DE STAATSSECRETARIS VAN INFRASTRUCTUUR EN WATERSTAAT - OPENBAAR VERVOER EN MILIEU,</w:t>
      </w:r>
    </w:p>
    <w:p w:rsidR="007659BD" w:rsidRDefault="007659BD" w14:paraId="685D65F6" w14:textId="77777777"/>
    <w:p w:rsidR="007659BD" w:rsidRDefault="007659BD" w14:paraId="621D802E" w14:textId="77777777"/>
    <w:p w:rsidR="007659BD" w:rsidRDefault="007659BD" w14:paraId="20CB618B" w14:textId="77777777"/>
    <w:p w:rsidR="007659BD" w:rsidRDefault="007659BD" w14:paraId="3569DC80" w14:textId="77777777"/>
    <w:p w:rsidR="007659BD" w:rsidRDefault="00E827A3" w14:paraId="393CED85" w14:textId="40AAE355">
      <w:r>
        <w:t xml:space="preserve">A.A. (Thierry) Aartsen </w:t>
      </w:r>
    </w:p>
    <w:sectPr w:rsidR="007659BD" w:rsidSect="00812667">
      <w:headerReference w:type="default" r:id="rId9"/>
      <w:headerReference w:type="first" r:id="rId10"/>
      <w:pgSz w:w="11905" w:h="16837"/>
      <w:pgMar w:top="2977" w:right="2777" w:bottom="141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A24C6" w14:textId="77777777" w:rsidR="0085087B" w:rsidRDefault="0085087B">
      <w:pPr>
        <w:spacing w:line="240" w:lineRule="auto"/>
      </w:pPr>
      <w:r>
        <w:separator/>
      </w:r>
    </w:p>
  </w:endnote>
  <w:endnote w:type="continuationSeparator" w:id="0">
    <w:p w14:paraId="3D1DB75C" w14:textId="77777777" w:rsidR="0085087B" w:rsidRDefault="00850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ADEE3" w14:textId="77777777" w:rsidR="0085087B" w:rsidRDefault="0085087B">
      <w:pPr>
        <w:spacing w:line="240" w:lineRule="auto"/>
      </w:pPr>
      <w:r>
        <w:separator/>
      </w:r>
    </w:p>
  </w:footnote>
  <w:footnote w:type="continuationSeparator" w:id="0">
    <w:p w14:paraId="4452ED0C" w14:textId="77777777" w:rsidR="0085087B" w:rsidRDefault="0085087B">
      <w:pPr>
        <w:spacing w:line="240" w:lineRule="auto"/>
      </w:pPr>
      <w:r>
        <w:continuationSeparator/>
      </w:r>
    </w:p>
  </w:footnote>
  <w:footnote w:id="1">
    <w:p w14:paraId="76270D0B" w14:textId="77777777" w:rsidR="003C7C95" w:rsidRPr="006F518E" w:rsidRDefault="003C7C95" w:rsidP="003C7C95">
      <w:pPr>
        <w:pStyle w:val="FootnoteText"/>
        <w:rPr>
          <w:sz w:val="14"/>
          <w:szCs w:val="14"/>
        </w:rPr>
      </w:pPr>
      <w:r w:rsidRPr="006F518E">
        <w:rPr>
          <w:rStyle w:val="FootnoteReference"/>
          <w:sz w:val="14"/>
          <w:szCs w:val="14"/>
        </w:rPr>
        <w:footnoteRef/>
      </w:r>
      <w:r w:rsidRPr="006F518E">
        <w:rPr>
          <w:sz w:val="14"/>
          <w:szCs w:val="14"/>
        </w:rPr>
        <w:t xml:space="preserve"> Tweede Kamer vergaderjaar 2025-2026, 36 800A nr. 28.</w:t>
      </w:r>
    </w:p>
  </w:footnote>
  <w:footnote w:id="2">
    <w:p w14:paraId="02A46AD1" w14:textId="77777777" w:rsidR="00E827A3" w:rsidRDefault="00E827A3" w:rsidP="00E827A3">
      <w:pPr>
        <w:pStyle w:val="FootnoteText"/>
      </w:pPr>
      <w:r w:rsidRPr="006F518E">
        <w:rPr>
          <w:rStyle w:val="FootnoteReference"/>
          <w:sz w:val="14"/>
          <w:szCs w:val="14"/>
        </w:rPr>
        <w:footnoteRef/>
      </w:r>
      <w:r w:rsidRPr="006F518E">
        <w:rPr>
          <w:sz w:val="14"/>
          <w:szCs w:val="14"/>
        </w:rPr>
        <w:t xml:space="preserve"> Tweede Kamer vergaderjaar 2025-2026, 36 800A nr. 11 en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8CDCF" w14:textId="77777777" w:rsidR="007659BD" w:rsidRDefault="00E827A3">
    <w:r>
      <w:rPr>
        <w:noProof/>
        <w:lang w:val="en-GB" w:eastAsia="en-GB"/>
      </w:rPr>
      <mc:AlternateContent>
        <mc:Choice Requires="wps">
          <w:drawing>
            <wp:anchor distT="0" distB="0" distL="0" distR="0" simplePos="0" relativeHeight="251651584" behindDoc="0" locked="1" layoutInCell="1" allowOverlap="1" wp14:anchorId="4CFB0150" wp14:editId="546E433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10509B6" w14:textId="77777777" w:rsidR="007659BD" w:rsidRDefault="00E827A3">
                          <w:pPr>
                            <w:pStyle w:val="AfzendgegevensKop0"/>
                          </w:pPr>
                          <w:r>
                            <w:t>Ministerie van Infrastructuur en Waterstaat</w:t>
                          </w:r>
                        </w:p>
                        <w:p w14:paraId="39523800" w14:textId="77777777" w:rsidR="007659BD" w:rsidRDefault="007659BD">
                          <w:pPr>
                            <w:pStyle w:val="WitregelW2"/>
                          </w:pPr>
                        </w:p>
                        <w:p w14:paraId="223B2A46" w14:textId="77777777" w:rsidR="007659BD" w:rsidRDefault="00E827A3">
                          <w:pPr>
                            <w:pStyle w:val="Referentiegegevenskop"/>
                          </w:pPr>
                          <w:r>
                            <w:t>Ons kenmerk</w:t>
                          </w:r>
                        </w:p>
                        <w:p w14:paraId="52D18F4D" w14:textId="77777777" w:rsidR="007659BD" w:rsidRDefault="00E827A3">
                          <w:pPr>
                            <w:pStyle w:val="Referentiegegevens"/>
                          </w:pPr>
                          <w:r>
                            <w:t>IENW/BSK-2026/26221</w:t>
                          </w:r>
                        </w:p>
                      </w:txbxContent>
                    </wps:txbx>
                    <wps:bodyPr vert="horz" wrap="square" lIns="0" tIns="0" rIns="0" bIns="0" anchor="t" anchorCtr="0"/>
                  </wps:wsp>
                </a:graphicData>
              </a:graphic>
            </wp:anchor>
          </w:drawing>
        </mc:Choice>
        <mc:Fallback>
          <w:pict>
            <v:shapetype w14:anchorId="4CFB015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10509B6" w14:textId="77777777" w:rsidR="007659BD" w:rsidRDefault="00E827A3">
                    <w:pPr>
                      <w:pStyle w:val="AfzendgegevensKop0"/>
                    </w:pPr>
                    <w:r>
                      <w:t>Ministerie van Infrastructuur en Waterstaat</w:t>
                    </w:r>
                  </w:p>
                  <w:p w14:paraId="39523800" w14:textId="77777777" w:rsidR="007659BD" w:rsidRDefault="007659BD">
                    <w:pPr>
                      <w:pStyle w:val="WitregelW2"/>
                    </w:pPr>
                  </w:p>
                  <w:p w14:paraId="223B2A46" w14:textId="77777777" w:rsidR="007659BD" w:rsidRDefault="00E827A3">
                    <w:pPr>
                      <w:pStyle w:val="Referentiegegevenskop"/>
                    </w:pPr>
                    <w:r>
                      <w:t>Ons kenmerk</w:t>
                    </w:r>
                  </w:p>
                  <w:p w14:paraId="52D18F4D" w14:textId="77777777" w:rsidR="007659BD" w:rsidRDefault="00E827A3">
                    <w:pPr>
                      <w:pStyle w:val="Referentiegegevens"/>
                    </w:pPr>
                    <w:r>
                      <w:t>IENW/BSK-2026/26221</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5145C36" wp14:editId="192239F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73D198" w14:textId="08EBC54D" w:rsidR="007659BD" w:rsidRDefault="00E827A3">
                          <w:pPr>
                            <w:pStyle w:val="Referentiegegevens"/>
                          </w:pPr>
                          <w:r>
                            <w:t xml:space="preserve">Page </w:t>
                          </w: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5145C3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373D198" w14:textId="08EBC54D" w:rsidR="007659BD" w:rsidRDefault="00E827A3">
                    <w:pPr>
                      <w:pStyle w:val="Referentiegegevens"/>
                    </w:pPr>
                    <w:r>
                      <w:t xml:space="preserve">Page </w:t>
                    </w: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115A07A" wp14:editId="45BA3E9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3AD4EF4" w14:textId="77777777" w:rsidR="00E827A3" w:rsidRDefault="00E827A3"/>
                      </w:txbxContent>
                    </wps:txbx>
                    <wps:bodyPr vert="horz" wrap="square" lIns="0" tIns="0" rIns="0" bIns="0" anchor="t" anchorCtr="0"/>
                  </wps:wsp>
                </a:graphicData>
              </a:graphic>
            </wp:anchor>
          </w:drawing>
        </mc:Choice>
        <mc:Fallback>
          <w:pict>
            <v:shape w14:anchorId="5115A07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3AD4EF4" w14:textId="77777777" w:rsidR="00E827A3" w:rsidRDefault="00E827A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4FEF6C7" wp14:editId="144DE95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E43B71" w14:textId="77777777" w:rsidR="00E827A3" w:rsidRDefault="00E827A3"/>
                      </w:txbxContent>
                    </wps:txbx>
                    <wps:bodyPr vert="horz" wrap="square" lIns="0" tIns="0" rIns="0" bIns="0" anchor="t" anchorCtr="0"/>
                  </wps:wsp>
                </a:graphicData>
              </a:graphic>
            </wp:anchor>
          </w:drawing>
        </mc:Choice>
        <mc:Fallback>
          <w:pict>
            <v:shape w14:anchorId="14FEF6C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9E43B71" w14:textId="77777777" w:rsidR="00E827A3" w:rsidRDefault="00E827A3"/>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124FA" w14:textId="77777777" w:rsidR="007659BD" w:rsidRDefault="00E827A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BFC84AC" wp14:editId="717A6F7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E7FDB5" w14:textId="77777777" w:rsidR="00E827A3" w:rsidRDefault="00E827A3"/>
                      </w:txbxContent>
                    </wps:txbx>
                    <wps:bodyPr vert="horz" wrap="square" lIns="0" tIns="0" rIns="0" bIns="0" anchor="t" anchorCtr="0"/>
                  </wps:wsp>
                </a:graphicData>
              </a:graphic>
            </wp:anchor>
          </w:drawing>
        </mc:Choice>
        <mc:Fallback>
          <w:pict>
            <v:shapetype w14:anchorId="0BFC84A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8E7FDB5" w14:textId="77777777" w:rsidR="00E827A3" w:rsidRDefault="00E827A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112C575" wp14:editId="482DC6F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626952" w14:textId="406021B2" w:rsidR="007659BD" w:rsidRDefault="00E827A3">
                          <w:pPr>
                            <w:pStyle w:val="Referentiegegevens"/>
                          </w:pPr>
                          <w:r>
                            <w:t xml:space="preserve">Page </w:t>
                          </w:r>
                          <w:r>
                            <w:fldChar w:fldCharType="begin"/>
                          </w:r>
                          <w:r>
                            <w:instrText>PAGE</w:instrText>
                          </w:r>
                          <w:r>
                            <w:fldChar w:fldCharType="separate"/>
                          </w:r>
                          <w:r w:rsidR="00772D7B">
                            <w:rPr>
                              <w:noProof/>
                            </w:rPr>
                            <w:t>1</w:t>
                          </w:r>
                          <w:r>
                            <w:fldChar w:fldCharType="end"/>
                          </w:r>
                          <w:r>
                            <w:t xml:space="preserve"> of </w:t>
                          </w:r>
                          <w:r>
                            <w:fldChar w:fldCharType="begin"/>
                          </w:r>
                          <w:r>
                            <w:instrText>NUMPAGES</w:instrText>
                          </w:r>
                          <w:r>
                            <w:fldChar w:fldCharType="separate"/>
                          </w:r>
                          <w:r w:rsidR="00772D7B">
                            <w:rPr>
                              <w:noProof/>
                            </w:rPr>
                            <w:t>1</w:t>
                          </w:r>
                          <w:r>
                            <w:fldChar w:fldCharType="end"/>
                          </w:r>
                        </w:p>
                      </w:txbxContent>
                    </wps:txbx>
                    <wps:bodyPr vert="horz" wrap="square" lIns="0" tIns="0" rIns="0" bIns="0" anchor="t" anchorCtr="0"/>
                  </wps:wsp>
                </a:graphicData>
              </a:graphic>
            </wp:anchor>
          </w:drawing>
        </mc:Choice>
        <mc:Fallback>
          <w:pict>
            <v:shape w14:anchorId="0112C57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F626952" w14:textId="406021B2" w:rsidR="007659BD" w:rsidRDefault="00E827A3">
                    <w:pPr>
                      <w:pStyle w:val="Referentiegegevens"/>
                    </w:pPr>
                    <w:r>
                      <w:t xml:space="preserve">Page </w:t>
                    </w:r>
                    <w:r>
                      <w:fldChar w:fldCharType="begin"/>
                    </w:r>
                    <w:r>
                      <w:instrText>PAGE</w:instrText>
                    </w:r>
                    <w:r>
                      <w:fldChar w:fldCharType="separate"/>
                    </w:r>
                    <w:r w:rsidR="00772D7B">
                      <w:rPr>
                        <w:noProof/>
                      </w:rPr>
                      <w:t>1</w:t>
                    </w:r>
                    <w:r>
                      <w:fldChar w:fldCharType="end"/>
                    </w:r>
                    <w:r>
                      <w:t xml:space="preserve"> of </w:t>
                    </w:r>
                    <w:r>
                      <w:fldChar w:fldCharType="begin"/>
                    </w:r>
                    <w:r>
                      <w:instrText>NUMPAGES</w:instrText>
                    </w:r>
                    <w:r>
                      <w:fldChar w:fldCharType="separate"/>
                    </w:r>
                    <w:r w:rsidR="00772D7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F379534" wp14:editId="3263C12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17B9792" w14:textId="77777777" w:rsidR="007659BD" w:rsidRDefault="00E827A3">
                          <w:pPr>
                            <w:pStyle w:val="AfzendgegevensKop0"/>
                          </w:pPr>
                          <w:r>
                            <w:t>Ministerie van Infrastructuur en Waterstaat</w:t>
                          </w:r>
                        </w:p>
                        <w:p w14:paraId="2D72B619" w14:textId="77777777" w:rsidR="007659BD" w:rsidRDefault="007659BD">
                          <w:pPr>
                            <w:pStyle w:val="WitregelW1"/>
                          </w:pPr>
                        </w:p>
                        <w:p w14:paraId="24C0B2E0" w14:textId="77777777" w:rsidR="007659BD" w:rsidRDefault="00E827A3">
                          <w:pPr>
                            <w:pStyle w:val="Afzendgegevens"/>
                          </w:pPr>
                          <w:r>
                            <w:t>Rijnstraat 8</w:t>
                          </w:r>
                        </w:p>
                        <w:p w14:paraId="0F9B1465" w14:textId="3DB46A08" w:rsidR="007659BD" w:rsidRPr="00E827A3" w:rsidRDefault="00E827A3">
                          <w:pPr>
                            <w:pStyle w:val="Afzendgegevens"/>
                            <w:rPr>
                              <w:lang w:val="de-DE"/>
                            </w:rPr>
                          </w:pPr>
                          <w:r w:rsidRPr="00E827A3">
                            <w:rPr>
                              <w:lang w:val="de-DE"/>
                            </w:rPr>
                            <w:t xml:space="preserve">2515 </w:t>
                          </w:r>
                          <w:r w:rsidR="00812667" w:rsidRPr="00E827A3">
                            <w:rPr>
                              <w:lang w:val="de-DE"/>
                            </w:rPr>
                            <w:t>XP Den</w:t>
                          </w:r>
                          <w:r w:rsidRPr="00E827A3">
                            <w:rPr>
                              <w:lang w:val="de-DE"/>
                            </w:rPr>
                            <w:t xml:space="preserve"> Haag</w:t>
                          </w:r>
                        </w:p>
                        <w:p w14:paraId="4B6A1213" w14:textId="77777777" w:rsidR="007659BD" w:rsidRPr="00E827A3" w:rsidRDefault="00E827A3">
                          <w:pPr>
                            <w:pStyle w:val="Afzendgegevens"/>
                            <w:rPr>
                              <w:lang w:val="de-DE"/>
                            </w:rPr>
                          </w:pPr>
                          <w:r w:rsidRPr="00E827A3">
                            <w:rPr>
                              <w:lang w:val="de-DE"/>
                            </w:rPr>
                            <w:t>Postbus 20901</w:t>
                          </w:r>
                        </w:p>
                        <w:p w14:paraId="3F444343" w14:textId="77777777" w:rsidR="007659BD" w:rsidRPr="00E827A3" w:rsidRDefault="00E827A3">
                          <w:pPr>
                            <w:pStyle w:val="Afzendgegevens"/>
                            <w:rPr>
                              <w:lang w:val="de-DE"/>
                            </w:rPr>
                          </w:pPr>
                          <w:r w:rsidRPr="00E827A3">
                            <w:rPr>
                              <w:lang w:val="de-DE"/>
                            </w:rPr>
                            <w:t>2500 EX Den Haag</w:t>
                          </w:r>
                        </w:p>
                        <w:p w14:paraId="38D52B72" w14:textId="77777777" w:rsidR="007659BD" w:rsidRPr="00E827A3" w:rsidRDefault="007659BD">
                          <w:pPr>
                            <w:pStyle w:val="WitregelW1"/>
                            <w:rPr>
                              <w:lang w:val="de-DE"/>
                            </w:rPr>
                          </w:pPr>
                        </w:p>
                        <w:p w14:paraId="64F0808A" w14:textId="77777777" w:rsidR="007659BD" w:rsidRPr="00E827A3" w:rsidRDefault="00E827A3">
                          <w:pPr>
                            <w:pStyle w:val="Afzendgegevens"/>
                            <w:rPr>
                              <w:lang w:val="de-DE"/>
                            </w:rPr>
                          </w:pPr>
                          <w:r w:rsidRPr="00E827A3">
                            <w:rPr>
                              <w:lang w:val="de-DE"/>
                            </w:rPr>
                            <w:t>T   070-456 0000</w:t>
                          </w:r>
                        </w:p>
                        <w:p w14:paraId="79801CF3" w14:textId="77777777" w:rsidR="007659BD" w:rsidRDefault="00E827A3">
                          <w:pPr>
                            <w:pStyle w:val="Afzendgegevens"/>
                          </w:pPr>
                          <w:r>
                            <w:t>F   070-456 1111</w:t>
                          </w:r>
                        </w:p>
                        <w:p w14:paraId="42E388EB" w14:textId="77777777" w:rsidR="007659BD" w:rsidRDefault="007659BD">
                          <w:pPr>
                            <w:pStyle w:val="WitregelW2"/>
                          </w:pPr>
                        </w:p>
                        <w:p w14:paraId="2E0875EA" w14:textId="77777777" w:rsidR="007659BD" w:rsidRDefault="00E827A3">
                          <w:pPr>
                            <w:pStyle w:val="Referentiegegevenskop"/>
                          </w:pPr>
                          <w:r>
                            <w:t>Ons kenmerk</w:t>
                          </w:r>
                        </w:p>
                        <w:p w14:paraId="15A063FB" w14:textId="77777777" w:rsidR="007659BD" w:rsidRDefault="00E827A3">
                          <w:pPr>
                            <w:pStyle w:val="Referentiegegevens"/>
                          </w:pPr>
                          <w:r>
                            <w:t>IENW/BSK-2026/26221</w:t>
                          </w:r>
                        </w:p>
                        <w:p w14:paraId="45286315" w14:textId="77777777" w:rsidR="007659BD" w:rsidRDefault="007659BD">
                          <w:pPr>
                            <w:pStyle w:val="WitregelW1"/>
                          </w:pPr>
                        </w:p>
                        <w:p w14:paraId="396E00BC" w14:textId="77777777" w:rsidR="007659BD" w:rsidRDefault="00E827A3">
                          <w:pPr>
                            <w:pStyle w:val="Referentiegegevenskop"/>
                          </w:pPr>
                          <w:r>
                            <w:t>Uw kenmerk</w:t>
                          </w:r>
                        </w:p>
                        <w:p w14:paraId="4C1EF98C" w14:textId="77777777" w:rsidR="007659BD" w:rsidRDefault="00E827A3">
                          <w:pPr>
                            <w:pStyle w:val="Referentiegegevens"/>
                          </w:pPr>
                          <w:r>
                            <w:t>-</w:t>
                          </w:r>
                        </w:p>
                        <w:p w14:paraId="5B58541D" w14:textId="77777777" w:rsidR="007659BD" w:rsidRDefault="007659BD">
                          <w:pPr>
                            <w:pStyle w:val="WitregelW1"/>
                          </w:pPr>
                        </w:p>
                        <w:p w14:paraId="669FB7B9" w14:textId="028AC42F" w:rsidR="007659BD" w:rsidRDefault="00E827A3">
                          <w:pPr>
                            <w:pStyle w:val="Referentiegegevenskop"/>
                          </w:pPr>
                          <w:r>
                            <w:t>Bijlagen</w:t>
                          </w:r>
                        </w:p>
                        <w:p w14:paraId="18581039" w14:textId="3D3A867C" w:rsidR="007659BD" w:rsidRDefault="00812667">
                          <w:pPr>
                            <w:pStyle w:val="Referentiegegevens"/>
                          </w:pPr>
                          <w:r>
                            <w:t>3</w:t>
                          </w:r>
                        </w:p>
                      </w:txbxContent>
                    </wps:txbx>
                    <wps:bodyPr vert="horz" wrap="square" lIns="0" tIns="0" rIns="0" bIns="0" anchor="t" anchorCtr="0"/>
                  </wps:wsp>
                </a:graphicData>
              </a:graphic>
            </wp:anchor>
          </w:drawing>
        </mc:Choice>
        <mc:Fallback>
          <w:pict>
            <v:shape w14:anchorId="1F37953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17B9792" w14:textId="77777777" w:rsidR="007659BD" w:rsidRDefault="00E827A3">
                    <w:pPr>
                      <w:pStyle w:val="AfzendgegevensKop0"/>
                    </w:pPr>
                    <w:r>
                      <w:t>Ministerie van Infrastructuur en Waterstaat</w:t>
                    </w:r>
                  </w:p>
                  <w:p w14:paraId="2D72B619" w14:textId="77777777" w:rsidR="007659BD" w:rsidRDefault="007659BD">
                    <w:pPr>
                      <w:pStyle w:val="WitregelW1"/>
                    </w:pPr>
                  </w:p>
                  <w:p w14:paraId="24C0B2E0" w14:textId="77777777" w:rsidR="007659BD" w:rsidRDefault="00E827A3">
                    <w:pPr>
                      <w:pStyle w:val="Afzendgegevens"/>
                    </w:pPr>
                    <w:r>
                      <w:t>Rijnstraat 8</w:t>
                    </w:r>
                  </w:p>
                  <w:p w14:paraId="0F9B1465" w14:textId="3DB46A08" w:rsidR="007659BD" w:rsidRPr="00E827A3" w:rsidRDefault="00E827A3">
                    <w:pPr>
                      <w:pStyle w:val="Afzendgegevens"/>
                      <w:rPr>
                        <w:lang w:val="de-DE"/>
                      </w:rPr>
                    </w:pPr>
                    <w:r w:rsidRPr="00E827A3">
                      <w:rPr>
                        <w:lang w:val="de-DE"/>
                      </w:rPr>
                      <w:t xml:space="preserve">2515 </w:t>
                    </w:r>
                    <w:r w:rsidR="00812667" w:rsidRPr="00E827A3">
                      <w:rPr>
                        <w:lang w:val="de-DE"/>
                      </w:rPr>
                      <w:t>XP Den</w:t>
                    </w:r>
                    <w:r w:rsidRPr="00E827A3">
                      <w:rPr>
                        <w:lang w:val="de-DE"/>
                      </w:rPr>
                      <w:t xml:space="preserve"> Haag</w:t>
                    </w:r>
                  </w:p>
                  <w:p w14:paraId="4B6A1213" w14:textId="77777777" w:rsidR="007659BD" w:rsidRPr="00E827A3" w:rsidRDefault="00E827A3">
                    <w:pPr>
                      <w:pStyle w:val="Afzendgegevens"/>
                      <w:rPr>
                        <w:lang w:val="de-DE"/>
                      </w:rPr>
                    </w:pPr>
                    <w:r w:rsidRPr="00E827A3">
                      <w:rPr>
                        <w:lang w:val="de-DE"/>
                      </w:rPr>
                      <w:t>Postbus 20901</w:t>
                    </w:r>
                  </w:p>
                  <w:p w14:paraId="3F444343" w14:textId="77777777" w:rsidR="007659BD" w:rsidRPr="00E827A3" w:rsidRDefault="00E827A3">
                    <w:pPr>
                      <w:pStyle w:val="Afzendgegevens"/>
                      <w:rPr>
                        <w:lang w:val="de-DE"/>
                      </w:rPr>
                    </w:pPr>
                    <w:r w:rsidRPr="00E827A3">
                      <w:rPr>
                        <w:lang w:val="de-DE"/>
                      </w:rPr>
                      <w:t>2500 EX Den Haag</w:t>
                    </w:r>
                  </w:p>
                  <w:p w14:paraId="38D52B72" w14:textId="77777777" w:rsidR="007659BD" w:rsidRPr="00E827A3" w:rsidRDefault="007659BD">
                    <w:pPr>
                      <w:pStyle w:val="WitregelW1"/>
                      <w:rPr>
                        <w:lang w:val="de-DE"/>
                      </w:rPr>
                    </w:pPr>
                  </w:p>
                  <w:p w14:paraId="64F0808A" w14:textId="77777777" w:rsidR="007659BD" w:rsidRPr="00E827A3" w:rsidRDefault="00E827A3">
                    <w:pPr>
                      <w:pStyle w:val="Afzendgegevens"/>
                      <w:rPr>
                        <w:lang w:val="de-DE"/>
                      </w:rPr>
                    </w:pPr>
                    <w:r w:rsidRPr="00E827A3">
                      <w:rPr>
                        <w:lang w:val="de-DE"/>
                      </w:rPr>
                      <w:t>T   070-456 0000</w:t>
                    </w:r>
                  </w:p>
                  <w:p w14:paraId="79801CF3" w14:textId="77777777" w:rsidR="007659BD" w:rsidRDefault="00E827A3">
                    <w:pPr>
                      <w:pStyle w:val="Afzendgegevens"/>
                    </w:pPr>
                    <w:r>
                      <w:t>F   070-456 1111</w:t>
                    </w:r>
                  </w:p>
                  <w:p w14:paraId="42E388EB" w14:textId="77777777" w:rsidR="007659BD" w:rsidRDefault="007659BD">
                    <w:pPr>
                      <w:pStyle w:val="WitregelW2"/>
                    </w:pPr>
                  </w:p>
                  <w:p w14:paraId="2E0875EA" w14:textId="77777777" w:rsidR="007659BD" w:rsidRDefault="00E827A3">
                    <w:pPr>
                      <w:pStyle w:val="Referentiegegevenskop"/>
                    </w:pPr>
                    <w:r>
                      <w:t>Ons kenmerk</w:t>
                    </w:r>
                  </w:p>
                  <w:p w14:paraId="15A063FB" w14:textId="77777777" w:rsidR="007659BD" w:rsidRDefault="00E827A3">
                    <w:pPr>
                      <w:pStyle w:val="Referentiegegevens"/>
                    </w:pPr>
                    <w:r>
                      <w:t>IENW/BSK-2026/26221</w:t>
                    </w:r>
                  </w:p>
                  <w:p w14:paraId="45286315" w14:textId="77777777" w:rsidR="007659BD" w:rsidRDefault="007659BD">
                    <w:pPr>
                      <w:pStyle w:val="WitregelW1"/>
                    </w:pPr>
                  </w:p>
                  <w:p w14:paraId="396E00BC" w14:textId="77777777" w:rsidR="007659BD" w:rsidRDefault="00E827A3">
                    <w:pPr>
                      <w:pStyle w:val="Referentiegegevenskop"/>
                    </w:pPr>
                    <w:r>
                      <w:t>Uw kenmerk</w:t>
                    </w:r>
                  </w:p>
                  <w:p w14:paraId="4C1EF98C" w14:textId="77777777" w:rsidR="007659BD" w:rsidRDefault="00E827A3">
                    <w:pPr>
                      <w:pStyle w:val="Referentiegegevens"/>
                    </w:pPr>
                    <w:r>
                      <w:t>-</w:t>
                    </w:r>
                  </w:p>
                  <w:p w14:paraId="5B58541D" w14:textId="77777777" w:rsidR="007659BD" w:rsidRDefault="007659BD">
                    <w:pPr>
                      <w:pStyle w:val="WitregelW1"/>
                    </w:pPr>
                  </w:p>
                  <w:p w14:paraId="669FB7B9" w14:textId="028AC42F" w:rsidR="007659BD" w:rsidRDefault="00E827A3">
                    <w:pPr>
                      <w:pStyle w:val="Referentiegegevenskop"/>
                    </w:pPr>
                    <w:r>
                      <w:t>Bijlagen</w:t>
                    </w:r>
                  </w:p>
                  <w:p w14:paraId="18581039" w14:textId="3D3A867C" w:rsidR="007659BD" w:rsidRDefault="00812667">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7F6107F" wp14:editId="75E3A05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A446F20" w14:textId="77777777" w:rsidR="007659BD" w:rsidRDefault="00E827A3">
                          <w:pPr>
                            <w:spacing w:line="240" w:lineRule="auto"/>
                          </w:pPr>
                          <w:r>
                            <w:rPr>
                              <w:noProof/>
                              <w:lang w:val="en-GB" w:eastAsia="en-GB"/>
                            </w:rPr>
                            <w:drawing>
                              <wp:inline distT="0" distB="0" distL="0" distR="0" wp14:anchorId="7340F30B" wp14:editId="1DB8EBED">
                                <wp:extent cx="467995" cy="1583865"/>
                                <wp:effectExtent l="0" t="0" r="0" b="0"/>
                                <wp:docPr id="194882836"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F6107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A446F20" w14:textId="77777777" w:rsidR="007659BD" w:rsidRDefault="00E827A3">
                    <w:pPr>
                      <w:spacing w:line="240" w:lineRule="auto"/>
                    </w:pPr>
                    <w:r>
                      <w:rPr>
                        <w:noProof/>
                        <w:lang w:val="en-GB" w:eastAsia="en-GB"/>
                      </w:rPr>
                      <w:drawing>
                        <wp:inline distT="0" distB="0" distL="0" distR="0" wp14:anchorId="7340F30B" wp14:editId="1DB8EBED">
                          <wp:extent cx="467995" cy="1583865"/>
                          <wp:effectExtent l="0" t="0" r="0" b="0"/>
                          <wp:docPr id="194882836"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88C13E2" wp14:editId="70E3A7E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970033" w14:textId="77777777" w:rsidR="007659BD" w:rsidRDefault="00E827A3">
                          <w:pPr>
                            <w:spacing w:line="240" w:lineRule="auto"/>
                          </w:pPr>
                          <w:r>
                            <w:rPr>
                              <w:noProof/>
                              <w:lang w:val="en-GB" w:eastAsia="en-GB"/>
                            </w:rPr>
                            <w:drawing>
                              <wp:inline distT="0" distB="0" distL="0" distR="0" wp14:anchorId="5A3FB18C" wp14:editId="588B2884">
                                <wp:extent cx="2339975" cy="1582834"/>
                                <wp:effectExtent l="0" t="0" r="0" b="0"/>
                                <wp:docPr id="980380329"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8C13E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5970033" w14:textId="77777777" w:rsidR="007659BD" w:rsidRDefault="00E827A3">
                    <w:pPr>
                      <w:spacing w:line="240" w:lineRule="auto"/>
                    </w:pPr>
                    <w:r>
                      <w:rPr>
                        <w:noProof/>
                        <w:lang w:val="en-GB" w:eastAsia="en-GB"/>
                      </w:rPr>
                      <w:drawing>
                        <wp:inline distT="0" distB="0" distL="0" distR="0" wp14:anchorId="5A3FB18C" wp14:editId="588B2884">
                          <wp:extent cx="2339975" cy="1582834"/>
                          <wp:effectExtent l="0" t="0" r="0" b="0"/>
                          <wp:docPr id="980380329"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8AE45B4" wp14:editId="00B4E82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56BEBE5" w14:textId="77777777" w:rsidR="007659BD" w:rsidRDefault="00E827A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8AE45B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56BEBE5" w14:textId="77777777" w:rsidR="007659BD" w:rsidRDefault="00E827A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739F662" wp14:editId="45ADD08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1F7C21C" w14:textId="2487C744" w:rsidR="007659BD" w:rsidRDefault="00E827A3">
                          <w:r>
                            <w:t>De voorzitter van de Tweede Kamer</w:t>
                          </w:r>
                          <w:r>
                            <w:br/>
                            <w:t>der Staten-Generaal</w:t>
                          </w:r>
                          <w:r>
                            <w:br/>
                            <w:t>Postbus 20018</w:t>
                          </w:r>
                          <w:r>
                            <w:br/>
                            <w:t xml:space="preserve">2500 EA </w:t>
                          </w:r>
                          <w:r w:rsidR="00812667">
                            <w:t xml:space="preserve"> </w:t>
                          </w:r>
                          <w:r>
                            <w:t>DEN HAAG</w:t>
                          </w:r>
                        </w:p>
                      </w:txbxContent>
                    </wps:txbx>
                    <wps:bodyPr vert="horz" wrap="square" lIns="0" tIns="0" rIns="0" bIns="0" anchor="t" anchorCtr="0"/>
                  </wps:wsp>
                </a:graphicData>
              </a:graphic>
            </wp:anchor>
          </w:drawing>
        </mc:Choice>
        <mc:Fallback>
          <w:pict>
            <v:shape w14:anchorId="3739F66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1F7C21C" w14:textId="2487C744" w:rsidR="007659BD" w:rsidRDefault="00E827A3">
                    <w:r>
                      <w:t>De voorzitter van de Tweede Kamer</w:t>
                    </w:r>
                    <w:r>
                      <w:br/>
                      <w:t>der Staten-Generaal</w:t>
                    </w:r>
                    <w:r>
                      <w:br/>
                      <w:t>Postbus 20018</w:t>
                    </w:r>
                    <w:r>
                      <w:br/>
                      <w:t xml:space="preserve">2500 EA </w:t>
                    </w:r>
                    <w:r w:rsidR="00812667">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8251EC3" wp14:editId="0319EB4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659BD" w14:paraId="61305207" w14:textId="77777777">
                            <w:trPr>
                              <w:trHeight w:val="200"/>
                            </w:trPr>
                            <w:tc>
                              <w:tcPr>
                                <w:tcW w:w="1140" w:type="dxa"/>
                              </w:tcPr>
                              <w:p w14:paraId="4A0786F0" w14:textId="77777777" w:rsidR="007659BD" w:rsidRDefault="007659BD"/>
                            </w:tc>
                            <w:tc>
                              <w:tcPr>
                                <w:tcW w:w="5400" w:type="dxa"/>
                              </w:tcPr>
                              <w:p w14:paraId="1DD0754A" w14:textId="77777777" w:rsidR="007659BD" w:rsidRDefault="007659BD"/>
                            </w:tc>
                          </w:tr>
                          <w:tr w:rsidR="007659BD" w14:paraId="095A7672" w14:textId="77777777">
                            <w:trPr>
                              <w:trHeight w:val="240"/>
                            </w:trPr>
                            <w:tc>
                              <w:tcPr>
                                <w:tcW w:w="1140" w:type="dxa"/>
                              </w:tcPr>
                              <w:p w14:paraId="15C7AE96" w14:textId="77777777" w:rsidR="007659BD" w:rsidRDefault="00E827A3">
                                <w:r>
                                  <w:t>Datum</w:t>
                                </w:r>
                              </w:p>
                            </w:tc>
                            <w:tc>
                              <w:tcPr>
                                <w:tcW w:w="5400" w:type="dxa"/>
                              </w:tcPr>
                              <w:p w14:paraId="28817461" w14:textId="2D75ADAB" w:rsidR="007659BD" w:rsidRDefault="00236880">
                                <w:r>
                                  <w:t>13 februari 2026</w:t>
                                </w:r>
                              </w:p>
                            </w:tc>
                          </w:tr>
                          <w:tr w:rsidR="007659BD" w14:paraId="27C7F20E" w14:textId="77777777">
                            <w:trPr>
                              <w:trHeight w:val="240"/>
                            </w:trPr>
                            <w:tc>
                              <w:tcPr>
                                <w:tcW w:w="1140" w:type="dxa"/>
                              </w:tcPr>
                              <w:p w14:paraId="6E7EB8A5" w14:textId="77777777" w:rsidR="007659BD" w:rsidRDefault="00E827A3">
                                <w:r>
                                  <w:t>Betreft</w:t>
                                </w:r>
                              </w:p>
                            </w:tc>
                            <w:tc>
                              <w:tcPr>
                                <w:tcW w:w="5400" w:type="dxa"/>
                              </w:tcPr>
                              <w:p w14:paraId="0E7E8BDA" w14:textId="77777777" w:rsidR="007659BD" w:rsidRDefault="00E827A3">
                                <w:r>
                                  <w:t>Opvolging motie-Grinwis c.s. over toekomstbestendig vernieuwen van spoorknoop Haarlem</w:t>
                                </w:r>
                              </w:p>
                            </w:tc>
                          </w:tr>
                          <w:tr w:rsidR="007659BD" w14:paraId="081C271E" w14:textId="77777777">
                            <w:trPr>
                              <w:trHeight w:val="200"/>
                            </w:trPr>
                            <w:tc>
                              <w:tcPr>
                                <w:tcW w:w="1140" w:type="dxa"/>
                              </w:tcPr>
                              <w:p w14:paraId="3C9DBDFB" w14:textId="77777777" w:rsidR="007659BD" w:rsidRDefault="007659BD"/>
                            </w:tc>
                            <w:tc>
                              <w:tcPr>
                                <w:tcW w:w="5400" w:type="dxa"/>
                              </w:tcPr>
                              <w:p w14:paraId="0A8E172F" w14:textId="77777777" w:rsidR="007659BD" w:rsidRDefault="007659BD"/>
                            </w:tc>
                          </w:tr>
                        </w:tbl>
                        <w:p w14:paraId="3B15507D" w14:textId="77777777" w:rsidR="00E827A3" w:rsidRDefault="00E827A3"/>
                      </w:txbxContent>
                    </wps:txbx>
                    <wps:bodyPr vert="horz" wrap="square" lIns="0" tIns="0" rIns="0" bIns="0" anchor="t" anchorCtr="0"/>
                  </wps:wsp>
                </a:graphicData>
              </a:graphic>
            </wp:anchor>
          </w:drawing>
        </mc:Choice>
        <mc:Fallback>
          <w:pict>
            <v:shape w14:anchorId="38251EC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659BD" w14:paraId="61305207" w14:textId="77777777">
                      <w:trPr>
                        <w:trHeight w:val="200"/>
                      </w:trPr>
                      <w:tc>
                        <w:tcPr>
                          <w:tcW w:w="1140" w:type="dxa"/>
                        </w:tcPr>
                        <w:p w14:paraId="4A0786F0" w14:textId="77777777" w:rsidR="007659BD" w:rsidRDefault="007659BD"/>
                      </w:tc>
                      <w:tc>
                        <w:tcPr>
                          <w:tcW w:w="5400" w:type="dxa"/>
                        </w:tcPr>
                        <w:p w14:paraId="1DD0754A" w14:textId="77777777" w:rsidR="007659BD" w:rsidRDefault="007659BD"/>
                      </w:tc>
                    </w:tr>
                    <w:tr w:rsidR="007659BD" w14:paraId="095A7672" w14:textId="77777777">
                      <w:trPr>
                        <w:trHeight w:val="240"/>
                      </w:trPr>
                      <w:tc>
                        <w:tcPr>
                          <w:tcW w:w="1140" w:type="dxa"/>
                        </w:tcPr>
                        <w:p w14:paraId="15C7AE96" w14:textId="77777777" w:rsidR="007659BD" w:rsidRDefault="00E827A3">
                          <w:r>
                            <w:t>Datum</w:t>
                          </w:r>
                        </w:p>
                      </w:tc>
                      <w:tc>
                        <w:tcPr>
                          <w:tcW w:w="5400" w:type="dxa"/>
                        </w:tcPr>
                        <w:p w14:paraId="28817461" w14:textId="2D75ADAB" w:rsidR="007659BD" w:rsidRDefault="00236880">
                          <w:r>
                            <w:t>13 februari 2026</w:t>
                          </w:r>
                        </w:p>
                      </w:tc>
                    </w:tr>
                    <w:tr w:rsidR="007659BD" w14:paraId="27C7F20E" w14:textId="77777777">
                      <w:trPr>
                        <w:trHeight w:val="240"/>
                      </w:trPr>
                      <w:tc>
                        <w:tcPr>
                          <w:tcW w:w="1140" w:type="dxa"/>
                        </w:tcPr>
                        <w:p w14:paraId="6E7EB8A5" w14:textId="77777777" w:rsidR="007659BD" w:rsidRDefault="00E827A3">
                          <w:r>
                            <w:t>Betreft</w:t>
                          </w:r>
                        </w:p>
                      </w:tc>
                      <w:tc>
                        <w:tcPr>
                          <w:tcW w:w="5400" w:type="dxa"/>
                        </w:tcPr>
                        <w:p w14:paraId="0E7E8BDA" w14:textId="77777777" w:rsidR="007659BD" w:rsidRDefault="00E827A3">
                          <w:r>
                            <w:t>Opvolging motie-Grinwis c.s. over toekomstbestendig vernieuwen van spoorknoop Haarlem</w:t>
                          </w:r>
                        </w:p>
                      </w:tc>
                    </w:tr>
                    <w:tr w:rsidR="007659BD" w14:paraId="081C271E" w14:textId="77777777">
                      <w:trPr>
                        <w:trHeight w:val="200"/>
                      </w:trPr>
                      <w:tc>
                        <w:tcPr>
                          <w:tcW w:w="1140" w:type="dxa"/>
                        </w:tcPr>
                        <w:p w14:paraId="3C9DBDFB" w14:textId="77777777" w:rsidR="007659BD" w:rsidRDefault="007659BD"/>
                      </w:tc>
                      <w:tc>
                        <w:tcPr>
                          <w:tcW w:w="5400" w:type="dxa"/>
                        </w:tcPr>
                        <w:p w14:paraId="0A8E172F" w14:textId="77777777" w:rsidR="007659BD" w:rsidRDefault="007659BD"/>
                      </w:tc>
                    </w:tr>
                  </w:tbl>
                  <w:p w14:paraId="3B15507D" w14:textId="77777777" w:rsidR="00E827A3" w:rsidRDefault="00E827A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4637409" wp14:editId="46673911">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DB980D" w14:textId="77777777" w:rsidR="00E827A3" w:rsidRDefault="00E827A3"/>
                      </w:txbxContent>
                    </wps:txbx>
                    <wps:bodyPr vert="horz" wrap="square" lIns="0" tIns="0" rIns="0" bIns="0" anchor="t" anchorCtr="0"/>
                  </wps:wsp>
                </a:graphicData>
              </a:graphic>
            </wp:anchor>
          </w:drawing>
        </mc:Choice>
        <mc:Fallback>
          <w:pict>
            <v:shape w14:anchorId="1463740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2DB980D" w14:textId="77777777" w:rsidR="00E827A3" w:rsidRDefault="00E827A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21B271"/>
    <w:multiLevelType w:val="multilevel"/>
    <w:tmpl w:val="5AE539E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8DEFD1"/>
    <w:multiLevelType w:val="multilevel"/>
    <w:tmpl w:val="8A91F4D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AFDB2C2"/>
    <w:multiLevelType w:val="multilevel"/>
    <w:tmpl w:val="8DF5296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0ECC325"/>
    <w:multiLevelType w:val="multilevel"/>
    <w:tmpl w:val="F3FB3BC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33EA81"/>
    <w:multiLevelType w:val="multilevel"/>
    <w:tmpl w:val="1843B67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5D300E"/>
    <w:multiLevelType w:val="multilevel"/>
    <w:tmpl w:val="D11D84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6DE1BC5"/>
    <w:multiLevelType w:val="multilevel"/>
    <w:tmpl w:val="111240D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D32D62"/>
    <w:multiLevelType w:val="multilevel"/>
    <w:tmpl w:val="747CA1C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6CDEE6"/>
    <w:multiLevelType w:val="multilevel"/>
    <w:tmpl w:val="A7B4587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317F46"/>
    <w:multiLevelType w:val="multilevel"/>
    <w:tmpl w:val="279FFE0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F1347B"/>
    <w:multiLevelType w:val="multilevel"/>
    <w:tmpl w:val="895425C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F470B8"/>
    <w:multiLevelType w:val="multilevel"/>
    <w:tmpl w:val="59D38F5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554FB6"/>
    <w:multiLevelType w:val="multilevel"/>
    <w:tmpl w:val="35D757F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C4CFD65"/>
    <w:multiLevelType w:val="multilevel"/>
    <w:tmpl w:val="74BA169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B236EE"/>
    <w:multiLevelType w:val="multilevel"/>
    <w:tmpl w:val="F696AE5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F35472"/>
    <w:multiLevelType w:val="multilevel"/>
    <w:tmpl w:val="C8EAE90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DD5F2D"/>
    <w:multiLevelType w:val="multilevel"/>
    <w:tmpl w:val="BC75064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6FDC22"/>
    <w:multiLevelType w:val="multilevel"/>
    <w:tmpl w:val="18BEC03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C077F"/>
    <w:multiLevelType w:val="multilevel"/>
    <w:tmpl w:val="514B77F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D1E72"/>
    <w:multiLevelType w:val="multilevel"/>
    <w:tmpl w:val="4AF0CA1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8D379B"/>
    <w:multiLevelType w:val="multilevel"/>
    <w:tmpl w:val="2F840A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6A9D549F"/>
    <w:multiLevelType w:val="multilevel"/>
    <w:tmpl w:val="58E1086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F6B5BA"/>
    <w:multiLevelType w:val="multilevel"/>
    <w:tmpl w:val="C5DFE30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16"/>
  </w:num>
  <w:num w:numId="4">
    <w:abstractNumId w:val="18"/>
  </w:num>
  <w:num w:numId="5">
    <w:abstractNumId w:val="5"/>
  </w:num>
  <w:num w:numId="6">
    <w:abstractNumId w:val="4"/>
  </w:num>
  <w:num w:numId="7">
    <w:abstractNumId w:val="22"/>
  </w:num>
  <w:num w:numId="8">
    <w:abstractNumId w:val="14"/>
  </w:num>
  <w:num w:numId="9">
    <w:abstractNumId w:val="6"/>
  </w:num>
  <w:num w:numId="10">
    <w:abstractNumId w:val="9"/>
  </w:num>
  <w:num w:numId="11">
    <w:abstractNumId w:val="7"/>
  </w:num>
  <w:num w:numId="12">
    <w:abstractNumId w:val="20"/>
  </w:num>
  <w:num w:numId="13">
    <w:abstractNumId w:val="15"/>
  </w:num>
  <w:num w:numId="14">
    <w:abstractNumId w:val="19"/>
  </w:num>
  <w:num w:numId="15">
    <w:abstractNumId w:val="10"/>
  </w:num>
  <w:num w:numId="16">
    <w:abstractNumId w:val="13"/>
  </w:num>
  <w:num w:numId="17">
    <w:abstractNumId w:val="21"/>
  </w:num>
  <w:num w:numId="18">
    <w:abstractNumId w:val="17"/>
  </w:num>
  <w:num w:numId="19">
    <w:abstractNumId w:val="3"/>
  </w:num>
  <w:num w:numId="20">
    <w:abstractNumId w:val="11"/>
  </w:num>
  <w:num w:numId="21">
    <w:abstractNumId w:val="1"/>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A3"/>
    <w:rsid w:val="00014491"/>
    <w:rsid w:val="00055673"/>
    <w:rsid w:val="00064C33"/>
    <w:rsid w:val="000F4B5D"/>
    <w:rsid w:val="00157E23"/>
    <w:rsid w:val="0017332D"/>
    <w:rsid w:val="001E107A"/>
    <w:rsid w:val="001F469D"/>
    <w:rsid w:val="0021295F"/>
    <w:rsid w:val="0023180A"/>
    <w:rsid w:val="00236880"/>
    <w:rsid w:val="002513E4"/>
    <w:rsid w:val="00272279"/>
    <w:rsid w:val="00274545"/>
    <w:rsid w:val="00284FA0"/>
    <w:rsid w:val="002C53BA"/>
    <w:rsid w:val="003429E4"/>
    <w:rsid w:val="00351CEC"/>
    <w:rsid w:val="00374026"/>
    <w:rsid w:val="0039156A"/>
    <w:rsid w:val="003C7C95"/>
    <w:rsid w:val="004012F5"/>
    <w:rsid w:val="00450116"/>
    <w:rsid w:val="00457675"/>
    <w:rsid w:val="00503FF4"/>
    <w:rsid w:val="005B7BDA"/>
    <w:rsid w:val="005D3CF5"/>
    <w:rsid w:val="005F4499"/>
    <w:rsid w:val="005F53E8"/>
    <w:rsid w:val="00606A1C"/>
    <w:rsid w:val="006B60EE"/>
    <w:rsid w:val="006F1E3F"/>
    <w:rsid w:val="007659BD"/>
    <w:rsid w:val="00772D7B"/>
    <w:rsid w:val="007B2454"/>
    <w:rsid w:val="007B4EB8"/>
    <w:rsid w:val="007D7B73"/>
    <w:rsid w:val="007E6051"/>
    <w:rsid w:val="00802900"/>
    <w:rsid w:val="00812667"/>
    <w:rsid w:val="0085087B"/>
    <w:rsid w:val="008616D7"/>
    <w:rsid w:val="00956975"/>
    <w:rsid w:val="009601CF"/>
    <w:rsid w:val="009736B1"/>
    <w:rsid w:val="00993971"/>
    <w:rsid w:val="00A24E8C"/>
    <w:rsid w:val="00A70144"/>
    <w:rsid w:val="00B22D94"/>
    <w:rsid w:val="00B601C8"/>
    <w:rsid w:val="00B64730"/>
    <w:rsid w:val="00B76292"/>
    <w:rsid w:val="00BA1F8F"/>
    <w:rsid w:val="00BC4398"/>
    <w:rsid w:val="00BC7192"/>
    <w:rsid w:val="00C1362C"/>
    <w:rsid w:val="00C17DAE"/>
    <w:rsid w:val="00C63938"/>
    <w:rsid w:val="00CB2B53"/>
    <w:rsid w:val="00CC7713"/>
    <w:rsid w:val="00D02310"/>
    <w:rsid w:val="00D06DA9"/>
    <w:rsid w:val="00D201DE"/>
    <w:rsid w:val="00D8081A"/>
    <w:rsid w:val="00D80A2A"/>
    <w:rsid w:val="00DD309E"/>
    <w:rsid w:val="00DD52DE"/>
    <w:rsid w:val="00DF035D"/>
    <w:rsid w:val="00E221FF"/>
    <w:rsid w:val="00E30C74"/>
    <w:rsid w:val="00E53F0A"/>
    <w:rsid w:val="00E75CAF"/>
    <w:rsid w:val="00E827A3"/>
    <w:rsid w:val="00EF0F56"/>
    <w:rsid w:val="00F14DE9"/>
    <w:rsid w:val="00F21526"/>
    <w:rsid w:val="00F41C9D"/>
    <w:rsid w:val="00F45BFD"/>
    <w:rsid w:val="00F5291D"/>
    <w:rsid w:val="00FD1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E827A3"/>
    <w:pPr>
      <w:spacing w:line="240" w:lineRule="auto"/>
    </w:pPr>
    <w:rPr>
      <w:sz w:val="20"/>
      <w:szCs w:val="20"/>
    </w:rPr>
  </w:style>
  <w:style w:type="character" w:customStyle="1" w:styleId="FootnoteTextChar">
    <w:name w:val="Footnote Text Char"/>
    <w:basedOn w:val="DefaultParagraphFont"/>
    <w:link w:val="FootnoteText"/>
    <w:uiPriority w:val="99"/>
    <w:semiHidden/>
    <w:rsid w:val="00E827A3"/>
    <w:rPr>
      <w:rFonts w:ascii="Verdana" w:hAnsi="Verdana"/>
      <w:color w:val="000000"/>
    </w:rPr>
  </w:style>
  <w:style w:type="character" w:styleId="FootnoteReference">
    <w:name w:val="footnote reference"/>
    <w:basedOn w:val="DefaultParagraphFont"/>
    <w:uiPriority w:val="99"/>
    <w:semiHidden/>
    <w:unhideWhenUsed/>
    <w:rsid w:val="00E827A3"/>
    <w:rPr>
      <w:vertAlign w:val="superscript"/>
    </w:rPr>
  </w:style>
  <w:style w:type="paragraph" w:styleId="Header">
    <w:name w:val="header"/>
    <w:basedOn w:val="Normal"/>
    <w:link w:val="HeaderChar"/>
    <w:uiPriority w:val="99"/>
    <w:unhideWhenUsed/>
    <w:rsid w:val="007E6051"/>
    <w:pPr>
      <w:tabs>
        <w:tab w:val="center" w:pos="4536"/>
        <w:tab w:val="right" w:pos="9072"/>
      </w:tabs>
      <w:spacing w:line="240" w:lineRule="auto"/>
    </w:pPr>
  </w:style>
  <w:style w:type="character" w:customStyle="1" w:styleId="HeaderChar">
    <w:name w:val="Header Char"/>
    <w:basedOn w:val="DefaultParagraphFont"/>
    <w:link w:val="Header"/>
    <w:uiPriority w:val="99"/>
    <w:rsid w:val="007E6051"/>
    <w:rPr>
      <w:rFonts w:ascii="Verdana" w:hAnsi="Verdana"/>
      <w:color w:val="000000"/>
      <w:sz w:val="18"/>
      <w:szCs w:val="18"/>
    </w:rPr>
  </w:style>
  <w:style w:type="paragraph" w:styleId="Footer">
    <w:name w:val="footer"/>
    <w:basedOn w:val="Normal"/>
    <w:link w:val="FooterChar"/>
    <w:uiPriority w:val="99"/>
    <w:unhideWhenUsed/>
    <w:rsid w:val="007E6051"/>
    <w:pPr>
      <w:tabs>
        <w:tab w:val="center" w:pos="4536"/>
        <w:tab w:val="right" w:pos="9072"/>
      </w:tabs>
      <w:spacing w:line="240" w:lineRule="auto"/>
    </w:pPr>
  </w:style>
  <w:style w:type="character" w:customStyle="1" w:styleId="FooterChar">
    <w:name w:val="Footer Char"/>
    <w:basedOn w:val="DefaultParagraphFont"/>
    <w:link w:val="Footer"/>
    <w:uiPriority w:val="99"/>
    <w:rsid w:val="007E6051"/>
    <w:rPr>
      <w:rFonts w:ascii="Verdana" w:hAnsi="Verdana"/>
      <w:color w:val="000000"/>
      <w:sz w:val="18"/>
      <w:szCs w:val="18"/>
    </w:rPr>
  </w:style>
  <w:style w:type="paragraph" w:styleId="Revision">
    <w:name w:val="Revision"/>
    <w:hidden/>
    <w:uiPriority w:val="99"/>
    <w:semiHidden/>
    <w:rsid w:val="000F4B5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D3CF5"/>
    <w:rPr>
      <w:sz w:val="16"/>
      <w:szCs w:val="16"/>
    </w:rPr>
  </w:style>
  <w:style w:type="paragraph" w:styleId="CommentText">
    <w:name w:val="annotation text"/>
    <w:basedOn w:val="Normal"/>
    <w:link w:val="CommentTextChar"/>
    <w:uiPriority w:val="99"/>
    <w:unhideWhenUsed/>
    <w:rsid w:val="005D3CF5"/>
    <w:pPr>
      <w:spacing w:line="240" w:lineRule="auto"/>
    </w:pPr>
    <w:rPr>
      <w:sz w:val="20"/>
      <w:szCs w:val="20"/>
    </w:rPr>
  </w:style>
  <w:style w:type="character" w:customStyle="1" w:styleId="CommentTextChar">
    <w:name w:val="Comment Text Char"/>
    <w:basedOn w:val="DefaultParagraphFont"/>
    <w:link w:val="CommentText"/>
    <w:uiPriority w:val="99"/>
    <w:rsid w:val="005D3CF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D3CF5"/>
    <w:rPr>
      <w:b/>
      <w:bCs/>
    </w:rPr>
  </w:style>
  <w:style w:type="character" w:customStyle="1" w:styleId="CommentSubjectChar">
    <w:name w:val="Comment Subject Char"/>
    <w:basedOn w:val="CommentTextChar"/>
    <w:link w:val="CommentSubject"/>
    <w:uiPriority w:val="99"/>
    <w:semiHidden/>
    <w:rsid w:val="005D3CF5"/>
    <w:rPr>
      <w:rFonts w:ascii="Verdana" w:hAnsi="Verdana"/>
      <w:b/>
      <w:bCs/>
      <w:color w:val="000000"/>
    </w:rPr>
  </w:style>
  <w:style w:type="character" w:customStyle="1" w:styleId="UnresolvedMention">
    <w:name w:val="Unresolved Mention"/>
    <w:basedOn w:val="DefaultParagraphFont"/>
    <w:uiPriority w:val="99"/>
    <w:semiHidden/>
    <w:unhideWhenUsed/>
    <w:rsid w:val="005F5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771</ap:Words>
  <ap:Characters>4395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Parlement - Opvolging motie-Grinwis c.s. over toekomstbestendig vernieuwen van spoorknoop Haarlem</vt:lpstr>
    </vt:vector>
  </ap:TitlesOfParts>
  <ap:LinksUpToDate>false</ap:LinksUpToDate>
  <ap:CharactersWithSpaces>5156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2026-02-13T15:02:00.0000000Z</dcterms:created>
  <dcterms:modified xsi:type="dcterms:W3CDTF">2026-02-13T15:02:00.0000000Z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Opvolging motie-Grinwis c.s. over toekomstbestendig vernieuwen van spoorknoop Haarlem</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M.W.H.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2026-02-11T09:40:49Z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5af06184-1ad4-4f18-9985-ae9994bc9f9f</vt:lpwstr>
  </property>
  <property fmtid="{D5CDD505-2E9C-101B-9397-08002B2CF9AE}" pid="35" name="MSIP_Label_f5339f15-c483-4670-87f9-f365ba551dce_ContentBits">
    <vt:lpwstr>0</vt:lpwstr>
  </property>
  <property fmtid="{D5CDD505-2E9C-101B-9397-08002B2CF9AE}" pid="36" name="MSIP_Label_f5339f15-c483-4670-87f9-f365ba551dce_Tag">
    <vt:lpwstr>10, 3, 0, 1</vt:lpwstr>
  </property>
</Properties>
</file>