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53F" w:rsidP="00C55DF0" w:rsidRDefault="00A4353F" w14:paraId="4393CBDF" w14:textId="77777777">
      <w:pPr>
        <w:spacing w:before="240" w:line="276" w:lineRule="auto"/>
        <w:contextualSpacing/>
      </w:pPr>
      <w:bookmarkStart w:name="_GoBack" w:id="0"/>
      <w:bookmarkEnd w:id="0"/>
      <w:r>
        <w:t>Geachte voorzitter,</w:t>
      </w:r>
    </w:p>
    <w:p w:rsidR="00D14844" w:rsidP="00C55DF0" w:rsidRDefault="00D14844" w14:paraId="2EE8460C" w14:textId="77777777">
      <w:pPr>
        <w:spacing w:before="240" w:line="276" w:lineRule="auto"/>
        <w:contextualSpacing/>
      </w:pPr>
    </w:p>
    <w:p w:rsidR="00A4353F" w:rsidP="00C55DF0" w:rsidRDefault="00A4353F" w14:paraId="18010880" w14:textId="1DDC7E5C">
      <w:pPr>
        <w:spacing w:before="240" w:line="276" w:lineRule="auto"/>
        <w:contextualSpacing/>
      </w:pPr>
      <w:r w:rsidRPr="001C28EA">
        <w:t>Op 9 februari 2023 is de Stationsagenda aangeboden aan de Tweede Kamer.</w:t>
      </w:r>
      <w:r>
        <w:rPr>
          <w:rStyle w:val="FootnoteReference"/>
        </w:rPr>
        <w:footnoteReference w:id="1"/>
      </w:r>
      <w:r w:rsidRPr="001C28EA">
        <w:t xml:space="preserve"> De Stationsagenda is een beleidsagenda met een toekomstvisie voor het </w:t>
      </w:r>
      <w:r>
        <w:t>trein</w:t>
      </w:r>
      <w:r w:rsidRPr="001C28EA">
        <w:t>station in 2040 en beoogt de kwaliteit van de bestaande treinstations te behouden en te verbeteren. Het is een beleidsagenda die aanvullend is op de concessies die het Ministerie van IenW heeft met ProRail en NS. Naast de Stationsagenda is ook een uitvoeringsagenda met de Kamer gedeeld voor de jaren 202</w:t>
      </w:r>
      <w:r>
        <w:t>5</w:t>
      </w:r>
      <w:r w:rsidRPr="001C28EA">
        <w:t xml:space="preserve"> en 202</w:t>
      </w:r>
      <w:r w:rsidR="00A44FC0">
        <w:t>6</w:t>
      </w:r>
      <w:r w:rsidRPr="001C28EA">
        <w:t xml:space="preserve"> die beschrijft welke stappen op korte termijn worden gezet om de ambities op belangrijke publieke belangen, zoals veiligheid, toegankelijkheid en duurzaamheid waar te maken.</w:t>
      </w:r>
    </w:p>
    <w:p w:rsidR="00D14844" w:rsidP="00C55DF0" w:rsidRDefault="00D14844" w14:paraId="31C1F732" w14:textId="77777777">
      <w:pPr>
        <w:spacing w:before="240" w:line="276" w:lineRule="auto"/>
        <w:contextualSpacing/>
      </w:pPr>
    </w:p>
    <w:p w:rsidR="00A4353F" w:rsidP="00C55DF0" w:rsidRDefault="00A4353F" w14:paraId="7AAFCBD8" w14:textId="1A9DC602">
      <w:pPr>
        <w:spacing w:before="240" w:line="276" w:lineRule="auto"/>
        <w:contextualSpacing/>
      </w:pPr>
      <w:r w:rsidRPr="001C28EA">
        <w:t xml:space="preserve">Ook het afgelopen jaar heeft het Ministerie van IenW samen met ProRail, NS Stations en andere belanghebbenden gewerkt aan de acties uit deze uitvoeringsagenda. Er is bij de aanbieding van de Stationsagenda toegezegd de Kamer </w:t>
      </w:r>
      <w:r w:rsidR="00A44FC0">
        <w:t xml:space="preserve">jaarlijks </w:t>
      </w:r>
      <w:r w:rsidRPr="001C28EA">
        <w:t xml:space="preserve">op de hoogte te houden van de vorderingen hiervan. Hierbij bied ik u daarom de </w:t>
      </w:r>
      <w:r>
        <w:t>derde</w:t>
      </w:r>
      <w:r w:rsidRPr="001C28EA">
        <w:t xml:space="preserve"> voortgangsrapportage van de Stationsagenda </w:t>
      </w:r>
      <w:r>
        <w:t>aan.</w:t>
      </w:r>
    </w:p>
    <w:p w:rsidR="00A4353F" w:rsidP="00C55DF0" w:rsidRDefault="00A4353F" w14:paraId="4A5E0B81" w14:textId="78C3B788">
      <w:pPr>
        <w:spacing w:before="240" w:line="276" w:lineRule="auto"/>
        <w:contextualSpacing/>
      </w:pPr>
      <w:r w:rsidRPr="001C28EA">
        <w:t>De voortgangsrapportage beschrijft de voortgang die in 202</w:t>
      </w:r>
      <w:r>
        <w:t>5</w:t>
      </w:r>
      <w:r w:rsidRPr="001C28EA">
        <w:t xml:space="preserve"> is geboekt.</w:t>
      </w:r>
    </w:p>
    <w:p w:rsidR="00D14844" w:rsidP="00C55DF0" w:rsidRDefault="00D14844" w14:paraId="22BC40DF" w14:textId="77777777">
      <w:pPr>
        <w:spacing w:before="240" w:line="276" w:lineRule="auto"/>
        <w:contextualSpacing/>
        <w:rPr>
          <w:i/>
          <w:iCs/>
        </w:rPr>
      </w:pPr>
    </w:p>
    <w:p w:rsidR="00190FA2" w:rsidP="00C55DF0" w:rsidRDefault="00A4353F" w14:paraId="13AAB91A" w14:textId="1FD3FDCC">
      <w:pPr>
        <w:spacing w:before="240" w:line="276" w:lineRule="auto"/>
        <w:contextualSpacing/>
        <w:rPr>
          <w:i/>
          <w:iCs/>
        </w:rPr>
      </w:pPr>
      <w:r w:rsidRPr="001C28EA">
        <w:rPr>
          <w:i/>
          <w:iCs/>
        </w:rPr>
        <w:t>Oordeel van de reiziger</w:t>
      </w:r>
    </w:p>
    <w:p w:rsidRPr="00762088" w:rsidR="00A4353F" w:rsidP="00C55DF0" w:rsidRDefault="00A4353F" w14:paraId="44573BEA" w14:textId="095EC4A6">
      <w:pPr>
        <w:spacing w:before="240" w:line="276" w:lineRule="auto"/>
        <w:contextualSpacing/>
        <w:rPr>
          <w:i/>
          <w:iCs/>
        </w:rPr>
      </w:pPr>
      <w:r w:rsidRPr="00C80CFA">
        <w:t>Een belangrijke graadmeter voor het functioneren van treinstations is het oordeel van de treinreiziger. Dit oordeel wordt sinds 2014 gemeten met een steekproef onder ruim 80.000 reizigers in de Stationsbelevingsmonitor. Het gemiddelde oordeel van de reiziger in 202</w:t>
      </w:r>
      <w:r>
        <w:t>5</w:t>
      </w:r>
      <w:r w:rsidRPr="00C80CFA">
        <w:t xml:space="preserve"> komt uit op een 7,2, </w:t>
      </w:r>
      <w:r>
        <w:t>in lijn met de resultaten uit de afgelopen jaren.</w:t>
      </w:r>
    </w:p>
    <w:p w:rsidR="00D14844" w:rsidP="00C55DF0" w:rsidRDefault="00D14844" w14:paraId="5500CBF8" w14:textId="77777777">
      <w:pPr>
        <w:spacing w:before="240" w:line="276" w:lineRule="auto"/>
        <w:contextualSpacing/>
        <w:rPr>
          <w:i/>
          <w:iCs/>
        </w:rPr>
      </w:pPr>
    </w:p>
    <w:p w:rsidR="00C55DF0" w:rsidP="00C55DF0" w:rsidRDefault="00A4353F" w14:paraId="28AB5586" w14:textId="2B11629C">
      <w:pPr>
        <w:spacing w:before="240" w:line="276" w:lineRule="auto"/>
        <w:contextualSpacing/>
        <w:rPr>
          <w:i/>
          <w:iCs/>
        </w:rPr>
      </w:pPr>
      <w:r>
        <w:rPr>
          <w:i/>
          <w:iCs/>
        </w:rPr>
        <w:t>Resultaten en voortgang prioritaire thema’s</w:t>
      </w:r>
    </w:p>
    <w:p w:rsidRPr="00C55DF0" w:rsidR="00A4353F" w:rsidP="00C55DF0" w:rsidRDefault="00A4353F" w14:paraId="4DFB18AE" w14:textId="2E678D5F">
      <w:pPr>
        <w:spacing w:before="240" w:line="276" w:lineRule="auto"/>
        <w:contextualSpacing/>
        <w:rPr>
          <w:i/>
          <w:iCs/>
        </w:rPr>
      </w:pPr>
      <w:r w:rsidRPr="00E37F5A">
        <w:t xml:space="preserve">De voortgangsrapportage bevat naast een beschrijving van de algemene ontwikkeling ook een overzicht van de voortgang rond </w:t>
      </w:r>
      <w:r>
        <w:t>9</w:t>
      </w:r>
      <w:r w:rsidRPr="00E37F5A">
        <w:t xml:space="preserve"> prioritaire thema’s. Een selectie van geboekte resultaten in 202</w:t>
      </w:r>
      <w:r>
        <w:t>5</w:t>
      </w:r>
      <w:r w:rsidRPr="00E37F5A">
        <w:t>:</w:t>
      </w:r>
    </w:p>
    <w:p w:rsidR="0094090A" w:rsidP="00C55DF0" w:rsidRDefault="0094090A" w14:paraId="7B5AD64F" w14:textId="332E7D30">
      <w:pPr>
        <w:pStyle w:val="ListParagraph"/>
        <w:numPr>
          <w:ilvl w:val="0"/>
          <w:numId w:val="24"/>
        </w:numPr>
        <w:spacing w:before="240" w:line="276" w:lineRule="auto"/>
        <w:rPr>
          <w:rFonts w:ascii="Verdana" w:hAnsi="Verdana"/>
          <w:sz w:val="18"/>
          <w:szCs w:val="18"/>
        </w:rPr>
      </w:pPr>
      <w:r>
        <w:rPr>
          <w:rFonts w:ascii="Verdana" w:hAnsi="Verdana"/>
          <w:sz w:val="18"/>
          <w:szCs w:val="18"/>
        </w:rPr>
        <w:lastRenderedPageBreak/>
        <w:t>In 2025 is de subsidie aan ProRail verstrekt om acties te ondernemen op o.a. sociale veiligheid. Er is budget om camera’s te plaatsen op 14 stations. De eerste 4 stations zijn inmiddels voorzien van extra camera’s. In de eerste helft van 2026 zullen de overige stations worden voorzien van extra camera’s. Daarnaast is er gewerkt aan concrete verbetermogelijkheden en maatregelpakketten</w:t>
      </w:r>
      <w:r w:rsidR="00456BF4">
        <w:rPr>
          <w:rFonts w:ascii="Verdana" w:hAnsi="Verdana"/>
          <w:sz w:val="18"/>
          <w:szCs w:val="18"/>
        </w:rPr>
        <w:t xml:space="preserve">. </w:t>
      </w:r>
    </w:p>
    <w:p w:rsidRPr="00A4353F" w:rsidR="00A4353F" w:rsidP="00C55DF0" w:rsidRDefault="00A4353F" w14:paraId="4D9E0AE6" w14:textId="72EBCF7F">
      <w:pPr>
        <w:pStyle w:val="ListParagraph"/>
        <w:numPr>
          <w:ilvl w:val="0"/>
          <w:numId w:val="24"/>
        </w:numPr>
        <w:spacing w:before="240" w:line="276" w:lineRule="auto"/>
        <w:rPr>
          <w:rFonts w:ascii="Verdana" w:hAnsi="Verdana"/>
          <w:sz w:val="18"/>
          <w:szCs w:val="18"/>
        </w:rPr>
      </w:pPr>
      <w:r w:rsidRPr="00A4353F">
        <w:rPr>
          <w:rFonts w:ascii="Verdana" w:hAnsi="Verdana"/>
          <w:sz w:val="18"/>
          <w:szCs w:val="18"/>
        </w:rPr>
        <w:t>Op meerdere stations zijn verbeteringen doorgevoerd wat betreft de toegankelijkheid</w:t>
      </w:r>
      <w:r w:rsidR="00456BF4">
        <w:rPr>
          <w:rFonts w:ascii="Verdana" w:hAnsi="Verdana"/>
          <w:sz w:val="18"/>
          <w:szCs w:val="18"/>
        </w:rPr>
        <w:t>.</w:t>
      </w:r>
      <w:r w:rsidRPr="00A4353F">
        <w:rPr>
          <w:rFonts w:ascii="Verdana" w:hAnsi="Verdana"/>
          <w:sz w:val="18"/>
          <w:szCs w:val="18"/>
        </w:rPr>
        <w:t xml:space="preserve"> Vijf nieuwe stations zijn op de correcte perronhoogte gebracht voor een zelfstandige instap in het treinstel. Daarnaast zijn 390 van de 394 treinstations toegankelijk door middel van een lift en/of een hellingbaan. Voor drie van de vier resterende stations wordt er aan planvorming gewerkt voor het toegankelijk maken van het station. Op het laatste resterende station zijn de werkzaamheden in 2025 gestart.</w:t>
      </w:r>
      <w:r w:rsidR="00190FA2">
        <w:rPr>
          <w:rFonts w:ascii="Verdana" w:hAnsi="Verdana"/>
          <w:sz w:val="18"/>
          <w:szCs w:val="18"/>
        </w:rPr>
        <w:t xml:space="preserve"> In de verzamelbrief OV en Taxi, die gelijktijdig met deze brief aan de Kamer wordt aangeboden, wordt meer in algemene zin ingegaan op de voortgang bij het meer toegankelijk maken van het OV.</w:t>
      </w:r>
    </w:p>
    <w:p w:rsidRPr="00F94639" w:rsidR="00F94639" w:rsidP="00F94639" w:rsidRDefault="00F94639" w14:paraId="1351C11B" w14:textId="3AE1FDAB">
      <w:pPr>
        <w:pStyle w:val="ListParagraph"/>
        <w:numPr>
          <w:ilvl w:val="0"/>
          <w:numId w:val="24"/>
        </w:numPr>
        <w:rPr>
          <w:rFonts w:ascii="Verdana" w:hAnsi="Verdana"/>
          <w:sz w:val="18"/>
          <w:szCs w:val="18"/>
        </w:rPr>
      </w:pPr>
      <w:r w:rsidRPr="00F94639">
        <w:rPr>
          <w:rFonts w:ascii="Verdana" w:hAnsi="Verdana"/>
          <w:sz w:val="18"/>
          <w:szCs w:val="18"/>
        </w:rPr>
        <w:t>In 2025 zijn veel nieuwe fietsenstallingen geopend, zoals in Geldermalsen, Schiedam en Zandvoort. Andere fietsenstallingen zijn uitgebreid of verbeterd, zoals in Delft, Utrecht en Zwolle. Daarnaast is het arrangement fietsparkeren ondertekend door ProRail, NS Stations, IenW en VNG</w:t>
      </w:r>
      <w:r w:rsidRPr="00D563D9" w:rsidR="00D563D9">
        <w:rPr>
          <w:rFonts w:ascii="Verdana" w:hAnsi="Verdana"/>
          <w:sz w:val="18"/>
          <w:szCs w:val="18"/>
        </w:rPr>
        <w:t>. In nauwe samenwerking met diverse gemeenten zijn hierin afspraken rond kostenverdeling, BTW, aanbesteden en rollen en verantwoordelijkheden voor bewaakte fietsenstallingen rondom bouw, exploitatie en beheer en onderhoud vastgelegd. Dit met het doel</w:t>
      </w:r>
      <w:r w:rsidRPr="00F94639">
        <w:rPr>
          <w:rFonts w:ascii="Verdana" w:hAnsi="Verdana"/>
          <w:sz w:val="18"/>
          <w:szCs w:val="18"/>
        </w:rPr>
        <w:t xml:space="preserve"> om in het vervolg snellere besluitvorming en uniformiteit op fietsenstelling te faciliteren. Zo blijven we werken aan de sterke fiets-treinverbinding.</w:t>
      </w:r>
    </w:p>
    <w:p w:rsidR="00A4353F" w:rsidP="00C55DF0" w:rsidRDefault="00A4353F" w14:paraId="14A5088F" w14:textId="47DCA1F0">
      <w:pPr>
        <w:pStyle w:val="ListParagraph"/>
        <w:numPr>
          <w:ilvl w:val="0"/>
          <w:numId w:val="24"/>
        </w:numPr>
        <w:spacing w:before="240" w:line="276" w:lineRule="auto"/>
        <w:rPr>
          <w:rFonts w:ascii="Verdana" w:hAnsi="Verdana"/>
          <w:sz w:val="18"/>
          <w:szCs w:val="18"/>
        </w:rPr>
      </w:pPr>
      <w:r w:rsidRPr="00A4353F">
        <w:rPr>
          <w:rFonts w:ascii="Verdana" w:hAnsi="Verdana"/>
          <w:sz w:val="18"/>
          <w:szCs w:val="18"/>
        </w:rPr>
        <w:t>Op het thema duurzaamheid zijn opnieuw stappen gezet. De ambitie naar een Afvalvrij Station is herijkt en deze ambitie zet zoden aan de dijk: 42% van het afval op stations wordt gescheiden. Deze positieve ontwikkeling is mede ingezet door betere scheiding van afval</w:t>
      </w:r>
      <w:r w:rsidR="00305DEB">
        <w:rPr>
          <w:rFonts w:ascii="Verdana" w:hAnsi="Verdana"/>
          <w:sz w:val="18"/>
          <w:szCs w:val="18"/>
        </w:rPr>
        <w:t xml:space="preserve"> bij de bron.</w:t>
      </w:r>
    </w:p>
    <w:p w:rsidRPr="00E37F5A" w:rsidR="00A4353F" w:rsidP="00C55DF0" w:rsidRDefault="00A4353F" w14:paraId="4110E2F9" w14:textId="4603F816">
      <w:pPr>
        <w:spacing w:before="240" w:line="276" w:lineRule="auto"/>
        <w:contextualSpacing/>
      </w:pPr>
      <w:r>
        <w:t xml:space="preserve">Bovenstaande resultaten zijn een greep uit de bijgevoegde </w:t>
      </w:r>
      <w:r w:rsidR="00173B5E">
        <w:t>V</w:t>
      </w:r>
      <w:r>
        <w:t xml:space="preserve">oortgangsrapportage. In 2026 zet </w:t>
      </w:r>
      <w:r w:rsidR="00173B5E">
        <w:t xml:space="preserve">het ministerie van IenW </w:t>
      </w:r>
      <w:r>
        <w:t>de realisatie van de uitvoeringsagenda 2025-206 voort samen met ProRail, NS Stations en andere partijen.</w:t>
      </w:r>
    </w:p>
    <w:p w:rsidR="00D14844" w:rsidP="00C55DF0" w:rsidRDefault="00D14844" w14:paraId="01C29A96" w14:textId="77777777">
      <w:pPr>
        <w:spacing w:before="240" w:line="276" w:lineRule="auto"/>
        <w:contextualSpacing/>
        <w:rPr>
          <w:i/>
          <w:iCs/>
        </w:rPr>
      </w:pPr>
    </w:p>
    <w:p w:rsidR="00A4353F" w:rsidP="00C55DF0" w:rsidRDefault="00A4353F" w14:paraId="4566D784" w14:textId="7935030A">
      <w:pPr>
        <w:spacing w:before="240" w:line="276" w:lineRule="auto"/>
        <w:contextualSpacing/>
        <w:rPr>
          <w:i/>
          <w:iCs/>
        </w:rPr>
      </w:pPr>
      <w:r>
        <w:rPr>
          <w:i/>
          <w:iCs/>
        </w:rPr>
        <w:t>Aandachtspunten</w:t>
      </w:r>
    </w:p>
    <w:p w:rsidR="00A4353F" w:rsidP="00FD0298" w:rsidRDefault="002A1F96" w14:paraId="1566CD0E" w14:textId="707383E4">
      <w:pPr>
        <w:spacing w:before="240" w:line="276" w:lineRule="auto"/>
        <w:contextualSpacing/>
      </w:pPr>
      <w:r w:rsidRPr="002A1F96">
        <w:t>De Stationsbelevingsmonitor biedt de mogelijkheid om thema’s te identificeren die meer aandacht vragen. Sociale veiligheid is ook dit jaar weer een belangrijke prioriteit. Alhoewel het algemene oordeel over sociale veiligheid lijkt te stabiliseren met een 6,86 in 2025 ten opzichte van 6,91 in 2024, neemt het aantal onvoldoende scorende stations op dit thema toe. Vorig jaar was dit ook het geval en het aantal veiligheidsincidenten is toegenomen. Reizigers voelen zich voornamelijk onveilig op bepaalde momenten, zoals ’s avonds, en dit geldt in het bijzonder voor bepaalde groepen reizigers, met name vrouwen en meisjes. Stations moeten veilige plekken zijn, een fijne plek voor zowel reizigers als medewerkers. Daarom werk ik intensief samen met onze partners binnen de Stationsagenda om dit dalende veiligheidsgevoel tegen te gaan. Eind 2025 is het programma ‘Een veilig station; altijd voor iedereen’ van start gegaan. Ik wil met stationsdeals maatwerkafspraken maken om de sociale veiligheid te verbeteren op en rond stations, passend bij de lokale situatie. Daarbij kijk ik breder dan alleen fysieke maatregelen zoals het aanpakken van donkere hoeken, lege ruimtes, slechte verlichting en weinig toezicht. Met deze acties doe ik de motie Veltman af om in de uitvoering van de Stationsagenda 2024 veiligheid meer prioriteit te geven ten opzichte van andere acties in de Stationsagenda</w:t>
      </w:r>
      <w:r w:rsidR="00A4353F">
        <w:t>.</w:t>
      </w:r>
      <w:r w:rsidR="00A4353F">
        <w:rPr>
          <w:rStyle w:val="FootnoteReference"/>
        </w:rPr>
        <w:footnoteReference w:id="2"/>
      </w:r>
    </w:p>
    <w:p w:rsidR="00D14844" w:rsidP="00C55DF0" w:rsidRDefault="00D14844" w14:paraId="2266874E" w14:textId="77777777">
      <w:pPr>
        <w:spacing w:before="240" w:line="276" w:lineRule="auto"/>
        <w:contextualSpacing/>
      </w:pPr>
    </w:p>
    <w:p w:rsidR="00C55DF0" w:rsidP="00C55DF0" w:rsidRDefault="00A4353F" w14:paraId="32B66E39" w14:textId="21B11B06">
      <w:pPr>
        <w:spacing w:before="240" w:line="276" w:lineRule="auto"/>
        <w:contextualSpacing/>
      </w:pPr>
      <w:r>
        <w:t xml:space="preserve">Voorgaande jaren was de wachttijdbeleving ook één van de minder goed beoordeelde thema’s. In 2025 is dit thema beoordeeld met een 6,24, waar deze in 2024 een 6,22 betrof. Ook dit cijfer lijkt </w:t>
      </w:r>
      <w:r w:rsidR="00173B5E">
        <w:t xml:space="preserve">dus </w:t>
      </w:r>
      <w:r>
        <w:t>te zijn gestabiliseerd.</w:t>
      </w:r>
      <w:r w:rsidR="00456BF4">
        <w:t xml:space="preserve"> Om de wachttijdbeleving te verbeteren, </w:t>
      </w:r>
      <w:r w:rsidR="00173B5E">
        <w:t>worden er onderzoeken uitgevoerd</w:t>
      </w:r>
      <w:r w:rsidR="00456BF4">
        <w:t xml:space="preserve"> om voor slecht scorende (kleine) stations met maatwerk te komen om de wachttijdbeleving te verbeteren. In 2027 worden de resultaten verwacht.</w:t>
      </w:r>
    </w:p>
    <w:p w:rsidR="00D14844" w:rsidP="00C55DF0" w:rsidRDefault="00D14844" w14:paraId="02CA665D" w14:textId="77777777">
      <w:pPr>
        <w:spacing w:before="240" w:line="276" w:lineRule="auto"/>
        <w:contextualSpacing/>
        <w:rPr>
          <w:i/>
          <w:iCs/>
        </w:rPr>
      </w:pPr>
    </w:p>
    <w:p w:rsidRPr="00C55DF0" w:rsidR="00A4353F" w:rsidP="00C55DF0" w:rsidRDefault="00A4353F" w14:paraId="49056989" w14:textId="526188D0">
      <w:pPr>
        <w:spacing w:before="240" w:line="276" w:lineRule="auto"/>
        <w:contextualSpacing/>
      </w:pPr>
      <w:r>
        <w:rPr>
          <w:i/>
          <w:iCs/>
        </w:rPr>
        <w:t>Vervolg</w:t>
      </w:r>
    </w:p>
    <w:p w:rsidR="009472C0" w:rsidP="00C55DF0" w:rsidRDefault="00A4353F" w14:paraId="5067E10A" w14:textId="281BF555">
      <w:pPr>
        <w:spacing w:before="240" w:line="276" w:lineRule="auto"/>
        <w:contextualSpacing/>
      </w:pPr>
      <w:r>
        <w:t xml:space="preserve">Dit is inmiddels de derde voortgangsrapportage </w:t>
      </w:r>
      <w:r w:rsidR="00386AF1">
        <w:t xml:space="preserve">van de Stationsagenda, </w:t>
      </w:r>
      <w:r>
        <w:t xml:space="preserve">waarmee de inzet van het </w:t>
      </w:r>
      <w:r w:rsidR="00386AF1">
        <w:t>m</w:t>
      </w:r>
      <w:r>
        <w:t xml:space="preserve">inisterie van IenW, ProRail en NS Stations op </w:t>
      </w:r>
      <w:r w:rsidR="00386AF1">
        <w:t xml:space="preserve">een aantal prioritaire thema’s in </w:t>
      </w:r>
      <w:r>
        <w:t>het stationsdomein in beeld word</w:t>
      </w:r>
      <w:r w:rsidR="00386AF1">
        <w:t>t</w:t>
      </w:r>
      <w:r>
        <w:t xml:space="preserve"> gebracht. Zo maken deze partijen gezamenlijk inzichtelijk op welke manier we werken aan de publieke belangen op stations en hoe belangrijke indicatoren zich meerjarig ontwikkelen. </w:t>
      </w:r>
    </w:p>
    <w:p w:rsidR="009472C0" w:rsidRDefault="00380C15" w14:paraId="3C311A25" w14:textId="77777777">
      <w:pPr>
        <w:pStyle w:val="Slotzin"/>
        <w:contextualSpacing/>
      </w:pPr>
      <w:r>
        <w:t>Hoogachtend,</w:t>
      </w:r>
    </w:p>
    <w:p w:rsidR="009472C0" w:rsidRDefault="00380C15" w14:paraId="42C4CB4B" w14:textId="77777777">
      <w:pPr>
        <w:pStyle w:val="OndertekeningArea1"/>
        <w:contextualSpacing/>
      </w:pPr>
      <w:r>
        <w:t>DE STAATSSECRETARIS VAN INFRASTRUCTUUR EN WATERSTAAT - OPENBAAR VERVOER EN MILIEU,</w:t>
      </w:r>
    </w:p>
    <w:p w:rsidR="009472C0" w:rsidRDefault="009472C0" w14:paraId="12B7CB86" w14:textId="77777777"/>
    <w:p w:rsidR="009472C0" w:rsidRDefault="009472C0" w14:paraId="30078DE6" w14:textId="77777777"/>
    <w:p w:rsidR="009472C0" w:rsidRDefault="009472C0" w14:paraId="2CDB8F91" w14:textId="77777777"/>
    <w:p w:rsidR="009472C0" w:rsidRDefault="009472C0" w14:paraId="7E1F6D70" w14:textId="77777777"/>
    <w:p w:rsidR="009472C0" w:rsidRDefault="00380C15" w14:paraId="16B651A2" w14:textId="06A79EFA">
      <w:r>
        <w:t xml:space="preserve">A.A. (Thierry) Aartsen </w:t>
      </w:r>
    </w:p>
    <w:sectPr w:rsidR="009472C0">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1E188" w14:textId="77777777" w:rsidR="001C4E33" w:rsidRDefault="001C4E33">
      <w:pPr>
        <w:spacing w:line="240" w:lineRule="auto"/>
      </w:pPr>
      <w:r>
        <w:separator/>
      </w:r>
    </w:p>
  </w:endnote>
  <w:endnote w:type="continuationSeparator" w:id="0">
    <w:p w14:paraId="65E97363" w14:textId="77777777" w:rsidR="001C4E33" w:rsidRDefault="001C4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9F429" w14:textId="77777777" w:rsidR="001C4E33" w:rsidRDefault="001C4E33">
      <w:pPr>
        <w:spacing w:line="240" w:lineRule="auto"/>
      </w:pPr>
      <w:r>
        <w:separator/>
      </w:r>
    </w:p>
  </w:footnote>
  <w:footnote w:type="continuationSeparator" w:id="0">
    <w:p w14:paraId="1EB47152" w14:textId="77777777" w:rsidR="001C4E33" w:rsidRDefault="001C4E33">
      <w:pPr>
        <w:spacing w:line="240" w:lineRule="auto"/>
      </w:pPr>
      <w:r>
        <w:continuationSeparator/>
      </w:r>
    </w:p>
  </w:footnote>
  <w:footnote w:id="1">
    <w:p w14:paraId="71449238" w14:textId="4BC5A831" w:rsidR="00A4353F" w:rsidRPr="00AB08FF" w:rsidRDefault="00A4353F" w:rsidP="00A4353F">
      <w:pPr>
        <w:pStyle w:val="FootnoteText"/>
        <w:rPr>
          <w:rFonts w:ascii="Verdana" w:hAnsi="Verdana"/>
          <w:sz w:val="16"/>
          <w:szCs w:val="16"/>
        </w:rPr>
      </w:pPr>
      <w:r w:rsidRPr="00AB08FF">
        <w:rPr>
          <w:rStyle w:val="FootnoteReference"/>
          <w:rFonts w:ascii="Verdana" w:hAnsi="Verdana"/>
          <w:sz w:val="16"/>
          <w:szCs w:val="16"/>
        </w:rPr>
        <w:footnoteRef/>
      </w:r>
      <w:r w:rsidRPr="00AB08FF">
        <w:rPr>
          <w:rFonts w:ascii="Verdana" w:hAnsi="Verdana"/>
          <w:sz w:val="16"/>
          <w:szCs w:val="16"/>
        </w:rPr>
        <w:t xml:space="preserve"> </w:t>
      </w:r>
      <w:r w:rsidR="00762088" w:rsidRPr="00AB08FF">
        <w:rPr>
          <w:rFonts w:ascii="Verdana" w:hAnsi="Verdana" w:cs="Calibri"/>
          <w:sz w:val="16"/>
          <w:szCs w:val="16"/>
        </w:rPr>
        <w:t>Kamerstuk</w:t>
      </w:r>
      <w:r w:rsidRPr="00AB08FF">
        <w:rPr>
          <w:rFonts w:ascii="Verdana" w:hAnsi="Verdana" w:cs="Calibri"/>
          <w:sz w:val="16"/>
          <w:szCs w:val="16"/>
        </w:rPr>
        <w:t xml:space="preserve"> 29 984, nr. 1088</w:t>
      </w:r>
      <w:r w:rsidR="00762088" w:rsidRPr="00AB08FF">
        <w:rPr>
          <w:rFonts w:ascii="Verdana" w:hAnsi="Verdana" w:cs="Calibri"/>
          <w:sz w:val="16"/>
          <w:szCs w:val="16"/>
        </w:rPr>
        <w:t>.</w:t>
      </w:r>
    </w:p>
  </w:footnote>
  <w:footnote w:id="2">
    <w:p w14:paraId="6EAA5EF5" w14:textId="0026AAAF" w:rsidR="00A4353F" w:rsidRPr="00AB08FF" w:rsidRDefault="00A4353F" w:rsidP="00A4353F">
      <w:pPr>
        <w:pStyle w:val="FootnoteText"/>
        <w:rPr>
          <w:rFonts w:ascii="Verdana" w:hAnsi="Verdana"/>
          <w:sz w:val="16"/>
          <w:szCs w:val="16"/>
        </w:rPr>
      </w:pPr>
      <w:r w:rsidRPr="00AB08FF">
        <w:rPr>
          <w:rStyle w:val="FootnoteReference"/>
          <w:rFonts w:ascii="Verdana" w:hAnsi="Verdana"/>
          <w:sz w:val="16"/>
          <w:szCs w:val="16"/>
        </w:rPr>
        <w:footnoteRef/>
      </w:r>
      <w:r w:rsidRPr="00AB08FF">
        <w:rPr>
          <w:rFonts w:ascii="Verdana" w:hAnsi="Verdana"/>
          <w:sz w:val="16"/>
          <w:szCs w:val="16"/>
        </w:rPr>
        <w:t xml:space="preserve"> </w:t>
      </w:r>
      <w:r w:rsidR="00762088" w:rsidRPr="00AB08FF">
        <w:rPr>
          <w:rFonts w:ascii="Verdana" w:hAnsi="Verdana" w:cs="Calibri"/>
          <w:sz w:val="16"/>
          <w:szCs w:val="16"/>
        </w:rPr>
        <w:t>Kamerstuk</w:t>
      </w:r>
      <w:r w:rsidRPr="00AB08FF">
        <w:rPr>
          <w:rFonts w:ascii="Verdana" w:hAnsi="Verdana" w:cs="Calibri"/>
          <w:sz w:val="16"/>
          <w:szCs w:val="16"/>
        </w:rPr>
        <w:t xml:space="preserve"> 23 645, nr. 849</w:t>
      </w:r>
      <w:r w:rsidR="00762088" w:rsidRPr="00AB08FF">
        <w:rPr>
          <w:rFonts w:ascii="Verdana" w:hAnsi="Verdana"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1654" w14:textId="77777777" w:rsidR="009472C0" w:rsidRDefault="00380C15">
    <w:r>
      <w:rPr>
        <w:noProof/>
        <w:lang w:val="en-GB" w:eastAsia="en-GB"/>
      </w:rPr>
      <mc:AlternateContent>
        <mc:Choice Requires="wps">
          <w:drawing>
            <wp:anchor distT="0" distB="0" distL="0" distR="0" simplePos="0" relativeHeight="251651584" behindDoc="0" locked="1" layoutInCell="1" allowOverlap="1" wp14:anchorId="2E77126F" wp14:editId="290AEE9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49D13C2" w14:textId="77777777" w:rsidR="009472C0" w:rsidRDefault="00380C15">
                          <w:pPr>
                            <w:pStyle w:val="AfzendgegevensKop0"/>
                          </w:pPr>
                          <w:r>
                            <w:t>Ministerie van Infrastructuur en Waterstaat</w:t>
                          </w:r>
                        </w:p>
                        <w:p w14:paraId="05AA2FCC" w14:textId="77777777" w:rsidR="0066141C" w:rsidRDefault="0066141C" w:rsidP="0066141C"/>
                        <w:p w14:paraId="7D7ABA6C" w14:textId="77777777" w:rsidR="0066141C" w:rsidRPr="000546DE" w:rsidRDefault="0066141C" w:rsidP="0066141C">
                          <w:pPr>
                            <w:spacing w:line="276" w:lineRule="auto"/>
                            <w:rPr>
                              <w:b/>
                              <w:bCs/>
                              <w:sz w:val="13"/>
                              <w:szCs w:val="13"/>
                            </w:rPr>
                          </w:pPr>
                          <w:r w:rsidRPr="000546DE">
                            <w:rPr>
                              <w:b/>
                              <w:bCs/>
                              <w:sz w:val="13"/>
                              <w:szCs w:val="13"/>
                            </w:rPr>
                            <w:t>Ons kenmerk</w:t>
                          </w:r>
                        </w:p>
                        <w:p w14:paraId="684EACFB" w14:textId="77777777" w:rsidR="0066141C" w:rsidRPr="000546DE" w:rsidRDefault="0066141C" w:rsidP="0066141C">
                          <w:pPr>
                            <w:spacing w:line="276" w:lineRule="auto"/>
                            <w:rPr>
                              <w:sz w:val="13"/>
                              <w:szCs w:val="13"/>
                            </w:rPr>
                          </w:pPr>
                          <w:r w:rsidRPr="000546DE">
                            <w:rPr>
                              <w:sz w:val="13"/>
                              <w:szCs w:val="13"/>
                            </w:rPr>
                            <w:t>IENW/BSK-2026/16731</w:t>
                          </w:r>
                        </w:p>
                        <w:p w14:paraId="0D011476" w14:textId="77777777" w:rsidR="0066141C" w:rsidRPr="0066141C" w:rsidRDefault="0066141C" w:rsidP="0066141C"/>
                      </w:txbxContent>
                    </wps:txbx>
                    <wps:bodyPr vert="horz" wrap="square" lIns="0" tIns="0" rIns="0" bIns="0" anchor="t" anchorCtr="0"/>
                  </wps:wsp>
                </a:graphicData>
              </a:graphic>
            </wp:anchor>
          </w:drawing>
        </mc:Choice>
        <mc:Fallback>
          <w:pict>
            <v:shapetype w14:anchorId="2E77126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49D13C2" w14:textId="77777777" w:rsidR="009472C0" w:rsidRDefault="00380C15">
                    <w:pPr>
                      <w:pStyle w:val="AfzendgegevensKop0"/>
                    </w:pPr>
                    <w:r>
                      <w:t>Ministerie van Infrastructuur en Waterstaat</w:t>
                    </w:r>
                  </w:p>
                  <w:p w14:paraId="05AA2FCC" w14:textId="77777777" w:rsidR="0066141C" w:rsidRDefault="0066141C" w:rsidP="0066141C"/>
                  <w:p w14:paraId="7D7ABA6C" w14:textId="77777777" w:rsidR="0066141C" w:rsidRPr="000546DE" w:rsidRDefault="0066141C" w:rsidP="0066141C">
                    <w:pPr>
                      <w:spacing w:line="276" w:lineRule="auto"/>
                      <w:rPr>
                        <w:b/>
                        <w:bCs/>
                        <w:sz w:val="13"/>
                        <w:szCs w:val="13"/>
                      </w:rPr>
                    </w:pPr>
                    <w:r w:rsidRPr="000546DE">
                      <w:rPr>
                        <w:b/>
                        <w:bCs/>
                        <w:sz w:val="13"/>
                        <w:szCs w:val="13"/>
                      </w:rPr>
                      <w:t>Ons kenmerk</w:t>
                    </w:r>
                  </w:p>
                  <w:p w14:paraId="684EACFB" w14:textId="77777777" w:rsidR="0066141C" w:rsidRPr="000546DE" w:rsidRDefault="0066141C" w:rsidP="0066141C">
                    <w:pPr>
                      <w:spacing w:line="276" w:lineRule="auto"/>
                      <w:rPr>
                        <w:sz w:val="13"/>
                        <w:szCs w:val="13"/>
                      </w:rPr>
                    </w:pPr>
                    <w:r w:rsidRPr="000546DE">
                      <w:rPr>
                        <w:sz w:val="13"/>
                        <w:szCs w:val="13"/>
                      </w:rPr>
                      <w:t>IENW/BSK-2026/16731</w:t>
                    </w:r>
                  </w:p>
                  <w:p w14:paraId="0D011476" w14:textId="77777777" w:rsidR="0066141C" w:rsidRPr="0066141C" w:rsidRDefault="0066141C" w:rsidP="0066141C"/>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36EDF2C" wp14:editId="6F74567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9A5FEB" w14:textId="77777777" w:rsidR="009472C0" w:rsidRDefault="00380C15">
                          <w:pPr>
                            <w:pStyle w:val="Referentiegegevens"/>
                          </w:pPr>
                          <w:r>
                            <w:t xml:space="preserve">Page </w:t>
                          </w:r>
                          <w:r>
                            <w:fldChar w:fldCharType="begin"/>
                          </w:r>
                          <w:r>
                            <w:instrText>PAGE</w:instrText>
                          </w:r>
                          <w:r>
                            <w:fldChar w:fldCharType="separate"/>
                          </w:r>
                          <w:r w:rsidR="00A4353F">
                            <w:rPr>
                              <w:noProof/>
                            </w:rPr>
                            <w:t>1</w:t>
                          </w:r>
                          <w:r>
                            <w:fldChar w:fldCharType="end"/>
                          </w:r>
                          <w:r>
                            <w:t xml:space="preserve"> of </w:t>
                          </w:r>
                          <w:r>
                            <w:fldChar w:fldCharType="begin"/>
                          </w:r>
                          <w:r>
                            <w:instrText>NUMPAGES</w:instrText>
                          </w:r>
                          <w:r>
                            <w:fldChar w:fldCharType="separate"/>
                          </w:r>
                          <w:r w:rsidR="00A4353F">
                            <w:rPr>
                              <w:noProof/>
                            </w:rPr>
                            <w:t>1</w:t>
                          </w:r>
                          <w:r>
                            <w:fldChar w:fldCharType="end"/>
                          </w:r>
                        </w:p>
                      </w:txbxContent>
                    </wps:txbx>
                    <wps:bodyPr vert="horz" wrap="square" lIns="0" tIns="0" rIns="0" bIns="0" anchor="t" anchorCtr="0"/>
                  </wps:wsp>
                </a:graphicData>
              </a:graphic>
            </wp:anchor>
          </w:drawing>
        </mc:Choice>
        <mc:Fallback>
          <w:pict>
            <v:shape w14:anchorId="236EDF2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29A5FEB" w14:textId="77777777" w:rsidR="009472C0" w:rsidRDefault="00380C15">
                    <w:pPr>
                      <w:pStyle w:val="Referentiegegevens"/>
                    </w:pPr>
                    <w:r>
                      <w:t xml:space="preserve">Page </w:t>
                    </w:r>
                    <w:r>
                      <w:fldChar w:fldCharType="begin"/>
                    </w:r>
                    <w:r>
                      <w:instrText>PAGE</w:instrText>
                    </w:r>
                    <w:r>
                      <w:fldChar w:fldCharType="separate"/>
                    </w:r>
                    <w:r w:rsidR="00A4353F">
                      <w:rPr>
                        <w:noProof/>
                      </w:rPr>
                      <w:t>1</w:t>
                    </w:r>
                    <w:r>
                      <w:fldChar w:fldCharType="end"/>
                    </w:r>
                    <w:r>
                      <w:t xml:space="preserve"> of </w:t>
                    </w:r>
                    <w:r>
                      <w:fldChar w:fldCharType="begin"/>
                    </w:r>
                    <w:r>
                      <w:instrText>NUMPAGES</w:instrText>
                    </w:r>
                    <w:r>
                      <w:fldChar w:fldCharType="separate"/>
                    </w:r>
                    <w:r w:rsidR="00A4353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D24F8C4" wp14:editId="6E6852F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6AFDC03" w14:textId="77777777" w:rsidR="00757471" w:rsidRDefault="00757471"/>
                      </w:txbxContent>
                    </wps:txbx>
                    <wps:bodyPr vert="horz" wrap="square" lIns="0" tIns="0" rIns="0" bIns="0" anchor="t" anchorCtr="0"/>
                  </wps:wsp>
                </a:graphicData>
              </a:graphic>
            </wp:anchor>
          </w:drawing>
        </mc:Choice>
        <mc:Fallback>
          <w:pict>
            <v:shape w14:anchorId="5D24F8C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6AFDC03" w14:textId="77777777" w:rsidR="00757471" w:rsidRDefault="0075747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344A14E" wp14:editId="6AED0EA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E5AE10" w14:textId="77777777" w:rsidR="00757471" w:rsidRDefault="00757471"/>
                      </w:txbxContent>
                    </wps:txbx>
                    <wps:bodyPr vert="horz" wrap="square" lIns="0" tIns="0" rIns="0" bIns="0" anchor="t" anchorCtr="0"/>
                  </wps:wsp>
                </a:graphicData>
              </a:graphic>
            </wp:anchor>
          </w:drawing>
        </mc:Choice>
        <mc:Fallback>
          <w:pict>
            <v:shape w14:anchorId="3344A14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7E5AE10" w14:textId="77777777" w:rsidR="00757471" w:rsidRDefault="00757471"/>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BEDC9" w14:textId="77777777" w:rsidR="009472C0" w:rsidRDefault="00380C1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3588E17" wp14:editId="174FC56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353A22" w14:textId="77777777" w:rsidR="00757471" w:rsidRDefault="00757471"/>
                      </w:txbxContent>
                    </wps:txbx>
                    <wps:bodyPr vert="horz" wrap="square" lIns="0" tIns="0" rIns="0" bIns="0" anchor="t" anchorCtr="0"/>
                  </wps:wsp>
                </a:graphicData>
              </a:graphic>
            </wp:anchor>
          </w:drawing>
        </mc:Choice>
        <mc:Fallback>
          <w:pict>
            <v:shapetype w14:anchorId="23588E1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4353A22" w14:textId="77777777" w:rsidR="00757471" w:rsidRDefault="0075747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A559B7F" wp14:editId="713B3A1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050A47" w14:textId="78108674" w:rsidR="009472C0" w:rsidRDefault="00380C15">
                          <w:pPr>
                            <w:pStyle w:val="Referentiegegevens"/>
                          </w:pPr>
                          <w:r>
                            <w:t xml:space="preserve">Page </w:t>
                          </w:r>
                          <w:r>
                            <w:fldChar w:fldCharType="begin"/>
                          </w:r>
                          <w:r>
                            <w:instrText>PAGE</w:instrText>
                          </w:r>
                          <w:r>
                            <w:fldChar w:fldCharType="separate"/>
                          </w:r>
                          <w:r w:rsidR="003003D9">
                            <w:rPr>
                              <w:noProof/>
                            </w:rPr>
                            <w:t>1</w:t>
                          </w:r>
                          <w:r>
                            <w:fldChar w:fldCharType="end"/>
                          </w:r>
                          <w:r>
                            <w:t xml:space="preserve"> of </w:t>
                          </w:r>
                          <w:r>
                            <w:fldChar w:fldCharType="begin"/>
                          </w:r>
                          <w:r>
                            <w:instrText>NUMPAGES</w:instrText>
                          </w:r>
                          <w:r>
                            <w:fldChar w:fldCharType="separate"/>
                          </w:r>
                          <w:r w:rsidR="003003D9">
                            <w:rPr>
                              <w:noProof/>
                            </w:rPr>
                            <w:t>1</w:t>
                          </w:r>
                          <w:r>
                            <w:fldChar w:fldCharType="end"/>
                          </w:r>
                        </w:p>
                      </w:txbxContent>
                    </wps:txbx>
                    <wps:bodyPr vert="horz" wrap="square" lIns="0" tIns="0" rIns="0" bIns="0" anchor="t" anchorCtr="0"/>
                  </wps:wsp>
                </a:graphicData>
              </a:graphic>
            </wp:anchor>
          </w:drawing>
        </mc:Choice>
        <mc:Fallback>
          <w:pict>
            <v:shape w14:anchorId="6A559B7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9050A47" w14:textId="78108674" w:rsidR="009472C0" w:rsidRDefault="00380C15">
                    <w:pPr>
                      <w:pStyle w:val="Referentiegegevens"/>
                    </w:pPr>
                    <w:r>
                      <w:t xml:space="preserve">Page </w:t>
                    </w:r>
                    <w:r>
                      <w:fldChar w:fldCharType="begin"/>
                    </w:r>
                    <w:r>
                      <w:instrText>PAGE</w:instrText>
                    </w:r>
                    <w:r>
                      <w:fldChar w:fldCharType="separate"/>
                    </w:r>
                    <w:r w:rsidR="003003D9">
                      <w:rPr>
                        <w:noProof/>
                      </w:rPr>
                      <w:t>1</w:t>
                    </w:r>
                    <w:r>
                      <w:fldChar w:fldCharType="end"/>
                    </w:r>
                    <w:r>
                      <w:t xml:space="preserve"> of </w:t>
                    </w:r>
                    <w:r>
                      <w:fldChar w:fldCharType="begin"/>
                    </w:r>
                    <w:r>
                      <w:instrText>NUMPAGES</w:instrText>
                    </w:r>
                    <w:r>
                      <w:fldChar w:fldCharType="separate"/>
                    </w:r>
                    <w:r w:rsidR="003003D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83168B8" wp14:editId="6A8B09D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067947B" w14:textId="77777777" w:rsidR="009472C0" w:rsidRDefault="00380C15">
                          <w:pPr>
                            <w:pStyle w:val="AfzendgegevensKop0"/>
                          </w:pPr>
                          <w:r>
                            <w:t>Ministerie van Infrastructuur en Waterstaat</w:t>
                          </w:r>
                        </w:p>
                        <w:p w14:paraId="50B8282C" w14:textId="77777777" w:rsidR="009472C0" w:rsidRDefault="009472C0">
                          <w:pPr>
                            <w:pStyle w:val="WitregelW1"/>
                          </w:pPr>
                        </w:p>
                        <w:p w14:paraId="43E9F2A1" w14:textId="77777777" w:rsidR="009472C0" w:rsidRDefault="00380C15">
                          <w:pPr>
                            <w:pStyle w:val="Afzendgegevens"/>
                          </w:pPr>
                          <w:r>
                            <w:t>Rijnstraat 8</w:t>
                          </w:r>
                        </w:p>
                        <w:p w14:paraId="010DF1BE" w14:textId="253E6554" w:rsidR="009472C0" w:rsidRPr="00A4353F" w:rsidRDefault="00380C15">
                          <w:pPr>
                            <w:pStyle w:val="Afzendgegevens"/>
                            <w:rPr>
                              <w:lang w:val="de-DE"/>
                            </w:rPr>
                          </w:pPr>
                          <w:r w:rsidRPr="00A4353F">
                            <w:rPr>
                              <w:lang w:val="de-DE"/>
                            </w:rPr>
                            <w:t xml:space="preserve">2515 </w:t>
                          </w:r>
                          <w:r w:rsidR="0066141C" w:rsidRPr="00A4353F">
                            <w:rPr>
                              <w:lang w:val="de-DE"/>
                            </w:rPr>
                            <w:t>XP Den</w:t>
                          </w:r>
                          <w:r w:rsidRPr="00A4353F">
                            <w:rPr>
                              <w:lang w:val="de-DE"/>
                            </w:rPr>
                            <w:t xml:space="preserve"> Haag</w:t>
                          </w:r>
                        </w:p>
                        <w:p w14:paraId="0EFFC50B" w14:textId="77777777" w:rsidR="009472C0" w:rsidRPr="00A4353F" w:rsidRDefault="00380C15">
                          <w:pPr>
                            <w:pStyle w:val="Afzendgegevens"/>
                            <w:rPr>
                              <w:lang w:val="de-DE"/>
                            </w:rPr>
                          </w:pPr>
                          <w:r w:rsidRPr="00A4353F">
                            <w:rPr>
                              <w:lang w:val="de-DE"/>
                            </w:rPr>
                            <w:t>Postbus 20901</w:t>
                          </w:r>
                        </w:p>
                        <w:p w14:paraId="0536E143" w14:textId="77777777" w:rsidR="009472C0" w:rsidRPr="00A4353F" w:rsidRDefault="00380C15">
                          <w:pPr>
                            <w:pStyle w:val="Afzendgegevens"/>
                            <w:rPr>
                              <w:lang w:val="de-DE"/>
                            </w:rPr>
                          </w:pPr>
                          <w:r w:rsidRPr="00A4353F">
                            <w:rPr>
                              <w:lang w:val="de-DE"/>
                            </w:rPr>
                            <w:t>2500 EX Den Haag</w:t>
                          </w:r>
                        </w:p>
                        <w:p w14:paraId="256C710A" w14:textId="77777777" w:rsidR="009472C0" w:rsidRPr="00A4353F" w:rsidRDefault="009472C0">
                          <w:pPr>
                            <w:pStyle w:val="WitregelW1"/>
                            <w:rPr>
                              <w:lang w:val="de-DE"/>
                            </w:rPr>
                          </w:pPr>
                        </w:p>
                        <w:p w14:paraId="4C395679" w14:textId="77777777" w:rsidR="009472C0" w:rsidRPr="000546DE" w:rsidRDefault="00380C15">
                          <w:pPr>
                            <w:pStyle w:val="Afzendgegevens"/>
                            <w:rPr>
                              <w:lang w:val="de-DE"/>
                            </w:rPr>
                          </w:pPr>
                          <w:r w:rsidRPr="000546DE">
                            <w:rPr>
                              <w:lang w:val="de-DE"/>
                            </w:rPr>
                            <w:t>T   070-456 0000</w:t>
                          </w:r>
                        </w:p>
                        <w:p w14:paraId="691B0742" w14:textId="6802E199" w:rsidR="009472C0" w:rsidRDefault="00380C15" w:rsidP="000546DE">
                          <w:pPr>
                            <w:pStyle w:val="Afzendgegevens"/>
                          </w:pPr>
                          <w:r w:rsidRPr="000546DE">
                            <w:t>F   070-456 1111</w:t>
                          </w:r>
                        </w:p>
                        <w:p w14:paraId="718163D5" w14:textId="77777777" w:rsidR="000546DE" w:rsidRPr="000546DE" w:rsidRDefault="000546DE" w:rsidP="000546DE"/>
                        <w:p w14:paraId="5C3F7DBF" w14:textId="390383EE" w:rsidR="000546DE" w:rsidRPr="000546DE" w:rsidRDefault="000546DE" w:rsidP="0066141C">
                          <w:pPr>
                            <w:spacing w:line="276" w:lineRule="auto"/>
                            <w:rPr>
                              <w:b/>
                              <w:bCs/>
                              <w:sz w:val="13"/>
                              <w:szCs w:val="13"/>
                            </w:rPr>
                          </w:pPr>
                          <w:r w:rsidRPr="000546DE">
                            <w:rPr>
                              <w:b/>
                              <w:bCs/>
                              <w:sz w:val="13"/>
                              <w:szCs w:val="13"/>
                            </w:rPr>
                            <w:t>Ons kenmerk</w:t>
                          </w:r>
                        </w:p>
                        <w:p w14:paraId="46593B33" w14:textId="6B6B5343" w:rsidR="000546DE" w:rsidRPr="000546DE" w:rsidRDefault="000546DE" w:rsidP="0066141C">
                          <w:pPr>
                            <w:spacing w:line="276" w:lineRule="auto"/>
                            <w:rPr>
                              <w:sz w:val="13"/>
                              <w:szCs w:val="13"/>
                            </w:rPr>
                          </w:pPr>
                          <w:r w:rsidRPr="000546DE">
                            <w:rPr>
                              <w:sz w:val="13"/>
                              <w:szCs w:val="13"/>
                            </w:rPr>
                            <w:t>IENW/BSK-2026/16731</w:t>
                          </w:r>
                        </w:p>
                        <w:p w14:paraId="6C5A4C2F" w14:textId="77777777" w:rsidR="000546DE" w:rsidRPr="000546DE" w:rsidRDefault="000546DE" w:rsidP="0066141C">
                          <w:pPr>
                            <w:spacing w:line="276" w:lineRule="auto"/>
                            <w:rPr>
                              <w:sz w:val="13"/>
                              <w:szCs w:val="13"/>
                            </w:rPr>
                          </w:pPr>
                        </w:p>
                        <w:p w14:paraId="4CF2509C" w14:textId="77777777" w:rsidR="009472C0" w:rsidRPr="000546DE" w:rsidRDefault="00380C15" w:rsidP="0066141C">
                          <w:pPr>
                            <w:pStyle w:val="Referentiegegevenskop"/>
                            <w:spacing w:line="276" w:lineRule="auto"/>
                          </w:pPr>
                          <w:r w:rsidRPr="000546DE">
                            <w:t>Bijlage(n)</w:t>
                          </w:r>
                        </w:p>
                        <w:p w14:paraId="070B3E27" w14:textId="77777777" w:rsidR="009472C0" w:rsidRPr="000546DE" w:rsidRDefault="00380C15" w:rsidP="0066141C">
                          <w:pPr>
                            <w:pStyle w:val="Referentiegegevens"/>
                            <w:spacing w:line="276" w:lineRule="auto"/>
                          </w:pPr>
                          <w:r w:rsidRPr="000546DE">
                            <w:t>2</w:t>
                          </w:r>
                        </w:p>
                      </w:txbxContent>
                    </wps:txbx>
                    <wps:bodyPr vert="horz" wrap="square" lIns="0" tIns="0" rIns="0" bIns="0" anchor="t" anchorCtr="0"/>
                  </wps:wsp>
                </a:graphicData>
              </a:graphic>
            </wp:anchor>
          </w:drawing>
        </mc:Choice>
        <mc:Fallback>
          <w:pict>
            <v:shape w14:anchorId="083168B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067947B" w14:textId="77777777" w:rsidR="009472C0" w:rsidRDefault="00380C15">
                    <w:pPr>
                      <w:pStyle w:val="AfzendgegevensKop0"/>
                    </w:pPr>
                    <w:r>
                      <w:t>Ministerie van Infrastructuur en Waterstaat</w:t>
                    </w:r>
                  </w:p>
                  <w:p w14:paraId="50B8282C" w14:textId="77777777" w:rsidR="009472C0" w:rsidRDefault="009472C0">
                    <w:pPr>
                      <w:pStyle w:val="WitregelW1"/>
                    </w:pPr>
                  </w:p>
                  <w:p w14:paraId="43E9F2A1" w14:textId="77777777" w:rsidR="009472C0" w:rsidRDefault="00380C15">
                    <w:pPr>
                      <w:pStyle w:val="Afzendgegevens"/>
                    </w:pPr>
                    <w:r>
                      <w:t>Rijnstraat 8</w:t>
                    </w:r>
                  </w:p>
                  <w:p w14:paraId="010DF1BE" w14:textId="253E6554" w:rsidR="009472C0" w:rsidRPr="00A4353F" w:rsidRDefault="00380C15">
                    <w:pPr>
                      <w:pStyle w:val="Afzendgegevens"/>
                      <w:rPr>
                        <w:lang w:val="de-DE"/>
                      </w:rPr>
                    </w:pPr>
                    <w:r w:rsidRPr="00A4353F">
                      <w:rPr>
                        <w:lang w:val="de-DE"/>
                      </w:rPr>
                      <w:t xml:space="preserve">2515 </w:t>
                    </w:r>
                    <w:r w:rsidR="0066141C" w:rsidRPr="00A4353F">
                      <w:rPr>
                        <w:lang w:val="de-DE"/>
                      </w:rPr>
                      <w:t>XP Den</w:t>
                    </w:r>
                    <w:r w:rsidRPr="00A4353F">
                      <w:rPr>
                        <w:lang w:val="de-DE"/>
                      </w:rPr>
                      <w:t xml:space="preserve"> Haag</w:t>
                    </w:r>
                  </w:p>
                  <w:p w14:paraId="0EFFC50B" w14:textId="77777777" w:rsidR="009472C0" w:rsidRPr="00A4353F" w:rsidRDefault="00380C15">
                    <w:pPr>
                      <w:pStyle w:val="Afzendgegevens"/>
                      <w:rPr>
                        <w:lang w:val="de-DE"/>
                      </w:rPr>
                    </w:pPr>
                    <w:r w:rsidRPr="00A4353F">
                      <w:rPr>
                        <w:lang w:val="de-DE"/>
                      </w:rPr>
                      <w:t>Postbus 20901</w:t>
                    </w:r>
                  </w:p>
                  <w:p w14:paraId="0536E143" w14:textId="77777777" w:rsidR="009472C0" w:rsidRPr="00A4353F" w:rsidRDefault="00380C15">
                    <w:pPr>
                      <w:pStyle w:val="Afzendgegevens"/>
                      <w:rPr>
                        <w:lang w:val="de-DE"/>
                      </w:rPr>
                    </w:pPr>
                    <w:r w:rsidRPr="00A4353F">
                      <w:rPr>
                        <w:lang w:val="de-DE"/>
                      </w:rPr>
                      <w:t>2500 EX Den Haag</w:t>
                    </w:r>
                  </w:p>
                  <w:p w14:paraId="256C710A" w14:textId="77777777" w:rsidR="009472C0" w:rsidRPr="00A4353F" w:rsidRDefault="009472C0">
                    <w:pPr>
                      <w:pStyle w:val="WitregelW1"/>
                      <w:rPr>
                        <w:lang w:val="de-DE"/>
                      </w:rPr>
                    </w:pPr>
                  </w:p>
                  <w:p w14:paraId="4C395679" w14:textId="77777777" w:rsidR="009472C0" w:rsidRPr="000546DE" w:rsidRDefault="00380C15">
                    <w:pPr>
                      <w:pStyle w:val="Afzendgegevens"/>
                      <w:rPr>
                        <w:lang w:val="de-DE"/>
                      </w:rPr>
                    </w:pPr>
                    <w:r w:rsidRPr="000546DE">
                      <w:rPr>
                        <w:lang w:val="de-DE"/>
                      </w:rPr>
                      <w:t>T   070-456 0000</w:t>
                    </w:r>
                  </w:p>
                  <w:p w14:paraId="691B0742" w14:textId="6802E199" w:rsidR="009472C0" w:rsidRDefault="00380C15" w:rsidP="000546DE">
                    <w:pPr>
                      <w:pStyle w:val="Afzendgegevens"/>
                    </w:pPr>
                    <w:r w:rsidRPr="000546DE">
                      <w:t>F   070-456 1111</w:t>
                    </w:r>
                  </w:p>
                  <w:p w14:paraId="718163D5" w14:textId="77777777" w:rsidR="000546DE" w:rsidRPr="000546DE" w:rsidRDefault="000546DE" w:rsidP="000546DE"/>
                  <w:p w14:paraId="5C3F7DBF" w14:textId="390383EE" w:rsidR="000546DE" w:rsidRPr="000546DE" w:rsidRDefault="000546DE" w:rsidP="0066141C">
                    <w:pPr>
                      <w:spacing w:line="276" w:lineRule="auto"/>
                      <w:rPr>
                        <w:b/>
                        <w:bCs/>
                        <w:sz w:val="13"/>
                        <w:szCs w:val="13"/>
                      </w:rPr>
                    </w:pPr>
                    <w:r w:rsidRPr="000546DE">
                      <w:rPr>
                        <w:b/>
                        <w:bCs/>
                        <w:sz w:val="13"/>
                        <w:szCs w:val="13"/>
                      </w:rPr>
                      <w:t>Ons kenmerk</w:t>
                    </w:r>
                  </w:p>
                  <w:p w14:paraId="46593B33" w14:textId="6B6B5343" w:rsidR="000546DE" w:rsidRPr="000546DE" w:rsidRDefault="000546DE" w:rsidP="0066141C">
                    <w:pPr>
                      <w:spacing w:line="276" w:lineRule="auto"/>
                      <w:rPr>
                        <w:sz w:val="13"/>
                        <w:szCs w:val="13"/>
                      </w:rPr>
                    </w:pPr>
                    <w:r w:rsidRPr="000546DE">
                      <w:rPr>
                        <w:sz w:val="13"/>
                        <w:szCs w:val="13"/>
                      </w:rPr>
                      <w:t>IENW/BSK-2026/16731</w:t>
                    </w:r>
                  </w:p>
                  <w:p w14:paraId="6C5A4C2F" w14:textId="77777777" w:rsidR="000546DE" w:rsidRPr="000546DE" w:rsidRDefault="000546DE" w:rsidP="0066141C">
                    <w:pPr>
                      <w:spacing w:line="276" w:lineRule="auto"/>
                      <w:rPr>
                        <w:sz w:val="13"/>
                        <w:szCs w:val="13"/>
                      </w:rPr>
                    </w:pPr>
                  </w:p>
                  <w:p w14:paraId="4CF2509C" w14:textId="77777777" w:rsidR="009472C0" w:rsidRPr="000546DE" w:rsidRDefault="00380C15" w:rsidP="0066141C">
                    <w:pPr>
                      <w:pStyle w:val="Referentiegegevenskop"/>
                      <w:spacing w:line="276" w:lineRule="auto"/>
                    </w:pPr>
                    <w:r w:rsidRPr="000546DE">
                      <w:t>Bijlage(n)</w:t>
                    </w:r>
                  </w:p>
                  <w:p w14:paraId="070B3E27" w14:textId="77777777" w:rsidR="009472C0" w:rsidRPr="000546DE" w:rsidRDefault="00380C15" w:rsidP="0066141C">
                    <w:pPr>
                      <w:pStyle w:val="Referentiegegevens"/>
                      <w:spacing w:line="276" w:lineRule="auto"/>
                    </w:pPr>
                    <w:r w:rsidRPr="000546DE">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304B938" wp14:editId="174283D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0F84C5" w14:textId="77777777" w:rsidR="009472C0" w:rsidRDefault="00380C15">
                          <w:pPr>
                            <w:spacing w:line="240" w:lineRule="auto"/>
                          </w:pPr>
                          <w:r>
                            <w:rPr>
                              <w:noProof/>
                              <w:lang w:val="en-GB" w:eastAsia="en-GB"/>
                            </w:rPr>
                            <w:drawing>
                              <wp:inline distT="0" distB="0" distL="0" distR="0" wp14:anchorId="20767B6B" wp14:editId="7C6977C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04B93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70F84C5" w14:textId="77777777" w:rsidR="009472C0" w:rsidRDefault="00380C15">
                    <w:pPr>
                      <w:spacing w:line="240" w:lineRule="auto"/>
                    </w:pPr>
                    <w:r>
                      <w:rPr>
                        <w:noProof/>
                        <w:lang w:val="en-GB" w:eastAsia="en-GB"/>
                      </w:rPr>
                      <w:drawing>
                        <wp:inline distT="0" distB="0" distL="0" distR="0" wp14:anchorId="20767B6B" wp14:editId="7C6977C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DC7C71C" wp14:editId="242E636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BC08C2" w14:textId="77777777" w:rsidR="009472C0" w:rsidRDefault="00380C15">
                          <w:pPr>
                            <w:spacing w:line="240" w:lineRule="auto"/>
                          </w:pPr>
                          <w:r>
                            <w:rPr>
                              <w:noProof/>
                              <w:lang w:val="en-GB" w:eastAsia="en-GB"/>
                            </w:rPr>
                            <w:drawing>
                              <wp:inline distT="0" distB="0" distL="0" distR="0" wp14:anchorId="75253188" wp14:editId="2EEA349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C7C71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FBC08C2" w14:textId="77777777" w:rsidR="009472C0" w:rsidRDefault="00380C15">
                    <w:pPr>
                      <w:spacing w:line="240" w:lineRule="auto"/>
                    </w:pPr>
                    <w:r>
                      <w:rPr>
                        <w:noProof/>
                        <w:lang w:val="en-GB" w:eastAsia="en-GB"/>
                      </w:rPr>
                      <w:drawing>
                        <wp:inline distT="0" distB="0" distL="0" distR="0" wp14:anchorId="75253188" wp14:editId="2EEA349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2A72A6D" wp14:editId="0213553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E26E5A1" w14:textId="77777777" w:rsidR="009472C0" w:rsidRDefault="00380C1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2A72A6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E26E5A1" w14:textId="77777777" w:rsidR="009472C0" w:rsidRDefault="00380C1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AB7F81E" wp14:editId="3EB65D09">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31F6F39" w14:textId="77777777" w:rsidR="000546DE" w:rsidRDefault="000546DE">
                          <w:r>
                            <w:t>D</w:t>
                          </w:r>
                          <w:r w:rsidRPr="000546DE">
                            <w:t xml:space="preserve">e voorzitter van de Tweede Kamer </w:t>
                          </w:r>
                        </w:p>
                        <w:p w14:paraId="5729D57F" w14:textId="77777777" w:rsidR="000546DE" w:rsidRDefault="000546DE">
                          <w:r w:rsidRPr="000546DE">
                            <w:t xml:space="preserve">der Staten-Generaal </w:t>
                          </w:r>
                        </w:p>
                        <w:p w14:paraId="71AA5B6F" w14:textId="77777777" w:rsidR="000546DE" w:rsidRDefault="000546DE">
                          <w:r w:rsidRPr="000546DE">
                            <w:t xml:space="preserve">Postbus 20018 </w:t>
                          </w:r>
                        </w:p>
                        <w:p w14:paraId="61F755EE" w14:textId="5B939165" w:rsidR="00757471" w:rsidRDefault="000546DE">
                          <w:r w:rsidRPr="000546DE">
                            <w:t xml:space="preserve">2500 EA </w:t>
                          </w:r>
                          <w:r w:rsidR="0066141C">
                            <w:t xml:space="preserve"> </w:t>
                          </w:r>
                          <w:r w:rsidRPr="000546DE">
                            <w:t>DEN HAAG</w:t>
                          </w:r>
                        </w:p>
                      </w:txbxContent>
                    </wps:txbx>
                    <wps:bodyPr vert="horz" wrap="square" lIns="0" tIns="0" rIns="0" bIns="0" anchor="t" anchorCtr="0"/>
                  </wps:wsp>
                </a:graphicData>
              </a:graphic>
            </wp:anchor>
          </w:drawing>
        </mc:Choice>
        <mc:Fallback>
          <w:pict>
            <v:shape w14:anchorId="3AB7F81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31F6F39" w14:textId="77777777" w:rsidR="000546DE" w:rsidRDefault="000546DE">
                    <w:r>
                      <w:t>D</w:t>
                    </w:r>
                    <w:r w:rsidRPr="000546DE">
                      <w:t xml:space="preserve">e voorzitter van de Tweede Kamer </w:t>
                    </w:r>
                  </w:p>
                  <w:p w14:paraId="5729D57F" w14:textId="77777777" w:rsidR="000546DE" w:rsidRDefault="000546DE">
                    <w:r w:rsidRPr="000546DE">
                      <w:t xml:space="preserve">der Staten-Generaal </w:t>
                    </w:r>
                  </w:p>
                  <w:p w14:paraId="71AA5B6F" w14:textId="77777777" w:rsidR="000546DE" w:rsidRDefault="000546DE">
                    <w:r w:rsidRPr="000546DE">
                      <w:t xml:space="preserve">Postbus 20018 </w:t>
                    </w:r>
                  </w:p>
                  <w:p w14:paraId="61F755EE" w14:textId="5B939165" w:rsidR="00757471" w:rsidRDefault="000546DE">
                    <w:r w:rsidRPr="000546DE">
                      <w:t xml:space="preserve">2500 EA </w:t>
                    </w:r>
                    <w:r w:rsidR="0066141C">
                      <w:t xml:space="preserve"> </w:t>
                    </w:r>
                    <w:r w:rsidRPr="000546DE">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51BED58" wp14:editId="4B6D4952">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472C0" w14:paraId="16D7F670" w14:textId="77777777">
                            <w:trPr>
                              <w:trHeight w:val="200"/>
                            </w:trPr>
                            <w:tc>
                              <w:tcPr>
                                <w:tcW w:w="1140" w:type="dxa"/>
                              </w:tcPr>
                              <w:p w14:paraId="209BFD21" w14:textId="77777777" w:rsidR="009472C0" w:rsidRDefault="009472C0"/>
                            </w:tc>
                            <w:tc>
                              <w:tcPr>
                                <w:tcW w:w="5400" w:type="dxa"/>
                              </w:tcPr>
                              <w:p w14:paraId="1B4A9237" w14:textId="77777777" w:rsidR="009472C0" w:rsidRDefault="009472C0"/>
                            </w:tc>
                          </w:tr>
                          <w:tr w:rsidR="009472C0" w14:paraId="654E8F73" w14:textId="77777777">
                            <w:trPr>
                              <w:trHeight w:val="240"/>
                            </w:trPr>
                            <w:tc>
                              <w:tcPr>
                                <w:tcW w:w="1140" w:type="dxa"/>
                              </w:tcPr>
                              <w:p w14:paraId="7615F1D6" w14:textId="77777777" w:rsidR="009472C0" w:rsidRDefault="00380C15">
                                <w:r>
                                  <w:t>Datum</w:t>
                                </w:r>
                              </w:p>
                            </w:tc>
                            <w:tc>
                              <w:tcPr>
                                <w:tcW w:w="5400" w:type="dxa"/>
                              </w:tcPr>
                              <w:p w14:paraId="42EBA610" w14:textId="1B94EDDC" w:rsidR="009472C0" w:rsidRDefault="00853A00">
                                <w:r>
                                  <w:t>17 februari 2026</w:t>
                                </w:r>
                              </w:p>
                            </w:tc>
                          </w:tr>
                          <w:tr w:rsidR="009472C0" w14:paraId="132CFCBB" w14:textId="77777777">
                            <w:trPr>
                              <w:trHeight w:val="240"/>
                            </w:trPr>
                            <w:tc>
                              <w:tcPr>
                                <w:tcW w:w="1140" w:type="dxa"/>
                              </w:tcPr>
                              <w:p w14:paraId="11E20E3D" w14:textId="77777777" w:rsidR="009472C0" w:rsidRDefault="00380C15">
                                <w:r>
                                  <w:t>Betreft</w:t>
                                </w:r>
                              </w:p>
                            </w:tc>
                            <w:tc>
                              <w:tcPr>
                                <w:tcW w:w="5400" w:type="dxa"/>
                              </w:tcPr>
                              <w:p w14:paraId="2848FD5F" w14:textId="77777777" w:rsidR="009472C0" w:rsidRDefault="00380C15">
                                <w:r>
                                  <w:t>Voortgangsrapportage Stationsagenda 2025</w:t>
                                </w:r>
                              </w:p>
                            </w:tc>
                          </w:tr>
                          <w:tr w:rsidR="009472C0" w14:paraId="194B9144" w14:textId="77777777">
                            <w:trPr>
                              <w:trHeight w:val="200"/>
                            </w:trPr>
                            <w:tc>
                              <w:tcPr>
                                <w:tcW w:w="1140" w:type="dxa"/>
                              </w:tcPr>
                              <w:p w14:paraId="3FE855E5" w14:textId="77777777" w:rsidR="009472C0" w:rsidRDefault="009472C0"/>
                            </w:tc>
                            <w:tc>
                              <w:tcPr>
                                <w:tcW w:w="5400" w:type="dxa"/>
                              </w:tcPr>
                              <w:p w14:paraId="4F34025D" w14:textId="77777777" w:rsidR="009472C0" w:rsidRDefault="009472C0"/>
                            </w:tc>
                          </w:tr>
                        </w:tbl>
                        <w:p w14:paraId="03108B43" w14:textId="77777777" w:rsidR="00757471" w:rsidRDefault="00757471"/>
                      </w:txbxContent>
                    </wps:txbx>
                    <wps:bodyPr vert="horz" wrap="square" lIns="0" tIns="0" rIns="0" bIns="0" anchor="t" anchorCtr="0"/>
                  </wps:wsp>
                </a:graphicData>
              </a:graphic>
            </wp:anchor>
          </w:drawing>
        </mc:Choice>
        <mc:Fallback>
          <w:pict>
            <v:shape w14:anchorId="751BED5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472C0" w14:paraId="16D7F670" w14:textId="77777777">
                      <w:trPr>
                        <w:trHeight w:val="200"/>
                      </w:trPr>
                      <w:tc>
                        <w:tcPr>
                          <w:tcW w:w="1140" w:type="dxa"/>
                        </w:tcPr>
                        <w:p w14:paraId="209BFD21" w14:textId="77777777" w:rsidR="009472C0" w:rsidRDefault="009472C0"/>
                      </w:tc>
                      <w:tc>
                        <w:tcPr>
                          <w:tcW w:w="5400" w:type="dxa"/>
                        </w:tcPr>
                        <w:p w14:paraId="1B4A9237" w14:textId="77777777" w:rsidR="009472C0" w:rsidRDefault="009472C0"/>
                      </w:tc>
                    </w:tr>
                    <w:tr w:rsidR="009472C0" w14:paraId="654E8F73" w14:textId="77777777">
                      <w:trPr>
                        <w:trHeight w:val="240"/>
                      </w:trPr>
                      <w:tc>
                        <w:tcPr>
                          <w:tcW w:w="1140" w:type="dxa"/>
                        </w:tcPr>
                        <w:p w14:paraId="7615F1D6" w14:textId="77777777" w:rsidR="009472C0" w:rsidRDefault="00380C15">
                          <w:r>
                            <w:t>Datum</w:t>
                          </w:r>
                        </w:p>
                      </w:tc>
                      <w:tc>
                        <w:tcPr>
                          <w:tcW w:w="5400" w:type="dxa"/>
                        </w:tcPr>
                        <w:p w14:paraId="42EBA610" w14:textId="1B94EDDC" w:rsidR="009472C0" w:rsidRDefault="00853A00">
                          <w:r>
                            <w:t>17 februari 2026</w:t>
                          </w:r>
                        </w:p>
                      </w:tc>
                    </w:tr>
                    <w:tr w:rsidR="009472C0" w14:paraId="132CFCBB" w14:textId="77777777">
                      <w:trPr>
                        <w:trHeight w:val="240"/>
                      </w:trPr>
                      <w:tc>
                        <w:tcPr>
                          <w:tcW w:w="1140" w:type="dxa"/>
                        </w:tcPr>
                        <w:p w14:paraId="11E20E3D" w14:textId="77777777" w:rsidR="009472C0" w:rsidRDefault="00380C15">
                          <w:r>
                            <w:t>Betreft</w:t>
                          </w:r>
                        </w:p>
                      </w:tc>
                      <w:tc>
                        <w:tcPr>
                          <w:tcW w:w="5400" w:type="dxa"/>
                        </w:tcPr>
                        <w:p w14:paraId="2848FD5F" w14:textId="77777777" w:rsidR="009472C0" w:rsidRDefault="00380C15">
                          <w:r>
                            <w:t>Voortgangsrapportage Stationsagenda 2025</w:t>
                          </w:r>
                        </w:p>
                      </w:tc>
                    </w:tr>
                    <w:tr w:rsidR="009472C0" w14:paraId="194B9144" w14:textId="77777777">
                      <w:trPr>
                        <w:trHeight w:val="200"/>
                      </w:trPr>
                      <w:tc>
                        <w:tcPr>
                          <w:tcW w:w="1140" w:type="dxa"/>
                        </w:tcPr>
                        <w:p w14:paraId="3FE855E5" w14:textId="77777777" w:rsidR="009472C0" w:rsidRDefault="009472C0"/>
                      </w:tc>
                      <w:tc>
                        <w:tcPr>
                          <w:tcW w:w="5400" w:type="dxa"/>
                        </w:tcPr>
                        <w:p w14:paraId="4F34025D" w14:textId="77777777" w:rsidR="009472C0" w:rsidRDefault="009472C0"/>
                      </w:tc>
                    </w:tr>
                  </w:tbl>
                  <w:p w14:paraId="03108B43" w14:textId="77777777" w:rsidR="00757471" w:rsidRDefault="0075747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A2AE79" wp14:editId="0E0C301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89CD2A2" w14:textId="77777777" w:rsidR="00757471" w:rsidRDefault="00757471"/>
                      </w:txbxContent>
                    </wps:txbx>
                    <wps:bodyPr vert="horz" wrap="square" lIns="0" tIns="0" rIns="0" bIns="0" anchor="t" anchorCtr="0"/>
                  </wps:wsp>
                </a:graphicData>
              </a:graphic>
            </wp:anchor>
          </w:drawing>
        </mc:Choice>
        <mc:Fallback>
          <w:pict>
            <v:shape w14:anchorId="3AA2AE7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89CD2A2" w14:textId="77777777" w:rsidR="00757471" w:rsidRDefault="0075747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A33CB"/>
    <w:multiLevelType w:val="multilevel"/>
    <w:tmpl w:val="91C4E7A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7C3500"/>
    <w:multiLevelType w:val="multilevel"/>
    <w:tmpl w:val="C726186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6F4054"/>
    <w:multiLevelType w:val="multilevel"/>
    <w:tmpl w:val="01693EF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76DDED"/>
    <w:multiLevelType w:val="multilevel"/>
    <w:tmpl w:val="765E0CA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513C80"/>
    <w:multiLevelType w:val="multilevel"/>
    <w:tmpl w:val="F7FE2B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C417FEA9"/>
    <w:multiLevelType w:val="multilevel"/>
    <w:tmpl w:val="235CF4C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43A4273"/>
    <w:multiLevelType w:val="multilevel"/>
    <w:tmpl w:val="7475168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9BB61A"/>
    <w:multiLevelType w:val="multilevel"/>
    <w:tmpl w:val="0675C5C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1AAD12C"/>
    <w:multiLevelType w:val="multilevel"/>
    <w:tmpl w:val="DB0F81E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E7AFC2"/>
    <w:multiLevelType w:val="multilevel"/>
    <w:tmpl w:val="5BF3887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447F9D3"/>
    <w:multiLevelType w:val="multilevel"/>
    <w:tmpl w:val="89272C7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853A090"/>
    <w:multiLevelType w:val="multilevel"/>
    <w:tmpl w:val="29C9A0E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F1390F2"/>
    <w:multiLevelType w:val="multilevel"/>
    <w:tmpl w:val="7BBAF34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90060C"/>
    <w:multiLevelType w:val="multilevel"/>
    <w:tmpl w:val="901EEFA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101B9E"/>
    <w:multiLevelType w:val="multilevel"/>
    <w:tmpl w:val="3CEBF44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FFEF21"/>
    <w:multiLevelType w:val="multilevel"/>
    <w:tmpl w:val="62BAB2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1613F3F1"/>
    <w:multiLevelType w:val="multilevel"/>
    <w:tmpl w:val="9233A3D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D769DB"/>
    <w:multiLevelType w:val="multilevel"/>
    <w:tmpl w:val="7087D88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942BEC"/>
    <w:multiLevelType w:val="multilevel"/>
    <w:tmpl w:val="1DC58E1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BF0046"/>
    <w:multiLevelType w:val="multilevel"/>
    <w:tmpl w:val="5318243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3DFA67"/>
    <w:multiLevelType w:val="multilevel"/>
    <w:tmpl w:val="22967AF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4D7BD8"/>
    <w:multiLevelType w:val="hybridMultilevel"/>
    <w:tmpl w:val="420E6FCE"/>
    <w:lvl w:ilvl="0" w:tplc="FC10A66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896094D"/>
    <w:multiLevelType w:val="multilevel"/>
    <w:tmpl w:val="8195359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C37F4E"/>
    <w:multiLevelType w:val="multilevel"/>
    <w:tmpl w:val="A7690AB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18"/>
  </w:num>
  <w:num w:numId="4">
    <w:abstractNumId w:val="13"/>
  </w:num>
  <w:num w:numId="5">
    <w:abstractNumId w:val="4"/>
  </w:num>
  <w:num w:numId="6">
    <w:abstractNumId w:val="9"/>
  </w:num>
  <w:num w:numId="7">
    <w:abstractNumId w:val="22"/>
  </w:num>
  <w:num w:numId="8">
    <w:abstractNumId w:val="11"/>
  </w:num>
  <w:num w:numId="9">
    <w:abstractNumId w:val="19"/>
  </w:num>
  <w:num w:numId="10">
    <w:abstractNumId w:val="16"/>
  </w:num>
  <w:num w:numId="11">
    <w:abstractNumId w:val="20"/>
  </w:num>
  <w:num w:numId="12">
    <w:abstractNumId w:val="15"/>
  </w:num>
  <w:num w:numId="13">
    <w:abstractNumId w:val="23"/>
  </w:num>
  <w:num w:numId="14">
    <w:abstractNumId w:val="12"/>
  </w:num>
  <w:num w:numId="15">
    <w:abstractNumId w:val="0"/>
  </w:num>
  <w:num w:numId="16">
    <w:abstractNumId w:val="5"/>
  </w:num>
  <w:num w:numId="17">
    <w:abstractNumId w:val="17"/>
  </w:num>
  <w:num w:numId="18">
    <w:abstractNumId w:val="6"/>
  </w:num>
  <w:num w:numId="19">
    <w:abstractNumId w:val="14"/>
  </w:num>
  <w:num w:numId="20">
    <w:abstractNumId w:val="3"/>
  </w:num>
  <w:num w:numId="21">
    <w:abstractNumId w:val="2"/>
  </w:num>
  <w:num w:numId="22">
    <w:abstractNumId w:val="8"/>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3F"/>
    <w:rsid w:val="00001788"/>
    <w:rsid w:val="0000646A"/>
    <w:rsid w:val="00033CCB"/>
    <w:rsid w:val="000546DE"/>
    <w:rsid w:val="000C73DC"/>
    <w:rsid w:val="00150190"/>
    <w:rsid w:val="00173B5E"/>
    <w:rsid w:val="00190FA2"/>
    <w:rsid w:val="001A7EA5"/>
    <w:rsid w:val="001C4E33"/>
    <w:rsid w:val="00251437"/>
    <w:rsid w:val="00281E3D"/>
    <w:rsid w:val="002A1F96"/>
    <w:rsid w:val="003003D9"/>
    <w:rsid w:val="00305DEB"/>
    <w:rsid w:val="00380C15"/>
    <w:rsid w:val="00386AF1"/>
    <w:rsid w:val="003E0FED"/>
    <w:rsid w:val="003E7661"/>
    <w:rsid w:val="0041054E"/>
    <w:rsid w:val="004262A3"/>
    <w:rsid w:val="00440E74"/>
    <w:rsid w:val="00456BF4"/>
    <w:rsid w:val="004A5066"/>
    <w:rsid w:val="004B1324"/>
    <w:rsid w:val="004D16BA"/>
    <w:rsid w:val="0052380A"/>
    <w:rsid w:val="00523BF1"/>
    <w:rsid w:val="005451EF"/>
    <w:rsid w:val="00572E9E"/>
    <w:rsid w:val="00580F50"/>
    <w:rsid w:val="0059491D"/>
    <w:rsid w:val="005969E7"/>
    <w:rsid w:val="005B061C"/>
    <w:rsid w:val="006106BB"/>
    <w:rsid w:val="006328AC"/>
    <w:rsid w:val="00656DF5"/>
    <w:rsid w:val="0066141C"/>
    <w:rsid w:val="006959DA"/>
    <w:rsid w:val="006A38F1"/>
    <w:rsid w:val="00712AA2"/>
    <w:rsid w:val="00723A5E"/>
    <w:rsid w:val="0074069F"/>
    <w:rsid w:val="00742597"/>
    <w:rsid w:val="00757471"/>
    <w:rsid w:val="00762088"/>
    <w:rsid w:val="007F5861"/>
    <w:rsid w:val="00853A00"/>
    <w:rsid w:val="008B2782"/>
    <w:rsid w:val="008B7723"/>
    <w:rsid w:val="008E45B9"/>
    <w:rsid w:val="0094090A"/>
    <w:rsid w:val="009472C0"/>
    <w:rsid w:val="00A107A6"/>
    <w:rsid w:val="00A4353F"/>
    <w:rsid w:val="00A44FC0"/>
    <w:rsid w:val="00AB0220"/>
    <w:rsid w:val="00AB08FF"/>
    <w:rsid w:val="00AB5E4A"/>
    <w:rsid w:val="00AC48C1"/>
    <w:rsid w:val="00AE1D0E"/>
    <w:rsid w:val="00B43910"/>
    <w:rsid w:val="00B86B61"/>
    <w:rsid w:val="00B934E1"/>
    <w:rsid w:val="00B96E33"/>
    <w:rsid w:val="00C12F15"/>
    <w:rsid w:val="00C23924"/>
    <w:rsid w:val="00C55DF0"/>
    <w:rsid w:val="00C9480F"/>
    <w:rsid w:val="00CC5FD5"/>
    <w:rsid w:val="00D01512"/>
    <w:rsid w:val="00D04E07"/>
    <w:rsid w:val="00D14844"/>
    <w:rsid w:val="00D563D9"/>
    <w:rsid w:val="00D64493"/>
    <w:rsid w:val="00DD5FEA"/>
    <w:rsid w:val="00E24124"/>
    <w:rsid w:val="00E37283"/>
    <w:rsid w:val="00E63833"/>
    <w:rsid w:val="00E66AF0"/>
    <w:rsid w:val="00EA2DE8"/>
    <w:rsid w:val="00ED3A91"/>
    <w:rsid w:val="00F215CF"/>
    <w:rsid w:val="00F21CAA"/>
    <w:rsid w:val="00F4676A"/>
    <w:rsid w:val="00F51C61"/>
    <w:rsid w:val="00F555B8"/>
    <w:rsid w:val="00F94639"/>
    <w:rsid w:val="00FB604E"/>
    <w:rsid w:val="00FD0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4353F"/>
    <w:pPr>
      <w:tabs>
        <w:tab w:val="center" w:pos="4536"/>
        <w:tab w:val="right" w:pos="9072"/>
      </w:tabs>
      <w:spacing w:line="240" w:lineRule="auto"/>
    </w:pPr>
  </w:style>
  <w:style w:type="character" w:customStyle="1" w:styleId="HeaderChar">
    <w:name w:val="Header Char"/>
    <w:basedOn w:val="DefaultParagraphFont"/>
    <w:link w:val="Header"/>
    <w:uiPriority w:val="99"/>
    <w:rsid w:val="00A4353F"/>
    <w:rPr>
      <w:rFonts w:ascii="Verdana" w:hAnsi="Verdana"/>
      <w:color w:val="000000"/>
      <w:sz w:val="18"/>
      <w:szCs w:val="18"/>
    </w:rPr>
  </w:style>
  <w:style w:type="paragraph" w:styleId="Footer">
    <w:name w:val="footer"/>
    <w:basedOn w:val="Normal"/>
    <w:link w:val="FooterChar"/>
    <w:uiPriority w:val="99"/>
    <w:unhideWhenUsed/>
    <w:rsid w:val="00A4353F"/>
    <w:pPr>
      <w:tabs>
        <w:tab w:val="center" w:pos="4536"/>
        <w:tab w:val="right" w:pos="9072"/>
      </w:tabs>
      <w:spacing w:line="240" w:lineRule="auto"/>
    </w:pPr>
  </w:style>
  <w:style w:type="character" w:customStyle="1" w:styleId="FooterChar">
    <w:name w:val="Footer Char"/>
    <w:basedOn w:val="DefaultParagraphFont"/>
    <w:link w:val="Footer"/>
    <w:uiPriority w:val="99"/>
    <w:rsid w:val="00A4353F"/>
    <w:rPr>
      <w:rFonts w:ascii="Verdana" w:hAnsi="Verdana"/>
      <w:color w:val="000000"/>
      <w:sz w:val="18"/>
      <w:szCs w:val="18"/>
    </w:rPr>
  </w:style>
  <w:style w:type="paragraph" w:styleId="ListParagraph">
    <w:name w:val="List Paragraph"/>
    <w:basedOn w:val="Normal"/>
    <w:uiPriority w:val="34"/>
    <w:qFormat/>
    <w:rsid w:val="00A4353F"/>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CommentReference">
    <w:name w:val="annotation reference"/>
    <w:basedOn w:val="DefaultParagraphFont"/>
    <w:uiPriority w:val="99"/>
    <w:semiHidden/>
    <w:unhideWhenUsed/>
    <w:rsid w:val="00A4353F"/>
    <w:rPr>
      <w:sz w:val="16"/>
      <w:szCs w:val="16"/>
    </w:rPr>
  </w:style>
  <w:style w:type="paragraph" w:styleId="CommentText">
    <w:name w:val="annotation text"/>
    <w:basedOn w:val="Normal"/>
    <w:link w:val="CommentTextChar"/>
    <w:uiPriority w:val="99"/>
    <w:unhideWhenUsed/>
    <w:rsid w:val="00A4353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A4353F"/>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A4353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4353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4353F"/>
    <w:rPr>
      <w:vertAlign w:val="superscript"/>
    </w:rPr>
  </w:style>
  <w:style w:type="paragraph" w:styleId="Revision">
    <w:name w:val="Revision"/>
    <w:hidden/>
    <w:uiPriority w:val="99"/>
    <w:semiHidden/>
    <w:rsid w:val="00380C15"/>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380C1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380C15"/>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3851">
      <w:bodyDiv w:val="1"/>
      <w:marLeft w:val="0"/>
      <w:marRight w:val="0"/>
      <w:marTop w:val="0"/>
      <w:marBottom w:val="0"/>
      <w:divBdr>
        <w:top w:val="none" w:sz="0" w:space="0" w:color="auto"/>
        <w:left w:val="none" w:sz="0" w:space="0" w:color="auto"/>
        <w:bottom w:val="none" w:sz="0" w:space="0" w:color="auto"/>
        <w:right w:val="none" w:sz="0" w:space="0" w:color="auto"/>
      </w:divBdr>
    </w:div>
    <w:div w:id="535587487">
      <w:bodyDiv w:val="1"/>
      <w:marLeft w:val="0"/>
      <w:marRight w:val="0"/>
      <w:marTop w:val="0"/>
      <w:marBottom w:val="0"/>
      <w:divBdr>
        <w:top w:val="none" w:sz="0" w:space="0" w:color="auto"/>
        <w:left w:val="none" w:sz="0" w:space="0" w:color="auto"/>
        <w:bottom w:val="none" w:sz="0" w:space="0" w:color="auto"/>
        <w:right w:val="none" w:sz="0" w:space="0" w:color="auto"/>
      </w:divBdr>
    </w:div>
    <w:div w:id="914390449">
      <w:bodyDiv w:val="1"/>
      <w:marLeft w:val="0"/>
      <w:marRight w:val="0"/>
      <w:marTop w:val="0"/>
      <w:marBottom w:val="0"/>
      <w:divBdr>
        <w:top w:val="none" w:sz="0" w:space="0" w:color="auto"/>
        <w:left w:val="none" w:sz="0" w:space="0" w:color="auto"/>
        <w:bottom w:val="none" w:sz="0" w:space="0" w:color="auto"/>
        <w:right w:val="none" w:sz="0" w:space="0" w:color="auto"/>
      </w:divBdr>
    </w:div>
    <w:div w:id="1370689594">
      <w:bodyDiv w:val="1"/>
      <w:marLeft w:val="0"/>
      <w:marRight w:val="0"/>
      <w:marTop w:val="0"/>
      <w:marBottom w:val="0"/>
      <w:divBdr>
        <w:top w:val="none" w:sz="0" w:space="0" w:color="auto"/>
        <w:left w:val="none" w:sz="0" w:space="0" w:color="auto"/>
        <w:bottom w:val="none" w:sz="0" w:space="0" w:color="auto"/>
        <w:right w:val="none" w:sz="0" w:space="0" w:color="auto"/>
      </w:divBdr>
    </w:div>
    <w:div w:id="181065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943</ap:Words>
  <ap:Characters>5380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aan Parlement - Voortgangsrapportage Stationsagenda 2025</vt:lpstr>
    </vt:vector>
  </ap:TitlesOfParts>
  <ap:LinksUpToDate>false</ap:LinksUpToDate>
  <ap:CharactersWithSpaces>6311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2026-02-16T16:33:00.0000000Z</dcterms:created>
  <dcterms:modified xsi:type="dcterms:W3CDTF">2026-02-16T16:33:00.0000000Z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Voortgangsrapportage Stationsagenda 2025</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Oostdam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