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704099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C26A82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420DD07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ED76A7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60F129A4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5FDD08C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91C5B07" w14:textId="77777777"/>
        </w:tc>
      </w:tr>
      <w:tr w:rsidR="0028220F" w:rsidTr="0065630E" w14:paraId="4AD5B2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DA700C7" w14:textId="77777777"/>
        </w:tc>
      </w:tr>
      <w:tr w:rsidR="0028220F" w:rsidTr="0065630E" w14:paraId="4B30C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32DBB09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C6CF647" w14:textId="77777777">
            <w:pPr>
              <w:rPr>
                <w:b/>
              </w:rPr>
            </w:pPr>
          </w:p>
        </w:tc>
      </w:tr>
      <w:tr w:rsidR="0028220F" w:rsidTr="0065630E" w14:paraId="2AC15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E016D" w14:paraId="29AF1DD1" w14:textId="46D7AC7E">
            <w:pPr>
              <w:rPr>
                <w:b/>
              </w:rPr>
            </w:pPr>
            <w:r>
              <w:rPr>
                <w:b/>
              </w:rPr>
              <w:t>36 800 XXIII</w:t>
            </w:r>
          </w:p>
        </w:tc>
        <w:tc>
          <w:tcPr>
            <w:tcW w:w="8647" w:type="dxa"/>
            <w:gridSpan w:val="2"/>
          </w:tcPr>
          <w:p w:rsidRPr="00311055" w:rsidR="0028220F" w:rsidP="009E016D" w:rsidRDefault="009E016D" w14:paraId="3E179BD0" w14:textId="52EFE976">
            <w:pPr>
              <w:rPr>
                <w:b/>
              </w:rPr>
            </w:pPr>
            <w:r w:rsidRPr="009E016D">
              <w:rPr>
                <w:b/>
              </w:rPr>
              <w:t>Vaststelling van de begrotingsstaten van het</w:t>
            </w:r>
            <w:r>
              <w:rPr>
                <w:b/>
              </w:rPr>
              <w:t xml:space="preserve"> </w:t>
            </w:r>
            <w:r w:rsidRPr="009E016D">
              <w:rPr>
                <w:b/>
              </w:rPr>
              <w:t>Ministerie van Klimaat en Groene Groei (XXIII)</w:t>
            </w:r>
            <w:r>
              <w:rPr>
                <w:b/>
              </w:rPr>
              <w:t xml:space="preserve"> </w:t>
            </w:r>
            <w:r w:rsidRPr="009E016D">
              <w:rPr>
                <w:b/>
              </w:rPr>
              <w:t>voor het jaar 2026</w:t>
            </w:r>
          </w:p>
        </w:tc>
      </w:tr>
      <w:tr w:rsidR="0028220F" w:rsidTr="0065630E" w14:paraId="16B198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78A712C" w14:textId="77777777"/>
        </w:tc>
        <w:tc>
          <w:tcPr>
            <w:tcW w:w="8647" w:type="dxa"/>
            <w:gridSpan w:val="2"/>
          </w:tcPr>
          <w:p w:rsidR="0028220F" w:rsidP="0065630E" w:rsidRDefault="0028220F" w14:paraId="75248FE7" w14:textId="77777777"/>
        </w:tc>
      </w:tr>
      <w:tr w:rsidR="0028220F" w:rsidTr="0065630E" w14:paraId="41D36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64136C4" w14:textId="77777777"/>
        </w:tc>
        <w:tc>
          <w:tcPr>
            <w:tcW w:w="8647" w:type="dxa"/>
            <w:gridSpan w:val="2"/>
          </w:tcPr>
          <w:p w:rsidR="0028220F" w:rsidP="0065630E" w:rsidRDefault="0028220F" w14:paraId="7EDEBBB1" w14:textId="77777777"/>
        </w:tc>
      </w:tr>
      <w:tr w:rsidR="0028220F" w:rsidTr="0065630E" w14:paraId="358E09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55E897E" w14:textId="302CBE4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717AC">
              <w:rPr>
                <w:b/>
              </w:rPr>
              <w:t>56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6CD8CAC" w14:textId="65EFB94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E016D">
              <w:rPr>
                <w:b/>
              </w:rPr>
              <w:t>DE LEDEN DASSEN EN JUMELET</w:t>
            </w:r>
          </w:p>
          <w:p w:rsidR="0028220F" w:rsidP="0065630E" w:rsidRDefault="0028220F" w14:paraId="469AA3E3" w14:textId="1F093CF1">
            <w:pPr>
              <w:rPr>
                <w:b/>
              </w:rPr>
            </w:pPr>
            <w:r>
              <w:t xml:space="preserve">Ter vervanging van die gedrukt onder nr. </w:t>
            </w:r>
            <w:r w:rsidR="009E016D">
              <w:t>51</w:t>
            </w:r>
          </w:p>
        </w:tc>
      </w:tr>
      <w:tr w:rsidR="0028220F" w:rsidTr="0065630E" w14:paraId="1761B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513B72F" w14:textId="77777777"/>
        </w:tc>
        <w:tc>
          <w:tcPr>
            <w:tcW w:w="8647" w:type="dxa"/>
            <w:gridSpan w:val="2"/>
          </w:tcPr>
          <w:p w:rsidR="0028220F" w:rsidP="0065630E" w:rsidRDefault="0028220F" w14:paraId="0067562D" w14:textId="6CC709EA">
            <w:r>
              <w:t xml:space="preserve">Voorgesteld </w:t>
            </w:r>
            <w:r w:rsidR="007717AC">
              <w:t>3 maart 2026</w:t>
            </w:r>
          </w:p>
        </w:tc>
      </w:tr>
      <w:tr w:rsidR="0028220F" w:rsidTr="0065630E" w14:paraId="130A93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A2D7D1" w14:textId="77777777"/>
        </w:tc>
        <w:tc>
          <w:tcPr>
            <w:tcW w:w="8647" w:type="dxa"/>
            <w:gridSpan w:val="2"/>
          </w:tcPr>
          <w:p w:rsidR="0028220F" w:rsidP="0065630E" w:rsidRDefault="0028220F" w14:paraId="743E3F2D" w14:textId="77777777"/>
        </w:tc>
      </w:tr>
      <w:tr w:rsidR="0028220F" w:rsidTr="0065630E" w14:paraId="5ADFC6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7DB6F6E" w14:textId="77777777"/>
        </w:tc>
        <w:tc>
          <w:tcPr>
            <w:tcW w:w="8647" w:type="dxa"/>
            <w:gridSpan w:val="2"/>
          </w:tcPr>
          <w:p w:rsidR="0028220F" w:rsidP="0065630E" w:rsidRDefault="0028220F" w14:paraId="584E9CBC" w14:textId="77777777">
            <w:r>
              <w:t>De Kamer,</w:t>
            </w:r>
          </w:p>
        </w:tc>
      </w:tr>
      <w:tr w:rsidR="0028220F" w:rsidTr="0065630E" w14:paraId="6B6F26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E0D66F" w14:textId="77777777"/>
        </w:tc>
        <w:tc>
          <w:tcPr>
            <w:tcW w:w="8647" w:type="dxa"/>
            <w:gridSpan w:val="2"/>
          </w:tcPr>
          <w:p w:rsidR="0028220F" w:rsidP="0065630E" w:rsidRDefault="0028220F" w14:paraId="2D8F3EF6" w14:textId="77777777"/>
        </w:tc>
      </w:tr>
      <w:tr w:rsidR="0028220F" w:rsidTr="0065630E" w14:paraId="65226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2AB2DB" w14:textId="77777777"/>
        </w:tc>
        <w:tc>
          <w:tcPr>
            <w:tcW w:w="8647" w:type="dxa"/>
            <w:gridSpan w:val="2"/>
          </w:tcPr>
          <w:p w:rsidR="0028220F" w:rsidP="0065630E" w:rsidRDefault="0028220F" w14:paraId="5B1C3B79" w14:textId="77777777">
            <w:r>
              <w:t>gehoord de beraadslaging,</w:t>
            </w:r>
          </w:p>
        </w:tc>
      </w:tr>
      <w:tr w:rsidR="0028220F" w:rsidTr="0065630E" w14:paraId="632EFB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40EC9CA" w14:textId="77777777"/>
        </w:tc>
        <w:tc>
          <w:tcPr>
            <w:tcW w:w="8647" w:type="dxa"/>
            <w:gridSpan w:val="2"/>
          </w:tcPr>
          <w:p w:rsidR="0028220F" w:rsidP="0065630E" w:rsidRDefault="0028220F" w14:paraId="7660306F" w14:textId="77777777"/>
        </w:tc>
      </w:tr>
      <w:tr w:rsidR="0028220F" w:rsidTr="0065630E" w14:paraId="1C4CFB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C713EA0" w14:textId="77777777"/>
        </w:tc>
        <w:tc>
          <w:tcPr>
            <w:tcW w:w="8647" w:type="dxa"/>
            <w:gridSpan w:val="2"/>
          </w:tcPr>
          <w:p w:rsidR="009E016D" w:rsidP="009E016D" w:rsidRDefault="009E016D" w14:paraId="7018ECFF" w14:textId="77777777">
            <w:r>
              <w:t xml:space="preserve">constaterende dat CO,-verwijdering, met name via Direct </w:t>
            </w:r>
            <w:r w:rsidRPr="00AB4D49">
              <w:t xml:space="preserve">Air </w:t>
            </w:r>
            <w:proofErr w:type="spellStart"/>
            <w:r w:rsidRPr="00AB4D49">
              <w:t>Capture</w:t>
            </w:r>
            <w:proofErr w:type="spellEnd"/>
            <w:r w:rsidRPr="00AB4D49">
              <w:t xml:space="preserve"> (DAC) en Direct Ocean </w:t>
            </w:r>
            <w:proofErr w:type="spellStart"/>
            <w:r w:rsidRPr="00AB4D49">
              <w:t>Capture</w:t>
            </w:r>
            <w:proofErr w:type="spellEnd"/>
            <w:r w:rsidRPr="00AB4D49">
              <w:t xml:space="preserve"> (DOC), een</w:t>
            </w:r>
            <w:r>
              <w:t xml:space="preserve"> noodzakelijke aanvulling is op emissiereductie om klimaatdoelen te halen; </w:t>
            </w:r>
          </w:p>
          <w:p w:rsidR="009E016D" w:rsidP="009E016D" w:rsidRDefault="009E016D" w14:paraId="2839B468" w14:textId="77777777"/>
          <w:p w:rsidR="009E016D" w:rsidP="009E016D" w:rsidRDefault="009E016D" w14:paraId="0748DB04" w14:textId="77777777">
            <w:r>
              <w:t xml:space="preserve">constaterende dat opschaling van DAC en DOC in Nederland achterblijft door gebrek aan marktvraag en investeringszekerheid, terwijl andere landen publieke inkoopprogramma’s ontwikkelen; </w:t>
            </w:r>
          </w:p>
          <w:p w:rsidR="009E016D" w:rsidP="009E016D" w:rsidRDefault="009E016D" w14:paraId="253CCDEE" w14:textId="77777777"/>
          <w:p w:rsidR="009E016D" w:rsidP="009E016D" w:rsidRDefault="009E016D" w14:paraId="1106DCFB" w14:textId="77777777">
            <w:r>
              <w:t xml:space="preserve">overwegende dat stabiele vraag en duidelijke kwaliteitseisen nodig zijn voor innovatie en opschaling; </w:t>
            </w:r>
          </w:p>
          <w:p w:rsidR="009E016D" w:rsidP="009E016D" w:rsidRDefault="009E016D" w14:paraId="414F7130" w14:textId="77777777"/>
          <w:p w:rsidR="009E016D" w:rsidP="009E016D" w:rsidRDefault="009E016D" w14:paraId="4F584952" w14:textId="2A26F270">
            <w:r>
              <w:t>v</w:t>
            </w:r>
            <w:r w:rsidRPr="00B90391">
              <w:t xml:space="preserve">erzoekt de regering zich in Europa in te zetten voor een gezamenlijk Europees inkoopprogramma voor verschillende koolstofverwijderingstechnieken, waaronder DAC en DOC. </w:t>
            </w:r>
            <w:r>
              <w:t>en DOC, en de Kamer hierover te informeren,</w:t>
            </w:r>
          </w:p>
          <w:p w:rsidR="009E016D" w:rsidP="009E016D" w:rsidRDefault="009E016D" w14:paraId="3F85A75E" w14:textId="77777777"/>
          <w:p w:rsidR="009E016D" w:rsidP="009E016D" w:rsidRDefault="009E016D" w14:paraId="0901BB37" w14:textId="057285C9">
            <w:r>
              <w:t>en gaat over tot de orde van de dag.</w:t>
            </w:r>
          </w:p>
          <w:p w:rsidR="009E016D" w:rsidP="009E016D" w:rsidRDefault="009E016D" w14:paraId="6528F775" w14:textId="77777777"/>
          <w:p w:rsidR="009E016D" w:rsidP="009E016D" w:rsidRDefault="009E016D" w14:paraId="2277DA17" w14:textId="77777777">
            <w:r>
              <w:t>Dassen</w:t>
            </w:r>
          </w:p>
          <w:p w:rsidR="0028220F" w:rsidP="0065630E" w:rsidRDefault="009E016D" w14:paraId="3F7C3D6B" w14:textId="2AD43B3D">
            <w:proofErr w:type="spellStart"/>
            <w:r>
              <w:t>Jumelet</w:t>
            </w:r>
            <w:proofErr w:type="spellEnd"/>
          </w:p>
        </w:tc>
      </w:tr>
    </w:tbl>
    <w:p w:rsidRPr="0028220F" w:rsidR="004A4819" w:rsidP="0028220F" w:rsidRDefault="004A4819" w14:paraId="505FF27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73817" w14:textId="77777777" w:rsidR="009E016D" w:rsidRDefault="009E016D">
      <w:pPr>
        <w:spacing w:line="20" w:lineRule="exact"/>
      </w:pPr>
    </w:p>
  </w:endnote>
  <w:endnote w:type="continuationSeparator" w:id="0">
    <w:p w14:paraId="08CA5D0F" w14:textId="77777777" w:rsidR="009E016D" w:rsidRDefault="009E016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7B76909" w14:textId="77777777" w:rsidR="009E016D" w:rsidRDefault="009E016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B9AC4" w14:textId="77777777" w:rsidR="009E016D" w:rsidRDefault="009E016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818685" w14:textId="77777777" w:rsidR="009E016D" w:rsidRDefault="009E0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16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717AC"/>
    <w:rsid w:val="007911E4"/>
    <w:rsid w:val="007F7DE5"/>
    <w:rsid w:val="00847D97"/>
    <w:rsid w:val="00852843"/>
    <w:rsid w:val="00867001"/>
    <w:rsid w:val="008D2B7A"/>
    <w:rsid w:val="008D3551"/>
    <w:rsid w:val="008E48CB"/>
    <w:rsid w:val="0093683D"/>
    <w:rsid w:val="009B6CFE"/>
    <w:rsid w:val="009E016D"/>
    <w:rsid w:val="00A55F71"/>
    <w:rsid w:val="00A57354"/>
    <w:rsid w:val="00AB28FE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35B80"/>
  <w15:docId w15:val="{71E90C2B-35BD-4C3E-9D2A-AF634267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172</ap:Words>
  <ap:Characters>948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2026-03-04T09:10:00.0000000Z</dcterms:created>
  <dcterms:modified xsi:type="dcterms:W3CDTF">2026-03-04T09:10:00.0000000Z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