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4470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7953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97CA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3E86A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AC2A8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DAF11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455A8A" w14:textId="77777777"/>
        </w:tc>
      </w:tr>
      <w:tr w:rsidR="0028220F" w:rsidTr="0065630E" w14:paraId="4DCF0E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02E5DBE" w14:textId="77777777"/>
        </w:tc>
      </w:tr>
      <w:tr w:rsidR="0028220F" w:rsidTr="0065630E" w14:paraId="1D4AC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5BD6C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4A7A83" w14:textId="77777777">
            <w:pPr>
              <w:rPr>
                <w:b/>
              </w:rPr>
            </w:pPr>
          </w:p>
        </w:tc>
      </w:tr>
      <w:tr w:rsidR="0028220F" w:rsidTr="0065630E" w14:paraId="2A973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C1A82" w14:paraId="59252D3A" w14:textId="224E3F4C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EC1A82" w14:paraId="0244F5D2" w14:textId="651A7341">
            <w:pPr>
              <w:rPr>
                <w:b/>
              </w:rPr>
            </w:pPr>
            <w:r w:rsidRPr="00EC1A82">
              <w:rPr>
                <w:b/>
              </w:rPr>
              <w:t>Vaststelling van de begrotingsstaten van het Ministerie van Klimaat en Groene Groei (XXIII) voor het jaar 2026</w:t>
            </w:r>
          </w:p>
        </w:tc>
      </w:tr>
      <w:tr w:rsidR="0028220F" w:rsidTr="0065630E" w14:paraId="2F80A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25FB1" w14:textId="77777777"/>
        </w:tc>
        <w:tc>
          <w:tcPr>
            <w:tcW w:w="8647" w:type="dxa"/>
            <w:gridSpan w:val="2"/>
          </w:tcPr>
          <w:p w:rsidR="0028220F" w:rsidP="0065630E" w:rsidRDefault="0028220F" w14:paraId="0CDDAE9E" w14:textId="77777777"/>
        </w:tc>
      </w:tr>
      <w:tr w:rsidR="0028220F" w:rsidTr="0065630E" w14:paraId="17F07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C982C8" w14:textId="77777777"/>
        </w:tc>
        <w:tc>
          <w:tcPr>
            <w:tcW w:w="8647" w:type="dxa"/>
            <w:gridSpan w:val="2"/>
          </w:tcPr>
          <w:p w:rsidR="0028220F" w:rsidP="0065630E" w:rsidRDefault="0028220F" w14:paraId="4EAB2D2A" w14:textId="77777777"/>
        </w:tc>
      </w:tr>
      <w:tr w:rsidR="0028220F" w:rsidTr="0065630E" w14:paraId="6100A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0B57C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E33B460" w14:textId="11616A8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C1A82">
              <w:rPr>
                <w:b/>
              </w:rPr>
              <w:t>HET LID FLACH C.S.</w:t>
            </w:r>
          </w:p>
          <w:p w:rsidR="0028220F" w:rsidP="0065630E" w:rsidRDefault="0028220F" w14:paraId="309BB878" w14:textId="3576742C">
            <w:pPr>
              <w:rPr>
                <w:b/>
              </w:rPr>
            </w:pPr>
            <w:r>
              <w:t xml:space="preserve">Ter vervanging van die gedrukt onder nr. </w:t>
            </w:r>
            <w:r w:rsidR="00EC1A82">
              <w:t>42</w:t>
            </w:r>
          </w:p>
        </w:tc>
      </w:tr>
      <w:tr w:rsidR="0028220F" w:rsidTr="0065630E" w14:paraId="14D7D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721F5C" w14:textId="77777777"/>
        </w:tc>
        <w:tc>
          <w:tcPr>
            <w:tcW w:w="8647" w:type="dxa"/>
            <w:gridSpan w:val="2"/>
          </w:tcPr>
          <w:p w:rsidR="0028220F" w:rsidP="0065630E" w:rsidRDefault="0028220F" w14:paraId="6529EF8D" w14:textId="77777777">
            <w:r>
              <w:t xml:space="preserve">Voorgesteld </w:t>
            </w:r>
          </w:p>
        </w:tc>
      </w:tr>
      <w:tr w:rsidR="0028220F" w:rsidTr="0065630E" w14:paraId="7E42E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4F8CB" w14:textId="77777777"/>
        </w:tc>
        <w:tc>
          <w:tcPr>
            <w:tcW w:w="8647" w:type="dxa"/>
            <w:gridSpan w:val="2"/>
          </w:tcPr>
          <w:p w:rsidR="0028220F" w:rsidP="0065630E" w:rsidRDefault="0028220F" w14:paraId="005955F2" w14:textId="77777777"/>
        </w:tc>
      </w:tr>
      <w:tr w:rsidR="0028220F" w:rsidTr="0065630E" w14:paraId="49C6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F294CD" w14:textId="77777777"/>
        </w:tc>
        <w:tc>
          <w:tcPr>
            <w:tcW w:w="8647" w:type="dxa"/>
            <w:gridSpan w:val="2"/>
          </w:tcPr>
          <w:p w:rsidR="0028220F" w:rsidP="0065630E" w:rsidRDefault="0028220F" w14:paraId="03435950" w14:textId="77777777">
            <w:r>
              <w:t>De Kamer,</w:t>
            </w:r>
          </w:p>
        </w:tc>
      </w:tr>
      <w:tr w:rsidR="0028220F" w:rsidTr="0065630E" w14:paraId="609C1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CED51" w14:textId="77777777"/>
        </w:tc>
        <w:tc>
          <w:tcPr>
            <w:tcW w:w="8647" w:type="dxa"/>
            <w:gridSpan w:val="2"/>
          </w:tcPr>
          <w:p w:rsidR="0028220F" w:rsidP="0065630E" w:rsidRDefault="0028220F" w14:paraId="69C90A46" w14:textId="77777777"/>
        </w:tc>
      </w:tr>
      <w:tr w:rsidR="0028220F" w:rsidTr="0065630E" w14:paraId="0B6E3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10DC2" w14:textId="77777777"/>
        </w:tc>
        <w:tc>
          <w:tcPr>
            <w:tcW w:w="8647" w:type="dxa"/>
            <w:gridSpan w:val="2"/>
          </w:tcPr>
          <w:p w:rsidR="0028220F" w:rsidP="0065630E" w:rsidRDefault="0028220F" w14:paraId="7AD9AA7B" w14:textId="77777777">
            <w:r>
              <w:t>gehoord de beraadslaging,</w:t>
            </w:r>
          </w:p>
        </w:tc>
      </w:tr>
      <w:tr w:rsidR="0028220F" w:rsidTr="0065630E" w14:paraId="1FC85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DB101" w14:textId="77777777"/>
        </w:tc>
        <w:tc>
          <w:tcPr>
            <w:tcW w:w="8647" w:type="dxa"/>
            <w:gridSpan w:val="2"/>
          </w:tcPr>
          <w:p w:rsidR="0028220F" w:rsidP="0065630E" w:rsidRDefault="0028220F" w14:paraId="36EC3C0B" w14:textId="77777777"/>
        </w:tc>
      </w:tr>
      <w:tr w:rsidR="0028220F" w:rsidTr="0065630E" w14:paraId="3CEE9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2BD5BD" w14:textId="77777777"/>
        </w:tc>
        <w:tc>
          <w:tcPr>
            <w:tcW w:w="8647" w:type="dxa"/>
            <w:gridSpan w:val="2"/>
          </w:tcPr>
          <w:p w:rsidR="00EC1A82" w:rsidP="00EC1A82" w:rsidRDefault="00EC1A82" w14:paraId="66BCA96C" w14:textId="77777777">
            <w:r>
              <w:t>overwegende dat aardwarmte de potentie heeft om in een kwart van de totale verwachte warmtevraag te voorzien (Ontwikkelperspectief duurzame warmtebronnen) en bijdraagt aan ontlasting van het elektriciteitsnet;</w:t>
            </w:r>
          </w:p>
          <w:p w:rsidR="00EC1A82" w:rsidP="00EC1A82" w:rsidRDefault="00EC1A82" w14:paraId="6EBC78C9" w14:textId="77777777"/>
          <w:p w:rsidR="00EC1A82" w:rsidP="00EC1A82" w:rsidRDefault="00EC1A82" w14:paraId="4F72AE14" w14:textId="77777777">
            <w:r>
              <w:t>overwegende dat TNO aangeeft dat het huidige investeringsklimaat voor aardwarmteprojecten niet spoort met dit ontwikkelperspectief;</w:t>
            </w:r>
          </w:p>
          <w:p w:rsidR="00EC1A82" w:rsidP="00EC1A82" w:rsidRDefault="00EC1A82" w14:paraId="7D8D273A" w14:textId="77777777"/>
          <w:p w:rsidR="00EC1A82" w:rsidP="00EC1A82" w:rsidRDefault="00EC1A82" w14:paraId="2B26E6D7" w14:textId="77777777">
            <w:r>
              <w:t>overwegende dat de garantieregeling aardwarmte niet opnieuw is opengesteld, omdat de voorwaarden en opzet onvoldoende aansluiten op wat marktpartijen nodig hebben;</w:t>
            </w:r>
          </w:p>
          <w:p w:rsidR="00EC1A82" w:rsidP="00EC1A82" w:rsidRDefault="00EC1A82" w14:paraId="0E7288DF" w14:textId="77777777"/>
          <w:p w:rsidR="00EC1A82" w:rsidP="00EC1A82" w:rsidRDefault="00EC1A82" w14:paraId="5AF9806B" w14:textId="77777777">
            <w:r>
              <w:t>overwegende dat een investeringssubsidie beter past bij het kostenprofiel van aardwarmteprojecten en dan minder exploitatiesubsidie (SDE++) nodig is;</w:t>
            </w:r>
          </w:p>
          <w:p w:rsidR="00EC1A82" w:rsidP="00EC1A82" w:rsidRDefault="00EC1A82" w14:paraId="30C0658F" w14:textId="77777777"/>
          <w:p w:rsidR="00EC1A82" w:rsidP="00EC1A82" w:rsidRDefault="00EC1A82" w14:paraId="6004ECDF" w14:textId="77777777">
            <w:r>
              <w:t>verzoekt de regering ervoor te zorgen dat het investeringsklimaat voor aardwarmteprojecten verbetert en de combinatie van financiële instrumenten beter gaat aansluiten op het kostenprofiel van aardwarmteprojecten;</w:t>
            </w:r>
          </w:p>
          <w:p w:rsidR="00EC1A82" w:rsidP="00EC1A82" w:rsidRDefault="00EC1A82" w14:paraId="3800239E" w14:textId="77777777"/>
          <w:p w:rsidR="00EC1A82" w:rsidP="00EC1A82" w:rsidRDefault="00EC1A82" w14:paraId="786340DB" w14:textId="731473A0">
            <w:r>
              <w:t xml:space="preserve">verzoekt de regering </w:t>
            </w:r>
            <w:r w:rsidRPr="00EC1A82">
              <w:t xml:space="preserve">voor het Kamerdebat over de begroting voor 2027 </w:t>
            </w:r>
            <w:r>
              <w:t>met een voorstel te komen voor stimulering van aardwarmteprojecten, waarin integraal de verschillende instrumenten in de aardwarmteketen worden gewogen, waaronder de garantieregeling aardwarmte, de exploitatiesubsidie SDE++ en een eventuele investeringssubsidie,</w:t>
            </w:r>
          </w:p>
          <w:p w:rsidR="00EC1A82" w:rsidP="00EC1A82" w:rsidRDefault="00EC1A82" w14:paraId="12BC174F" w14:textId="77777777"/>
          <w:p w:rsidR="00EC1A82" w:rsidP="00EC1A82" w:rsidRDefault="00EC1A82" w14:paraId="54D6EE04" w14:textId="77777777">
            <w:r>
              <w:t>en gaat over tot de orde van de dag.</w:t>
            </w:r>
          </w:p>
          <w:p w:rsidR="00EC1A82" w:rsidP="00EC1A82" w:rsidRDefault="00EC1A82" w14:paraId="5475F1C2" w14:textId="77777777"/>
          <w:p w:rsidR="00EC1A82" w:rsidP="00EC1A82" w:rsidRDefault="00EC1A82" w14:paraId="4BC8854E" w14:textId="77777777">
            <w:proofErr w:type="spellStart"/>
            <w:r>
              <w:t>Flach</w:t>
            </w:r>
            <w:proofErr w:type="spellEnd"/>
          </w:p>
          <w:p w:rsidR="00EC1A82" w:rsidP="00EC1A82" w:rsidRDefault="00EC1A82" w14:paraId="66AED567" w14:textId="77777777">
            <w:r>
              <w:t>Vermeer</w:t>
            </w:r>
          </w:p>
          <w:p w:rsidR="0028220F" w:rsidP="00EC1A82" w:rsidRDefault="00EC1A82" w14:paraId="23B39F2F" w14:textId="5C3DC8FA">
            <w:r>
              <w:t>Grinwis</w:t>
            </w:r>
          </w:p>
        </w:tc>
      </w:tr>
    </w:tbl>
    <w:p w:rsidRPr="0028220F" w:rsidR="004A4819" w:rsidP="0028220F" w:rsidRDefault="004A4819" w14:paraId="28AFC49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EA6B" w14:textId="77777777" w:rsidR="00EC1A82" w:rsidRDefault="00EC1A82">
      <w:pPr>
        <w:spacing w:line="20" w:lineRule="exact"/>
      </w:pPr>
    </w:p>
  </w:endnote>
  <w:endnote w:type="continuationSeparator" w:id="0">
    <w:p w14:paraId="605524B1" w14:textId="77777777" w:rsidR="00EC1A82" w:rsidRDefault="00EC1A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8320F1" w14:textId="77777777" w:rsidR="00EC1A82" w:rsidRDefault="00EC1A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DF49" w14:textId="77777777" w:rsidR="00EC1A82" w:rsidRDefault="00EC1A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F7DE12" w14:textId="77777777" w:rsidR="00EC1A82" w:rsidRDefault="00EC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1BAB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A82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32A73"/>
  <w15:docId w15:val="{3E0AFA33-D0B2-4AC1-BAA4-78FFB637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2026-02-18T09:50:00.0000000Z</dcterms:created>
  <dcterms:modified xsi:type="dcterms:W3CDTF">2026-02-18T09:52:00.0000000Z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