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3C" w:rsidP="0049543C" w:rsidRDefault="0049543C" w14:paraId="007C9A21" w14:textId="6109EEB0">
      <w:pPr>
        <w:pStyle w:val="WitregelW1bodytekst"/>
      </w:pPr>
      <w:bookmarkStart w:name="_GoBack" w:id="0"/>
      <w:bookmarkEnd w:id="0"/>
      <w:r w:rsidRPr="0049543C">
        <w:t xml:space="preserve">Geachte voorzitter, </w:t>
      </w:r>
    </w:p>
    <w:p w:rsidRPr="0049543C" w:rsidR="0049543C" w:rsidP="0049543C" w:rsidRDefault="0049543C" w14:paraId="64E05A41" w14:textId="77777777"/>
    <w:p w:rsidR="002D4071" w:rsidP="0049543C" w:rsidRDefault="0049543C" w14:paraId="24B32E4C" w14:textId="0091BE02">
      <w:pPr>
        <w:pStyle w:val="WitregelW1bodytekst"/>
      </w:pPr>
      <w:r w:rsidRPr="0049543C">
        <w:t xml:space="preserve">Hierbij sturen wij u, mede namens de Minister en de Staatssecretaris van Landbouw, Visserij, Voedselzekerheid en Natuur, </w:t>
      </w:r>
      <w:r>
        <w:t>het verslag</w:t>
      </w:r>
      <w:r w:rsidRPr="0049543C">
        <w:t xml:space="preserve"> van de informele bijeenkomst van Milieuministers van 5 en 6 februari 2026 in </w:t>
      </w:r>
      <w:r w:rsidR="00E8143C">
        <w:t xml:space="preserve">Nicosia, </w:t>
      </w:r>
      <w:r w:rsidRPr="0049543C">
        <w:t xml:space="preserve">Cyprus. </w:t>
      </w:r>
    </w:p>
    <w:p w:rsidR="00FB35D2" w:rsidP="00FB35D2" w:rsidRDefault="00FB35D2" w14:paraId="5C90C9D5" w14:textId="77777777"/>
    <w:p w:rsidRPr="00FB35D2" w:rsidR="00FB35D2" w:rsidP="00FB35D2" w:rsidRDefault="00FB35D2" w14:paraId="2BF991DE" w14:textId="0FD14DD9">
      <w:r w:rsidRPr="00FB35D2">
        <w:t>Ook wordt uw Kamer het non-paper toegestuurd omtrent CO2 infrastructuur conform de EU-informatievoorzieningsafspraken</w:t>
      </w:r>
      <w:r>
        <w:t>.</w:t>
      </w:r>
    </w:p>
    <w:p w:rsidR="002D4071" w:rsidRDefault="00247024" w14:paraId="0903D016" w14:textId="77777777">
      <w:pPr>
        <w:pStyle w:val="Slotzin"/>
      </w:pPr>
      <w:r>
        <w:t>Hoogachtend,</w:t>
      </w:r>
    </w:p>
    <w:p w:rsidRPr="0049543C" w:rsidR="0049543C" w:rsidP="0049543C" w:rsidRDefault="0049543C" w14:paraId="4EDBF413" w14:textId="77777777"/>
    <w:p w:rsidR="0049543C" w:rsidRDefault="0049543C" w14:paraId="5A99424F" w14:textId="77777777"/>
    <w:p w:rsidR="0049543C" w:rsidP="0049543C" w:rsidRDefault="0049543C" w14:paraId="252B2C14" w14:textId="20008472">
      <w:r w:rsidRPr="0049543C">
        <w:t>DE MINISTER VAN INFRASTRUCTUUR EN WATERSTAAT</w:t>
      </w:r>
      <w:r>
        <w:t>,</w:t>
      </w:r>
    </w:p>
    <w:p w:rsidR="0049543C" w:rsidP="0049543C" w:rsidRDefault="0049543C" w14:paraId="5E8688C2" w14:textId="77777777"/>
    <w:p w:rsidR="0049543C" w:rsidP="0049543C" w:rsidRDefault="0049543C" w14:paraId="358F6BA6" w14:textId="77777777"/>
    <w:p w:rsidR="0049543C" w:rsidP="0049543C" w:rsidRDefault="0049543C" w14:paraId="54EEBE45" w14:textId="77777777"/>
    <w:p w:rsidR="0049543C" w:rsidP="0049543C" w:rsidRDefault="0049543C" w14:paraId="17F3AE44" w14:textId="77777777"/>
    <w:p w:rsidR="0049543C" w:rsidP="0049543C" w:rsidRDefault="0049543C" w14:paraId="6187570D" w14:textId="2E4FA7BA">
      <w:r w:rsidRPr="0049543C">
        <w:t>ing. R. (Robert) Tieman</w:t>
      </w:r>
    </w:p>
    <w:p w:rsidRPr="0049543C" w:rsidR="0049543C" w:rsidP="0049543C" w:rsidRDefault="0049543C" w14:paraId="7DE52D62" w14:textId="77777777"/>
    <w:p w:rsidR="0049543C" w:rsidP="0049543C" w:rsidRDefault="0049543C" w14:paraId="0D8A295C" w14:textId="616A72E1">
      <w:r w:rsidRPr="0049543C">
        <w:t>DE MINISTER VAN KLIMAAT EN GROENE GROEI,</w:t>
      </w:r>
    </w:p>
    <w:p w:rsidR="0049543C" w:rsidP="0049543C" w:rsidRDefault="0049543C" w14:paraId="07849518" w14:textId="77777777"/>
    <w:p w:rsidR="0049543C" w:rsidP="0049543C" w:rsidRDefault="0049543C" w14:paraId="4F002D3B" w14:textId="77777777"/>
    <w:p w:rsidR="0049543C" w:rsidP="0049543C" w:rsidRDefault="0049543C" w14:paraId="6949C6AE" w14:textId="77777777"/>
    <w:p w:rsidR="0049543C" w:rsidP="0049543C" w:rsidRDefault="0049543C" w14:paraId="1FD0E17A" w14:textId="77777777"/>
    <w:p w:rsidR="0049543C" w:rsidP="0049543C" w:rsidRDefault="0049543C" w14:paraId="21CE9920" w14:textId="757CB4DB">
      <w:r w:rsidRPr="0049543C">
        <w:t>Sophie Hermans</w:t>
      </w:r>
    </w:p>
    <w:p w:rsidR="0049543C" w:rsidP="0049543C" w:rsidRDefault="0049543C" w14:paraId="295AEB45" w14:textId="77777777"/>
    <w:p w:rsidRPr="0049543C" w:rsidR="003A06C5" w:rsidP="003A06C5" w:rsidRDefault="003A06C5" w14:paraId="173C9B93" w14:textId="77777777">
      <w:r w:rsidRPr="0049543C">
        <w:t>DE STAATSSECRETARIS VAN INFRASTRUCTUUR EN WATERSTAAT - OPENBAAR VERVOER EN MILIEU,</w:t>
      </w:r>
    </w:p>
    <w:p w:rsidR="003A06C5" w:rsidP="003A06C5" w:rsidRDefault="003A06C5" w14:paraId="0B290802" w14:textId="77777777"/>
    <w:p w:rsidR="003A06C5" w:rsidP="003A06C5" w:rsidRDefault="003A06C5" w14:paraId="4024F1A5" w14:textId="77777777"/>
    <w:p w:rsidR="003A06C5" w:rsidP="003A06C5" w:rsidRDefault="003A06C5" w14:paraId="64571444" w14:textId="77777777"/>
    <w:p w:rsidR="003A06C5" w:rsidP="003A06C5" w:rsidRDefault="003A06C5" w14:paraId="7BB15FEC" w14:textId="77777777"/>
    <w:p w:rsidR="003A06C5" w:rsidP="003A06C5" w:rsidRDefault="003A06C5" w14:paraId="5EB9DE2A" w14:textId="77777777">
      <w:r>
        <w:t>A.A. (Thierry) Aartsen</w:t>
      </w:r>
    </w:p>
    <w:p w:rsidR="002D4071" w:rsidRDefault="002D4071" w14:paraId="64A45CC6" w14:textId="77777777"/>
    <w:p w:rsidR="002D4071" w:rsidRDefault="002D4071" w14:paraId="76CC45C6" w14:textId="0DF34EDA">
      <w:pPr>
        <w:pStyle w:val="StandaardCursief"/>
      </w:pPr>
    </w:p>
    <w:sectPr w:rsidR="002D40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FE5C" w14:textId="77777777" w:rsidR="00022F14" w:rsidRDefault="00022F14">
      <w:pPr>
        <w:spacing w:line="240" w:lineRule="auto"/>
      </w:pPr>
      <w:r>
        <w:separator/>
      </w:r>
    </w:p>
  </w:endnote>
  <w:endnote w:type="continuationSeparator" w:id="0">
    <w:p w14:paraId="26F1A97E" w14:textId="77777777" w:rsidR="00022F14" w:rsidRDefault="00022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BC2C6" w14:textId="77777777" w:rsidR="003A06C5" w:rsidRDefault="003A0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CD828" w14:textId="77777777" w:rsidR="003A06C5" w:rsidRDefault="003A06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A11" w14:textId="77777777" w:rsidR="003A06C5" w:rsidRDefault="003A0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B647" w14:textId="77777777" w:rsidR="00022F14" w:rsidRDefault="00022F14">
      <w:pPr>
        <w:spacing w:line="240" w:lineRule="auto"/>
      </w:pPr>
      <w:r>
        <w:separator/>
      </w:r>
    </w:p>
  </w:footnote>
  <w:footnote w:type="continuationSeparator" w:id="0">
    <w:p w14:paraId="1E71793A" w14:textId="77777777" w:rsidR="00022F14" w:rsidRDefault="00022F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FE286" w14:textId="77777777" w:rsidR="003A06C5" w:rsidRDefault="003A0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FDCC" w14:textId="77777777" w:rsidR="002D4071" w:rsidRDefault="0024702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9569043" wp14:editId="18E94963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07276" w14:textId="77777777" w:rsidR="002D4071" w:rsidRDefault="0024702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569043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1A07276" w14:textId="77777777" w:rsidR="002D4071" w:rsidRDefault="0024702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8B115C9" wp14:editId="4C9D8A0C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C4A7B" w14:textId="77777777" w:rsidR="002D4071" w:rsidRDefault="0024702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954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954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115C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47C4A7B" w14:textId="77777777" w:rsidR="002D4071" w:rsidRDefault="0024702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954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954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2C5D9E1" wp14:editId="0B447FAF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C17DA" w14:textId="77777777" w:rsidR="00FC6E56" w:rsidRDefault="00FC6E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C5D9E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C9C17DA" w14:textId="77777777" w:rsidR="00FC6E56" w:rsidRDefault="00FC6E5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DE3021D" wp14:editId="68D4EC7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EC3C41" w14:textId="77777777" w:rsidR="00FC6E56" w:rsidRDefault="00FC6E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E3021D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CEC3C41" w14:textId="77777777" w:rsidR="00FC6E56" w:rsidRDefault="00FC6E5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842DE" w14:textId="77777777" w:rsidR="002D4071" w:rsidRDefault="0024702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B7FD06B" wp14:editId="016B6E25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7BD1F" w14:textId="77777777" w:rsidR="00FC6E56" w:rsidRDefault="00FC6E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7FD06B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FB7BD1F" w14:textId="77777777" w:rsidR="00FC6E56" w:rsidRDefault="00FC6E5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16D29AE" wp14:editId="23E4C07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0267D" w14:textId="0CC6DF3B" w:rsidR="002D4071" w:rsidRDefault="0024702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850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850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6D29AE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F00267D" w14:textId="0CC6DF3B" w:rsidR="002D4071" w:rsidRDefault="0024702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50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850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9B7984A" wp14:editId="335A19ED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B5B10D" w14:textId="77777777" w:rsidR="002D4071" w:rsidRDefault="0024702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A563510" w14:textId="77777777" w:rsidR="002D4071" w:rsidRDefault="002D4071">
                          <w:pPr>
                            <w:pStyle w:val="WitregelW1"/>
                          </w:pPr>
                        </w:p>
                        <w:p w14:paraId="483E6B86" w14:textId="77777777" w:rsidR="002D4071" w:rsidRDefault="0024702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DAFBCD0" w14:textId="221F1CF5" w:rsidR="002D4071" w:rsidRPr="0049543C" w:rsidRDefault="002470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9543C">
                            <w:rPr>
                              <w:lang w:val="de-DE"/>
                            </w:rPr>
                            <w:t xml:space="preserve">2515 </w:t>
                          </w:r>
                          <w:r w:rsidR="00983ABC" w:rsidRPr="0049543C">
                            <w:rPr>
                              <w:lang w:val="de-DE"/>
                            </w:rPr>
                            <w:t>XP Den</w:t>
                          </w:r>
                          <w:r w:rsidRPr="0049543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9EB35D3" w14:textId="77777777" w:rsidR="002D4071" w:rsidRPr="0049543C" w:rsidRDefault="002470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9543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F7CDDAE" w14:textId="77777777" w:rsidR="002D4071" w:rsidRPr="0049543C" w:rsidRDefault="002470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9543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4514A22" w14:textId="77777777" w:rsidR="002D4071" w:rsidRPr="0049543C" w:rsidRDefault="002D407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D95BFBC" w14:textId="77777777" w:rsidR="002D4071" w:rsidRPr="0049543C" w:rsidRDefault="002470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9543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4E970C8" w14:textId="77777777" w:rsidR="002D4071" w:rsidRDefault="0024702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FB4D271" w14:textId="77777777" w:rsidR="00AA29B2" w:rsidRDefault="00AA29B2" w:rsidP="00AA29B2"/>
                        <w:p w14:paraId="39186183" w14:textId="77777777" w:rsidR="00AA29B2" w:rsidRDefault="00AA29B2" w:rsidP="00983ABC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A29B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Ons Kenmerk </w:t>
                          </w:r>
                        </w:p>
                        <w:p w14:paraId="46CEA172" w14:textId="631E5BA7" w:rsidR="00AA29B2" w:rsidRPr="00AA29B2" w:rsidRDefault="00AA29B2" w:rsidP="00983AB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A29B2">
                            <w:rPr>
                              <w:sz w:val="13"/>
                              <w:szCs w:val="13"/>
                            </w:rPr>
                            <w:t>IENW/BSK-2026/</w:t>
                          </w:r>
                          <w:r w:rsidR="000B1514">
                            <w:rPr>
                              <w:sz w:val="13"/>
                              <w:szCs w:val="13"/>
                            </w:rPr>
                            <w:t>27487</w:t>
                          </w:r>
                        </w:p>
                        <w:p w14:paraId="28EEBDC8" w14:textId="77777777" w:rsidR="00AA29B2" w:rsidRPr="00AA29B2" w:rsidRDefault="00AA29B2" w:rsidP="00983AB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DB1802E" w14:textId="02EB2EF4" w:rsidR="00AA29B2" w:rsidRDefault="00AA29B2" w:rsidP="00983ABC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A29B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6C0C433" w14:textId="7A6BA162" w:rsidR="00AA29B2" w:rsidRPr="00AA29B2" w:rsidRDefault="00983ABC" w:rsidP="00983AB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B7984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9B5B10D" w14:textId="77777777" w:rsidR="002D4071" w:rsidRDefault="0024702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A563510" w14:textId="77777777" w:rsidR="002D4071" w:rsidRDefault="002D4071">
                    <w:pPr>
                      <w:pStyle w:val="WitregelW1"/>
                    </w:pPr>
                  </w:p>
                  <w:p w14:paraId="483E6B86" w14:textId="77777777" w:rsidR="002D4071" w:rsidRDefault="00247024">
                    <w:pPr>
                      <w:pStyle w:val="Afzendgegevens"/>
                    </w:pPr>
                    <w:r>
                      <w:t>Rijnstraat 8</w:t>
                    </w:r>
                  </w:p>
                  <w:p w14:paraId="1DAFBCD0" w14:textId="221F1CF5" w:rsidR="002D4071" w:rsidRPr="0049543C" w:rsidRDefault="00247024">
                    <w:pPr>
                      <w:pStyle w:val="Afzendgegevens"/>
                      <w:rPr>
                        <w:lang w:val="de-DE"/>
                      </w:rPr>
                    </w:pPr>
                    <w:r w:rsidRPr="0049543C">
                      <w:rPr>
                        <w:lang w:val="de-DE"/>
                      </w:rPr>
                      <w:t xml:space="preserve">2515 </w:t>
                    </w:r>
                    <w:r w:rsidR="00983ABC" w:rsidRPr="0049543C">
                      <w:rPr>
                        <w:lang w:val="de-DE"/>
                      </w:rPr>
                      <w:t>XP Den</w:t>
                    </w:r>
                    <w:r w:rsidRPr="0049543C">
                      <w:rPr>
                        <w:lang w:val="de-DE"/>
                      </w:rPr>
                      <w:t xml:space="preserve"> Haag</w:t>
                    </w:r>
                  </w:p>
                  <w:p w14:paraId="79EB35D3" w14:textId="77777777" w:rsidR="002D4071" w:rsidRPr="0049543C" w:rsidRDefault="00247024">
                    <w:pPr>
                      <w:pStyle w:val="Afzendgegevens"/>
                      <w:rPr>
                        <w:lang w:val="de-DE"/>
                      </w:rPr>
                    </w:pPr>
                    <w:r w:rsidRPr="0049543C">
                      <w:rPr>
                        <w:lang w:val="de-DE"/>
                      </w:rPr>
                      <w:t>Postbus 20901</w:t>
                    </w:r>
                  </w:p>
                  <w:p w14:paraId="4F7CDDAE" w14:textId="77777777" w:rsidR="002D4071" w:rsidRPr="0049543C" w:rsidRDefault="00247024">
                    <w:pPr>
                      <w:pStyle w:val="Afzendgegevens"/>
                      <w:rPr>
                        <w:lang w:val="de-DE"/>
                      </w:rPr>
                    </w:pPr>
                    <w:r w:rsidRPr="0049543C">
                      <w:rPr>
                        <w:lang w:val="de-DE"/>
                      </w:rPr>
                      <w:t>2500 EX Den Haag</w:t>
                    </w:r>
                  </w:p>
                  <w:p w14:paraId="04514A22" w14:textId="77777777" w:rsidR="002D4071" w:rsidRPr="0049543C" w:rsidRDefault="002D407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D95BFBC" w14:textId="77777777" w:rsidR="002D4071" w:rsidRPr="0049543C" w:rsidRDefault="00247024">
                    <w:pPr>
                      <w:pStyle w:val="Afzendgegevens"/>
                      <w:rPr>
                        <w:lang w:val="de-DE"/>
                      </w:rPr>
                    </w:pPr>
                    <w:r w:rsidRPr="0049543C">
                      <w:rPr>
                        <w:lang w:val="de-DE"/>
                      </w:rPr>
                      <w:t>T   070-456 0000</w:t>
                    </w:r>
                  </w:p>
                  <w:p w14:paraId="34E970C8" w14:textId="77777777" w:rsidR="002D4071" w:rsidRDefault="0024702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FB4D271" w14:textId="77777777" w:rsidR="00AA29B2" w:rsidRDefault="00AA29B2" w:rsidP="00AA29B2"/>
                  <w:p w14:paraId="39186183" w14:textId="77777777" w:rsidR="00AA29B2" w:rsidRDefault="00AA29B2" w:rsidP="00983ABC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A29B2">
                      <w:rPr>
                        <w:b/>
                        <w:bCs/>
                        <w:sz w:val="13"/>
                        <w:szCs w:val="13"/>
                      </w:rPr>
                      <w:t xml:space="preserve">Ons Kenmerk </w:t>
                    </w:r>
                  </w:p>
                  <w:p w14:paraId="46CEA172" w14:textId="631E5BA7" w:rsidR="00AA29B2" w:rsidRPr="00AA29B2" w:rsidRDefault="00AA29B2" w:rsidP="00983AB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A29B2">
                      <w:rPr>
                        <w:sz w:val="13"/>
                        <w:szCs w:val="13"/>
                      </w:rPr>
                      <w:t>IENW/BSK-2026/</w:t>
                    </w:r>
                    <w:r w:rsidR="000B1514">
                      <w:rPr>
                        <w:sz w:val="13"/>
                        <w:szCs w:val="13"/>
                      </w:rPr>
                      <w:t>27487</w:t>
                    </w:r>
                  </w:p>
                  <w:p w14:paraId="28EEBDC8" w14:textId="77777777" w:rsidR="00AA29B2" w:rsidRPr="00AA29B2" w:rsidRDefault="00AA29B2" w:rsidP="00983AB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DB1802E" w14:textId="02EB2EF4" w:rsidR="00AA29B2" w:rsidRDefault="00AA29B2" w:rsidP="00983ABC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A29B2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6C0C433" w14:textId="7A6BA162" w:rsidR="00AA29B2" w:rsidRPr="00AA29B2" w:rsidRDefault="00983ABC" w:rsidP="00983AB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2A15C6C" wp14:editId="236369B9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E22134" w14:textId="77777777" w:rsidR="002D4071" w:rsidRDefault="0024702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6E5C59F" wp14:editId="77DB42F2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A15C6C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3E22134" w14:textId="77777777" w:rsidR="002D4071" w:rsidRDefault="0024702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6E5C59F" wp14:editId="77DB42F2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7DBAF2B" wp14:editId="01DBD55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8E8C7" w14:textId="77777777" w:rsidR="002D4071" w:rsidRDefault="0024702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1A4241E" wp14:editId="010A6373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DBAF2B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E28E8C7" w14:textId="77777777" w:rsidR="002D4071" w:rsidRDefault="0024702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1A4241E" wp14:editId="010A6373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994E636" wp14:editId="1050A3E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CA9CA0" w14:textId="77777777" w:rsidR="002D4071" w:rsidRDefault="0024702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94E636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CCA9CA0" w14:textId="77777777" w:rsidR="002D4071" w:rsidRDefault="0024702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0AB9555" wp14:editId="518C7FE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203DB8" w14:textId="77777777" w:rsidR="002D4071" w:rsidRDefault="0024702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AB9555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D203DB8" w14:textId="77777777" w:rsidR="002D4071" w:rsidRDefault="0024702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6135FDE" wp14:editId="0051874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D4071" w14:paraId="15B324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A78C6D0" w14:textId="77777777" w:rsidR="002D4071" w:rsidRDefault="002D4071"/>
                            </w:tc>
                            <w:tc>
                              <w:tcPr>
                                <w:tcW w:w="5400" w:type="dxa"/>
                              </w:tcPr>
                              <w:p w14:paraId="06701A71" w14:textId="77777777" w:rsidR="002D4071" w:rsidRDefault="002D4071"/>
                            </w:tc>
                          </w:tr>
                          <w:tr w:rsidR="002D4071" w14:paraId="325EC6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9434C9" w14:textId="77777777" w:rsidR="002D4071" w:rsidRDefault="0024702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B9AE42" w14:textId="08F3F624" w:rsidR="002D4071" w:rsidRDefault="00247024">
                                <w:r>
                                  <w:t>18 februari 2026</w:t>
                                </w:r>
                              </w:p>
                            </w:tc>
                          </w:tr>
                          <w:tr w:rsidR="002D4071" w14:paraId="62A2DA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E0199D" w14:textId="77777777" w:rsidR="002D4071" w:rsidRDefault="0024702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8438DC7" w14:textId="77777777" w:rsidR="002D4071" w:rsidRDefault="00247024">
                                <w:r>
                                  <w:t>Verslag informele bijeenkomst Milieuministers 5-6 februari 2026</w:t>
                                </w:r>
                              </w:p>
                            </w:tc>
                          </w:tr>
                          <w:tr w:rsidR="002D4071" w14:paraId="38D9A9B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CB62C9D" w14:textId="77777777" w:rsidR="002D4071" w:rsidRDefault="002D4071"/>
                            </w:tc>
                            <w:tc>
                              <w:tcPr>
                                <w:tcW w:w="5400" w:type="dxa"/>
                              </w:tcPr>
                              <w:p w14:paraId="13DA4D71" w14:textId="77777777" w:rsidR="002D4071" w:rsidRDefault="002D4071"/>
                            </w:tc>
                          </w:tr>
                        </w:tbl>
                        <w:p w14:paraId="114FA347" w14:textId="77777777" w:rsidR="00FC6E56" w:rsidRDefault="00FC6E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135FDE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D4071" w14:paraId="15B324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A78C6D0" w14:textId="77777777" w:rsidR="002D4071" w:rsidRDefault="002D4071"/>
                      </w:tc>
                      <w:tc>
                        <w:tcPr>
                          <w:tcW w:w="5400" w:type="dxa"/>
                        </w:tcPr>
                        <w:p w14:paraId="06701A71" w14:textId="77777777" w:rsidR="002D4071" w:rsidRDefault="002D4071"/>
                      </w:tc>
                    </w:tr>
                    <w:tr w:rsidR="002D4071" w14:paraId="325EC6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9434C9" w14:textId="77777777" w:rsidR="002D4071" w:rsidRDefault="0024702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B9AE42" w14:textId="08F3F624" w:rsidR="002D4071" w:rsidRDefault="00247024">
                          <w:r>
                            <w:t>18 februari 2026</w:t>
                          </w:r>
                        </w:p>
                      </w:tc>
                    </w:tr>
                    <w:tr w:rsidR="002D4071" w14:paraId="62A2DA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E0199D" w14:textId="77777777" w:rsidR="002D4071" w:rsidRDefault="0024702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8438DC7" w14:textId="77777777" w:rsidR="002D4071" w:rsidRDefault="00247024">
                          <w:r>
                            <w:t>Verslag informele bijeenkomst Milieuministers 5-6 februari 2026</w:t>
                          </w:r>
                        </w:p>
                      </w:tc>
                    </w:tr>
                    <w:tr w:rsidR="002D4071" w14:paraId="38D9A9B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CB62C9D" w14:textId="77777777" w:rsidR="002D4071" w:rsidRDefault="002D4071"/>
                      </w:tc>
                      <w:tc>
                        <w:tcPr>
                          <w:tcW w:w="5400" w:type="dxa"/>
                        </w:tcPr>
                        <w:p w14:paraId="13DA4D71" w14:textId="77777777" w:rsidR="002D4071" w:rsidRDefault="002D4071"/>
                      </w:tc>
                    </w:tr>
                  </w:tbl>
                  <w:p w14:paraId="114FA347" w14:textId="77777777" w:rsidR="00FC6E56" w:rsidRDefault="00FC6E5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2BEF758" wp14:editId="0323DB4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AF38F" w14:textId="77777777" w:rsidR="00FC6E56" w:rsidRDefault="00FC6E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BEF758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78AF38F" w14:textId="77777777" w:rsidR="00FC6E56" w:rsidRDefault="00FC6E5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CD8EF0"/>
    <w:multiLevelType w:val="multilevel"/>
    <w:tmpl w:val="45D8E95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98901E"/>
    <w:multiLevelType w:val="multilevel"/>
    <w:tmpl w:val="374DB4F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6C7CCA"/>
    <w:multiLevelType w:val="multilevel"/>
    <w:tmpl w:val="A1BFA17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6CD283B"/>
    <w:multiLevelType w:val="multilevel"/>
    <w:tmpl w:val="3AECF94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D3A94E8"/>
    <w:multiLevelType w:val="multilevel"/>
    <w:tmpl w:val="9830E81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E72B8B1"/>
    <w:multiLevelType w:val="multilevel"/>
    <w:tmpl w:val="88361C3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5C4B2ED"/>
    <w:multiLevelType w:val="multilevel"/>
    <w:tmpl w:val="00CBAC1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7AED31F"/>
    <w:multiLevelType w:val="multilevel"/>
    <w:tmpl w:val="2573B55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B9ACC56"/>
    <w:multiLevelType w:val="multilevel"/>
    <w:tmpl w:val="4607314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6BFC8F3"/>
    <w:multiLevelType w:val="multilevel"/>
    <w:tmpl w:val="A647A53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9A6BB48"/>
    <w:multiLevelType w:val="multilevel"/>
    <w:tmpl w:val="1A8F328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D6324C"/>
    <w:multiLevelType w:val="multilevel"/>
    <w:tmpl w:val="1A8BFDF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E858BB2"/>
    <w:multiLevelType w:val="multilevel"/>
    <w:tmpl w:val="E299F28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5BBF81C"/>
    <w:multiLevelType w:val="multilevel"/>
    <w:tmpl w:val="331E89E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8816013"/>
    <w:multiLevelType w:val="multilevel"/>
    <w:tmpl w:val="90462AA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6E4B09D"/>
    <w:multiLevelType w:val="multilevel"/>
    <w:tmpl w:val="36DB97A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83802C"/>
    <w:multiLevelType w:val="multilevel"/>
    <w:tmpl w:val="57641D8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1097D"/>
    <w:multiLevelType w:val="multilevel"/>
    <w:tmpl w:val="B9AE841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D13688"/>
    <w:multiLevelType w:val="multilevel"/>
    <w:tmpl w:val="DAE8EE1B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1C1FDC"/>
    <w:multiLevelType w:val="multilevel"/>
    <w:tmpl w:val="F535E4A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23467F"/>
    <w:multiLevelType w:val="multilevel"/>
    <w:tmpl w:val="661C88C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77222FD4"/>
    <w:multiLevelType w:val="multilevel"/>
    <w:tmpl w:val="46CFE59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FEA8BB"/>
    <w:multiLevelType w:val="multilevel"/>
    <w:tmpl w:val="5638241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20"/>
  </w:num>
  <w:num w:numId="6">
    <w:abstractNumId w:val="12"/>
  </w:num>
  <w:num w:numId="7">
    <w:abstractNumId w:val="16"/>
  </w:num>
  <w:num w:numId="8">
    <w:abstractNumId w:val="2"/>
  </w:num>
  <w:num w:numId="9">
    <w:abstractNumId w:val="18"/>
  </w:num>
  <w:num w:numId="10">
    <w:abstractNumId w:val="7"/>
  </w:num>
  <w:num w:numId="11">
    <w:abstractNumId w:val="1"/>
  </w:num>
  <w:num w:numId="12">
    <w:abstractNumId w:val="22"/>
  </w:num>
  <w:num w:numId="13">
    <w:abstractNumId w:val="21"/>
  </w:num>
  <w:num w:numId="14">
    <w:abstractNumId w:val="11"/>
  </w:num>
  <w:num w:numId="15">
    <w:abstractNumId w:val="15"/>
  </w:num>
  <w:num w:numId="16">
    <w:abstractNumId w:val="9"/>
  </w:num>
  <w:num w:numId="17">
    <w:abstractNumId w:val="19"/>
  </w:num>
  <w:num w:numId="18">
    <w:abstractNumId w:val="3"/>
  </w:num>
  <w:num w:numId="19">
    <w:abstractNumId w:val="4"/>
  </w:num>
  <w:num w:numId="20">
    <w:abstractNumId w:val="17"/>
  </w:num>
  <w:num w:numId="21">
    <w:abstractNumId w:val="13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3C"/>
    <w:rsid w:val="00022F14"/>
    <w:rsid w:val="00025339"/>
    <w:rsid w:val="00065B55"/>
    <w:rsid w:val="000B1514"/>
    <w:rsid w:val="0010210B"/>
    <w:rsid w:val="00180FB2"/>
    <w:rsid w:val="00247024"/>
    <w:rsid w:val="002B1D24"/>
    <w:rsid w:val="002D4071"/>
    <w:rsid w:val="00396547"/>
    <w:rsid w:val="003A06C5"/>
    <w:rsid w:val="003B7D10"/>
    <w:rsid w:val="00444B8F"/>
    <w:rsid w:val="0049543C"/>
    <w:rsid w:val="00602E89"/>
    <w:rsid w:val="00870D04"/>
    <w:rsid w:val="00983ABC"/>
    <w:rsid w:val="009A524B"/>
    <w:rsid w:val="009D144C"/>
    <w:rsid w:val="00AA29B2"/>
    <w:rsid w:val="00B85066"/>
    <w:rsid w:val="00D33129"/>
    <w:rsid w:val="00E8143C"/>
    <w:rsid w:val="00F35BD1"/>
    <w:rsid w:val="00FB35D2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53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49543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43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543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43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9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539</ap:Characters>
  <ap:DocSecurity>0</ap:DocSecurity>
  <ap:Lines>4</ap:Lines>
  <ap:Paragraphs>1</ap:Paragraphs>
  <ap:ScaleCrop>false</ap:ScaleCrop>
  <ap:LinksUpToDate>false</ap:LinksUpToDate>
  <ap:CharactersWithSpaces>632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2026-02-18T10:21:00.0000000Z</dcterms:created>
  <dcterms:modified xsi:type="dcterms:W3CDTF">2026-02-18T10:21:00.0000000Z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Verslag informele bijeenkomst Milieuministers 5-6 februari 2026</vt:lpwstr>
  </property>
  <property fmtid="{D5CDD505-2E9C-101B-9397-08002B2CF9AE}" pid="5" name="Publicatiedatum">
    <vt:lpwstr/>
  </property>
  <property fmtid="{D5CDD505-2E9C-101B-9397-08002B2CF9AE}" pid="6" name="Verantwoordelijke organisatie">
    <vt:lpwstr>Dir.Internationaal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 Goes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