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2A4" w:rsidP="00AF4D21" w:rsidRDefault="002802A4" w14:paraId="01C439B2" w14:textId="77777777">
      <w:pPr>
        <w:pStyle w:val="WitregelW1bodytekst"/>
      </w:pPr>
      <w:bookmarkStart w:name="_GoBack" w:id="0"/>
      <w:bookmarkEnd w:id="0"/>
    </w:p>
    <w:p w:rsidR="00AF4D21" w:rsidP="00AF4D21" w:rsidRDefault="00AF4D21" w14:paraId="101D37B9" w14:textId="7DFD842A">
      <w:pPr>
        <w:pStyle w:val="WitregelW1bodytekst"/>
      </w:pPr>
      <w:r>
        <w:t xml:space="preserve">Geachte voorzitter, </w:t>
      </w:r>
    </w:p>
    <w:p w:rsidR="00AF4D21" w:rsidP="00AF4D21" w:rsidRDefault="00AF4D21" w14:paraId="4BEF70D3" w14:textId="77777777">
      <w:pPr>
        <w:pStyle w:val="WitregelW1bodytekst"/>
      </w:pPr>
    </w:p>
    <w:p w:rsidR="00A303B0" w:rsidP="00AF4D21" w:rsidRDefault="00AF4D21" w14:paraId="76835335" w14:textId="3375E7D2">
      <w:pPr>
        <w:pStyle w:val="WitregelW1bodytekst"/>
      </w:pPr>
      <w:r>
        <w:t>Hierbij bied ik u het rapport “Het vlagregister en het woonlandbeginsel, economische en strategische waarde” aan</w:t>
      </w:r>
      <w:r w:rsidR="00621ADF">
        <w:t xml:space="preserve">. </w:t>
      </w:r>
      <w:r>
        <w:t>Het rapport is door</w:t>
      </w:r>
      <w:r w:rsidRPr="008F503A">
        <w:t xml:space="preserve"> </w:t>
      </w:r>
      <w:r w:rsidR="00E10507">
        <w:t>The Hague Centre for Strategic Studies</w:t>
      </w:r>
      <w:r w:rsidR="00181A67">
        <w:t xml:space="preserve"> (HCSS)</w:t>
      </w:r>
      <w:r w:rsidR="00E10507">
        <w:t xml:space="preserve"> en Deloitte </w:t>
      </w:r>
      <w:r>
        <w:t>opgesteld in opdracht van het ministerie van Infrastructuur en Waterstaat</w:t>
      </w:r>
      <w:r w:rsidR="00E10507">
        <w:t xml:space="preserve">. </w:t>
      </w:r>
    </w:p>
    <w:p w:rsidR="00A303B0" w:rsidP="00AF4D21" w:rsidRDefault="00A303B0" w14:paraId="7D6440EB" w14:textId="77777777">
      <w:pPr>
        <w:pStyle w:val="WitregelW1bodytekst"/>
      </w:pPr>
    </w:p>
    <w:p w:rsidR="00820A93" w:rsidP="00820A93" w:rsidRDefault="005169CB" w14:paraId="61FE0F8E" w14:textId="4C7EE953">
      <w:pPr>
        <w:pStyle w:val="WitregelW1bodytekst"/>
      </w:pPr>
      <w:r>
        <w:t>Ik voldoe hiermee aan de toezegging a</w:t>
      </w:r>
      <w:r w:rsidR="00CF7931">
        <w:t xml:space="preserve">an </w:t>
      </w:r>
      <w:r w:rsidRPr="00BB02BD" w:rsidR="00CF7931">
        <w:t xml:space="preserve">uw Kamer </w:t>
      </w:r>
      <w:r w:rsidRPr="00BB02BD" w:rsidR="00160355">
        <w:t xml:space="preserve">dat </w:t>
      </w:r>
      <w:r w:rsidRPr="00BB02BD" w:rsidR="00CF7931">
        <w:t>een onderzoek</w:t>
      </w:r>
      <w:r w:rsidRPr="00BB02BD" w:rsidR="00160355">
        <w:t xml:space="preserve"> </w:t>
      </w:r>
      <w:r w:rsidRPr="00BB02BD" w:rsidR="006158CA">
        <w:t>word</w:t>
      </w:r>
      <w:r w:rsidRPr="00BB02BD" w:rsidR="00AE0A4E">
        <w:t>t</w:t>
      </w:r>
      <w:r w:rsidRPr="00BB02BD" w:rsidR="006158CA">
        <w:t xml:space="preserve"> </w:t>
      </w:r>
      <w:r w:rsidRPr="00BB02BD" w:rsidR="00CF7931">
        <w:t xml:space="preserve">uitgevoerd naar de effecten voor de Nederlandse maritieme sector waarbij in kaart wordt gebracht wat het loslaten van het woonlandbeginsel en de daarmee gepaard gaande daling van het aantal zeeschepen in het Nederlandse </w:t>
      </w:r>
      <w:r w:rsidR="002802A4">
        <w:t>vlag</w:t>
      </w:r>
      <w:r w:rsidRPr="00BB02BD" w:rsidR="00CF7931">
        <w:t xml:space="preserve">register </w:t>
      </w:r>
      <w:r w:rsidR="00492850">
        <w:t xml:space="preserve">zou </w:t>
      </w:r>
      <w:r w:rsidRPr="00BB02BD" w:rsidR="00CF7931">
        <w:t>beteken</w:t>
      </w:r>
      <w:r w:rsidR="00492850">
        <w:t>en</w:t>
      </w:r>
      <w:r w:rsidR="00AF4D21">
        <w:rPr>
          <w:rStyle w:val="FootnoteReference"/>
        </w:rPr>
        <w:footnoteReference w:id="1"/>
      </w:r>
      <w:r w:rsidR="00AF4D21">
        <w:t xml:space="preserve">. </w:t>
      </w:r>
      <w:r w:rsidR="00CD2D4F">
        <w:t xml:space="preserve">De aanleiding voor het </w:t>
      </w:r>
      <w:r w:rsidR="00A303B0">
        <w:t xml:space="preserve">onderzoek </w:t>
      </w:r>
      <w:r w:rsidR="00CD2D4F">
        <w:t>zijn</w:t>
      </w:r>
      <w:r w:rsidR="00946270">
        <w:t xml:space="preserve"> </w:t>
      </w:r>
      <w:r w:rsidR="00AE0A4E">
        <w:t xml:space="preserve">recente </w:t>
      </w:r>
      <w:r w:rsidR="00886E72">
        <w:t xml:space="preserve">oordelen van </w:t>
      </w:r>
      <w:r w:rsidR="00CD2D4F">
        <w:t>het College voor de Rechten van de Mens (hierna: College)</w:t>
      </w:r>
      <w:r w:rsidR="00B1689D">
        <w:rPr>
          <w:rStyle w:val="FootnoteReference"/>
        </w:rPr>
        <w:footnoteReference w:id="2"/>
      </w:r>
      <w:r w:rsidR="00AE0A4E">
        <w:t xml:space="preserve"> inzake klachten </w:t>
      </w:r>
      <w:r w:rsidR="00C220BE">
        <w:t xml:space="preserve">over beloning </w:t>
      </w:r>
      <w:r w:rsidR="00AE0A4E">
        <w:t xml:space="preserve">die waren ingediend door </w:t>
      </w:r>
      <w:r w:rsidR="00B1625C">
        <w:t xml:space="preserve">twee </w:t>
      </w:r>
      <w:r w:rsidR="00AE0A4E">
        <w:t>zeevarenden</w:t>
      </w:r>
      <w:r w:rsidR="00181A67">
        <w:t>, woonachtig in Indonesië en de Filipijnen</w:t>
      </w:r>
      <w:r w:rsidR="00492850">
        <w:t>, tegen hun Nederlandse werkgevers</w:t>
      </w:r>
      <w:r w:rsidR="003E1AED">
        <w:t xml:space="preserve">. </w:t>
      </w:r>
    </w:p>
    <w:p w:rsidR="00820A93" w:rsidP="00820A93" w:rsidRDefault="00820A93" w14:paraId="3EE9923D" w14:textId="77777777">
      <w:pPr>
        <w:pStyle w:val="WitregelW1bodytekst"/>
      </w:pPr>
    </w:p>
    <w:p w:rsidR="003A3A1A" w:rsidP="00820A93" w:rsidRDefault="00AC38EA" w14:paraId="5C06263C" w14:textId="1C319D59">
      <w:pPr>
        <w:pStyle w:val="WitregelW1bodytekst"/>
      </w:pPr>
      <w:r>
        <w:t>D</w:t>
      </w:r>
      <w:r w:rsidR="003A3A1A">
        <w:t>e</w:t>
      </w:r>
      <w:r>
        <w:t>ze</w:t>
      </w:r>
      <w:r w:rsidR="003A3A1A">
        <w:t xml:space="preserve"> brief </w:t>
      </w:r>
      <w:r>
        <w:t xml:space="preserve">geeft </w:t>
      </w:r>
      <w:r w:rsidR="003A3A1A">
        <w:t xml:space="preserve">een </w:t>
      </w:r>
      <w:bookmarkStart w:name="_Hlk218762814" w:id="1"/>
      <w:r w:rsidR="00C41511">
        <w:t xml:space="preserve">korte </w:t>
      </w:r>
      <w:r>
        <w:t xml:space="preserve">weergave van </w:t>
      </w:r>
      <w:r w:rsidR="003A3A1A">
        <w:t>de oordelen van het College</w:t>
      </w:r>
      <w:r>
        <w:t xml:space="preserve"> en</w:t>
      </w:r>
      <w:r w:rsidR="003A3A1A">
        <w:t xml:space="preserve"> een beknopte samenvatting van het rapport</w:t>
      </w:r>
      <w:r w:rsidR="00820A93">
        <w:t xml:space="preserve"> waarin de economische en strategische waarde van het Nederlandse vlagregister wordt beschreven</w:t>
      </w:r>
      <w:r w:rsidR="00A630ED">
        <w:t xml:space="preserve">. </w:t>
      </w:r>
      <w:bookmarkEnd w:id="1"/>
    </w:p>
    <w:p w:rsidR="00C41511" w:rsidP="00015CA2" w:rsidRDefault="00C41511" w14:paraId="7064CC61" w14:textId="77777777"/>
    <w:p w:rsidR="00492850" w:rsidP="00492850" w:rsidRDefault="00C41511" w14:paraId="4D6351A5" w14:textId="6024B2EE">
      <w:r>
        <w:t>Verder wil ik uw Kamer</w:t>
      </w:r>
      <w:r w:rsidR="00621ADF">
        <w:t>, mede namens de minister van SZW,</w:t>
      </w:r>
      <w:r>
        <w:t xml:space="preserve"> melden dat de Stichting Equal Justice Equal Pay</w:t>
      </w:r>
      <w:r w:rsidR="00DB3EB1">
        <w:t xml:space="preserve">, </w:t>
      </w:r>
      <w:r w:rsidRPr="00973A56" w:rsidR="00DB3EB1">
        <w:t xml:space="preserve">die de </w:t>
      </w:r>
      <w:r w:rsidRPr="00973A56" w:rsidR="00181A67">
        <w:t>twee zeevarenden</w:t>
      </w:r>
      <w:r w:rsidRPr="00973A56" w:rsidR="00DB3EB1">
        <w:t xml:space="preserve"> bij het College heeft</w:t>
      </w:r>
      <w:r w:rsidRPr="00973A56" w:rsidR="002802A4">
        <w:t xml:space="preserve"> ondersteund</w:t>
      </w:r>
      <w:r w:rsidR="00DB3EB1">
        <w:t>,</w:t>
      </w:r>
      <w:r w:rsidR="00492850">
        <w:t xml:space="preserve"> de Staat</w:t>
      </w:r>
      <w:r>
        <w:t xml:space="preserve"> een sommatiebrief heeft gestuurd</w:t>
      </w:r>
      <w:r w:rsidR="00181A67">
        <w:t>. De</w:t>
      </w:r>
      <w:r>
        <w:t xml:space="preserve"> Staat </w:t>
      </w:r>
      <w:r w:rsidR="00181A67">
        <w:t xml:space="preserve">wordt hierin </w:t>
      </w:r>
      <w:r>
        <w:t xml:space="preserve">aansprakelijk gesteld voor de gevolgen van de ongelijke beloning en behandeling van </w:t>
      </w:r>
      <w:r w:rsidR="00181A67">
        <w:t xml:space="preserve">alle </w:t>
      </w:r>
      <w:r>
        <w:t>Filipijnse en Indonesische zeevarenden</w:t>
      </w:r>
      <w:r w:rsidR="00181A67">
        <w:t xml:space="preserve"> op Nederlands gevlagde schepen</w:t>
      </w:r>
      <w:r>
        <w:t xml:space="preserve">. De Stichting </w:t>
      </w:r>
      <w:r w:rsidR="00492850">
        <w:t xml:space="preserve">verzoekt </w:t>
      </w:r>
      <w:r>
        <w:t xml:space="preserve">de Staat het loon </w:t>
      </w:r>
      <w:r w:rsidR="00492850">
        <w:t xml:space="preserve">van deze groep zeevarenden </w:t>
      </w:r>
      <w:r>
        <w:t>vanaf 15 december 2016 aan</w:t>
      </w:r>
      <w:r w:rsidR="00492850">
        <w:t xml:space="preserve"> te </w:t>
      </w:r>
      <w:r>
        <w:t xml:space="preserve">vullen </w:t>
      </w:r>
      <w:r w:rsidR="00492850">
        <w:t xml:space="preserve">tot het loon dat Nederlandse zeevarenden hebben ontvangen. </w:t>
      </w:r>
    </w:p>
    <w:p w:rsidR="00AC38EA" w:rsidP="00C41511" w:rsidRDefault="00AC38EA" w14:paraId="2ADD7042" w14:textId="77777777"/>
    <w:p w:rsidR="00820A93" w:rsidP="006158CA" w:rsidRDefault="00181A67" w14:paraId="65C75C45" w14:textId="588DC994">
      <w:r>
        <w:t>De KVNR</w:t>
      </w:r>
      <w:r w:rsidR="00B1625C">
        <w:t xml:space="preserve"> (Koninklijke Vereniging van Nederlandse Reders)</w:t>
      </w:r>
      <w:r>
        <w:t xml:space="preserve"> heeft laten weten dat zij een gelijksoortige </w:t>
      </w:r>
      <w:r w:rsidR="00EC2860">
        <w:t>sommatie</w:t>
      </w:r>
      <w:r>
        <w:t xml:space="preserve">brief heeft ontvangen, net als </w:t>
      </w:r>
      <w:r w:rsidR="00BA5A5B">
        <w:t xml:space="preserve">een groot deel van de </w:t>
      </w:r>
      <w:r>
        <w:t>in Nederland gevestigde reders.</w:t>
      </w:r>
    </w:p>
    <w:p w:rsidR="00492850" w:rsidP="008B78EE" w:rsidRDefault="00492850" w14:paraId="5376DC6E" w14:textId="77777777">
      <w:pPr>
        <w:spacing w:line="240" w:lineRule="auto"/>
        <w:rPr>
          <w:b/>
          <w:bCs/>
        </w:rPr>
      </w:pPr>
    </w:p>
    <w:p w:rsidRPr="008B78EE" w:rsidR="003A3A1A" w:rsidP="008B78EE" w:rsidRDefault="003A3A1A" w14:paraId="62EC009E" w14:textId="62EA5976">
      <w:pPr>
        <w:spacing w:line="240" w:lineRule="auto"/>
        <w:rPr>
          <w:b/>
          <w:bCs/>
        </w:rPr>
      </w:pPr>
      <w:r>
        <w:rPr>
          <w:b/>
          <w:bCs/>
        </w:rPr>
        <w:t>Oordelen College</w:t>
      </w:r>
    </w:p>
    <w:p w:rsidR="00903121" w:rsidP="00903121" w:rsidRDefault="00903121" w14:paraId="4EA15DE4" w14:textId="01AE6825">
      <w:r>
        <w:t xml:space="preserve">In augustus 2025 heeft het College geoordeeld dat door </w:t>
      </w:r>
      <w:r w:rsidR="00820A93">
        <w:t xml:space="preserve">de </w:t>
      </w:r>
      <w:r>
        <w:t xml:space="preserve">Nederlandse werkgevers van </w:t>
      </w:r>
      <w:r w:rsidR="00973A56">
        <w:t xml:space="preserve">de </w:t>
      </w:r>
      <w:r w:rsidR="00492850">
        <w:t xml:space="preserve">twee </w:t>
      </w:r>
      <w:r>
        <w:t>zeevarenden verboden onderscheid is gemaakt op grond van nationaliteit</w:t>
      </w:r>
      <w:r w:rsidR="00820A93">
        <w:t xml:space="preserve">. </w:t>
      </w:r>
      <w:r>
        <w:t>De twee zeevarenden waren werkzaam op Nederlands gevlagd</w:t>
      </w:r>
      <w:r w:rsidR="00820A93">
        <w:t>e</w:t>
      </w:r>
      <w:r>
        <w:t xml:space="preserve"> zeesch</w:t>
      </w:r>
      <w:r w:rsidR="00820A93">
        <w:t>epen</w:t>
      </w:r>
      <w:r>
        <w:t xml:space="preserve"> maar woonachtig </w:t>
      </w:r>
      <w:r w:rsidR="00820A93">
        <w:t xml:space="preserve">in respectievelijk </w:t>
      </w:r>
      <w:r>
        <w:t xml:space="preserve">Indonesië en </w:t>
      </w:r>
      <w:r w:rsidR="008516F6">
        <w:t xml:space="preserve">op </w:t>
      </w:r>
      <w:r w:rsidR="00820A93">
        <w:t xml:space="preserve">de </w:t>
      </w:r>
      <w:r>
        <w:t>Filipijnen</w:t>
      </w:r>
      <w:r w:rsidR="00820A93">
        <w:t>.</w:t>
      </w:r>
      <w:r>
        <w:t xml:space="preserve"> </w:t>
      </w:r>
      <w:r w:rsidR="00820A93">
        <w:t xml:space="preserve">Zij </w:t>
      </w:r>
      <w:r>
        <w:t xml:space="preserve">werden beloond </w:t>
      </w:r>
      <w:r w:rsidR="002802A4">
        <w:t xml:space="preserve">volgens een cao gesloten tussen de Nederlandse werkgeversvereniging, vakbonden in Nederland en het woonland </w:t>
      </w:r>
      <w:r>
        <w:t>op basis van het prijspeil van hun woonland</w:t>
      </w:r>
      <w:r w:rsidR="00492850">
        <w:t xml:space="preserve"> (het woonlandbeginsel)</w:t>
      </w:r>
      <w:r w:rsidR="00CD3EAB">
        <w:t xml:space="preserve">. </w:t>
      </w:r>
    </w:p>
    <w:p w:rsidR="006D04C5" w:rsidP="00903121" w:rsidRDefault="006D04C5" w14:paraId="0277AF5F" w14:textId="77777777"/>
    <w:p w:rsidR="00F44298" w:rsidP="00F44298" w:rsidRDefault="006D04C5" w14:paraId="3FB488B8" w14:textId="1A10C4D6">
      <w:r>
        <w:t xml:space="preserve">In de mondiale arbeidsvoorwaarden in de zeevaart is het woonlandbeginsel </w:t>
      </w:r>
      <w:r w:rsidR="00CD3EAB">
        <w:t xml:space="preserve">een </w:t>
      </w:r>
      <w:r w:rsidR="00492850">
        <w:t>door werkgevers</w:t>
      </w:r>
      <w:r w:rsidR="002802A4">
        <w:t>organisaties</w:t>
      </w:r>
      <w:r w:rsidR="00492850">
        <w:t xml:space="preserve"> en </w:t>
      </w:r>
      <w:r w:rsidR="002802A4">
        <w:t xml:space="preserve">vakbonden </w:t>
      </w:r>
      <w:r w:rsidR="00CD3EAB">
        <w:t>veelvuldig gebruikte systematiek</w:t>
      </w:r>
      <w:r>
        <w:t xml:space="preserve">. </w:t>
      </w:r>
      <w:r w:rsidR="00B51CFC">
        <w:t>De wereldwijd vastgestelde</w:t>
      </w:r>
      <w:r w:rsidR="00EC2860">
        <w:t xml:space="preserve"> </w:t>
      </w:r>
      <w:r w:rsidR="003D4AF5">
        <w:t xml:space="preserve">ILO (Internationale Arbeidsorganisatie) </w:t>
      </w:r>
      <w:r w:rsidR="00EC2860">
        <w:t>minimum</w:t>
      </w:r>
      <w:r w:rsidR="003D4AF5">
        <w:t xml:space="preserve"> loon</w:t>
      </w:r>
      <w:r w:rsidR="00EC2860">
        <w:t>norm</w:t>
      </w:r>
      <w:r w:rsidR="0030137C">
        <w:rPr>
          <w:rStyle w:val="FootnoteReference"/>
        </w:rPr>
        <w:footnoteReference w:id="3"/>
      </w:r>
      <w:r w:rsidR="00B51CFC">
        <w:t xml:space="preserve"> </w:t>
      </w:r>
      <w:r w:rsidR="008516F6">
        <w:t xml:space="preserve">wordt </w:t>
      </w:r>
      <w:r w:rsidR="002802A4">
        <w:t xml:space="preserve">mede gebaseerd </w:t>
      </w:r>
      <w:r w:rsidR="00B51CFC">
        <w:t xml:space="preserve">op basis van het prijspeil in </w:t>
      </w:r>
      <w:r w:rsidR="002802A4">
        <w:t>woon</w:t>
      </w:r>
      <w:r w:rsidR="00B51CFC">
        <w:t xml:space="preserve">landen van zeevarenden. De </w:t>
      </w:r>
      <w:r w:rsidR="008516F6">
        <w:t xml:space="preserve">sociale partners </w:t>
      </w:r>
      <w:r w:rsidR="00B51CFC">
        <w:t xml:space="preserve">in de </w:t>
      </w:r>
      <w:r w:rsidR="002802A4">
        <w:t xml:space="preserve">internationale </w:t>
      </w:r>
      <w:r w:rsidR="00B51CFC">
        <w:t xml:space="preserve">zeevaartsector </w:t>
      </w:r>
      <w:r w:rsidR="002802A4">
        <w:t xml:space="preserve">respecteren </w:t>
      </w:r>
      <w:r w:rsidR="00B51CFC">
        <w:t>de ILO minimum</w:t>
      </w:r>
      <w:r w:rsidR="003D4AF5">
        <w:t xml:space="preserve"> loon</w:t>
      </w:r>
      <w:r w:rsidR="00B51CFC">
        <w:t>norm</w:t>
      </w:r>
      <w:r w:rsidR="002802A4">
        <w:t xml:space="preserve"> bij het afspreken van lonen in de cao’s voor zeevarenden. </w:t>
      </w:r>
      <w:r w:rsidR="00B51CFC">
        <w:t xml:space="preserve"> </w:t>
      </w:r>
      <w:bookmarkStart w:name="_Hlk216447382" w:id="2"/>
    </w:p>
    <w:bookmarkEnd w:id="2"/>
    <w:p w:rsidR="006D04C5" w:rsidP="006D04C5" w:rsidRDefault="006D04C5" w14:paraId="72F0C2A9" w14:textId="0BEDBF8E"/>
    <w:p w:rsidR="00492850" w:rsidP="006D04C5" w:rsidRDefault="00F44298" w14:paraId="2D8DBB8F" w14:textId="6BD09D42">
      <w:r>
        <w:t xml:space="preserve">In </w:t>
      </w:r>
      <w:r w:rsidR="006D04C5">
        <w:t xml:space="preserve">1997 </w:t>
      </w:r>
      <w:r>
        <w:t xml:space="preserve">oordeelde </w:t>
      </w:r>
      <w:r w:rsidR="00BA5A5B">
        <w:t xml:space="preserve">de Commissie Gelijke Behandeling (de voorganger van het </w:t>
      </w:r>
      <w:r>
        <w:t>College</w:t>
      </w:r>
      <w:r w:rsidR="00BA5A5B">
        <w:t>)</w:t>
      </w:r>
      <w:r>
        <w:t xml:space="preserve"> </w:t>
      </w:r>
      <w:r w:rsidR="006D04C5">
        <w:t xml:space="preserve">dat toepassing van het woonlandbeginsel geen verboden onderscheid oplevert, maar </w:t>
      </w:r>
      <w:r w:rsidR="00492850">
        <w:t xml:space="preserve">het College </w:t>
      </w:r>
      <w:r w:rsidR="006D04C5">
        <w:t xml:space="preserve">oordeelt hier </w:t>
      </w:r>
      <w:r w:rsidR="00492850">
        <w:t xml:space="preserve">in de recente </w:t>
      </w:r>
      <w:r w:rsidR="002802A4">
        <w:t xml:space="preserve">zaken </w:t>
      </w:r>
      <w:r w:rsidR="006D04C5">
        <w:t xml:space="preserve">nu anders over. </w:t>
      </w:r>
    </w:p>
    <w:p w:rsidR="006C12FF" w:rsidP="006D04C5" w:rsidRDefault="00492850" w14:paraId="0E4A6BF8" w14:textId="0C1B94D1">
      <w:r>
        <w:t xml:space="preserve">Hoewel de oordelen niet bindend zijn, </w:t>
      </w:r>
      <w:r w:rsidR="006D04C5">
        <w:t xml:space="preserve">kan </w:t>
      </w:r>
      <w:r>
        <w:t xml:space="preserve">dit </w:t>
      </w:r>
      <w:r w:rsidR="006D04C5">
        <w:t xml:space="preserve">gevolgen hebben voor de Nederlands gevlagde schepen die het woonlandbeginsel toepassen. Een mondiale standaard is voorwaardelijk voor het behoud van een gelijk speelveld in de </w:t>
      </w:r>
      <w:r w:rsidR="002802A4">
        <w:t xml:space="preserve">internationale </w:t>
      </w:r>
      <w:r w:rsidR="006D04C5">
        <w:t xml:space="preserve">zeevaart, </w:t>
      </w:r>
      <w:r w:rsidR="00973A56">
        <w:t>die</w:t>
      </w:r>
      <w:r w:rsidR="006D04C5">
        <w:t xml:space="preserve"> bij uitstek een internationale bedrijfstak is.</w:t>
      </w:r>
    </w:p>
    <w:p w:rsidR="00D90876" w:rsidP="006C12FF" w:rsidRDefault="006C12FF" w14:paraId="04881761" w14:textId="77777777">
      <w:r>
        <w:t xml:space="preserve">Het College heeft in de recente oordelen aangegeven dat de maritieme sector niet hard heeft gemaakt dat de </w:t>
      </w:r>
      <w:r w:rsidR="00D90876">
        <w:t>zeevaart</w:t>
      </w:r>
      <w:r>
        <w:t xml:space="preserve">sector ten onder zou gaan bij het niet langer mogen toepassen van het woonlandbeginsel. Het College weegt hierbij mee dat de sector hiernaar geen onderzoek heeft gedaan. </w:t>
      </w:r>
    </w:p>
    <w:p w:rsidR="00D90876" w:rsidP="006C12FF" w:rsidRDefault="00D90876" w14:paraId="43D2B151" w14:textId="77777777"/>
    <w:p w:rsidR="00492850" w:rsidP="00F44298" w:rsidRDefault="00D90876" w14:paraId="48D733B3" w14:textId="7399A015">
      <w:r>
        <w:t>Aangezien de oordelen van het College hebben geleid tot vragen over de toepasbaarheid van het woonlandbeginsel, is opdracht gegeven tot onderzoek. In het onderzoek is ook de mogelijke dreiging van uitvlaggen in kaart gebracht.</w:t>
      </w:r>
    </w:p>
    <w:p w:rsidR="001E0EF6" w:rsidP="00F44298" w:rsidRDefault="001E0EF6" w14:paraId="1CA3D872" w14:textId="77777777"/>
    <w:p w:rsidRPr="00276A56" w:rsidR="006158CA" w:rsidP="0030137C" w:rsidRDefault="00276A56" w14:paraId="5D4A1930" w14:textId="463746E2">
      <w:pPr>
        <w:spacing w:line="240" w:lineRule="auto"/>
        <w:rPr>
          <w:b/>
          <w:bCs/>
        </w:rPr>
      </w:pPr>
      <w:bookmarkStart w:name="_Hlk215743016" w:id="3"/>
      <w:r w:rsidRPr="00276A56">
        <w:rPr>
          <w:b/>
          <w:bCs/>
        </w:rPr>
        <w:t xml:space="preserve">Samenvatting </w:t>
      </w:r>
      <w:bookmarkEnd w:id="3"/>
      <w:r w:rsidRPr="00276A56">
        <w:rPr>
          <w:b/>
          <w:bCs/>
        </w:rPr>
        <w:t>rapport</w:t>
      </w:r>
    </w:p>
    <w:p w:rsidR="00C42DE4" w:rsidP="00DB3EB1" w:rsidRDefault="00DB3EB1" w14:paraId="4B132C0A" w14:textId="1E697869">
      <w:r>
        <w:t xml:space="preserve">Het rapport </w:t>
      </w:r>
      <w:r w:rsidR="00492850">
        <w:t xml:space="preserve">ziet op </w:t>
      </w:r>
      <w:r>
        <w:t xml:space="preserve">de mogelijke effecten van het loslaten van het woonlandbeginsel op het Nederlandse vlagregister. </w:t>
      </w:r>
      <w:r w:rsidR="00C42DE4">
        <w:t>Het loslaten van het woonlandbeginsel betekent dat alle zeevarenden op Nederlands gevlagde schepen</w:t>
      </w:r>
      <w:r w:rsidR="00CD3EAB">
        <w:t>, ongeacht hun woonland,</w:t>
      </w:r>
      <w:r w:rsidR="00C42DE4">
        <w:t xml:space="preserve"> worden beloond</w:t>
      </w:r>
      <w:r w:rsidR="00CD3EAB">
        <w:t xml:space="preserve"> als ware zij in Nederland woonachtig</w:t>
      </w:r>
      <w:r w:rsidR="00C42DE4">
        <w:t>.</w:t>
      </w:r>
      <w:r w:rsidR="009F49FF">
        <w:t xml:space="preserve"> </w:t>
      </w:r>
    </w:p>
    <w:p w:rsidR="006E0C51" w:rsidP="00DB3EB1" w:rsidRDefault="006E0C51" w14:paraId="53AC23BF" w14:textId="77777777"/>
    <w:p w:rsidR="00C42DE4" w:rsidP="00DB3EB1" w:rsidRDefault="00DB3EB1" w14:paraId="2E736FE9" w14:textId="4F2A6A6A">
      <w:r>
        <w:t xml:space="preserve">Op zowel economisch als strategisch gebied voorzien de onderzoekers grote </w:t>
      </w:r>
      <w:r w:rsidR="00C42DE4">
        <w:t xml:space="preserve">cumulatieve </w:t>
      </w:r>
      <w:r>
        <w:t xml:space="preserve">negatieve gevolgen van het loslaten van het woonlandbeginsel in de zeevaart. Dit begint met een kostenstijging </w:t>
      </w:r>
      <w:r w:rsidR="008516F6">
        <w:t xml:space="preserve">van lonen </w:t>
      </w:r>
      <w:r w:rsidR="006E0C51">
        <w:t xml:space="preserve">voor de reders </w:t>
      </w:r>
      <w:r>
        <w:t xml:space="preserve">en daarmee aantasting van de internationale concurrentiepositie voor schepen onder Nederlandse vlag. </w:t>
      </w:r>
      <w:r w:rsidR="00AA71C5">
        <w:t xml:space="preserve">De onderzoekers voorzien </w:t>
      </w:r>
      <w:r>
        <w:t>een beweging van het uitvlaggen</w:t>
      </w:r>
      <w:r w:rsidR="00B1625C">
        <w:t xml:space="preserve"> van schepen</w:t>
      </w:r>
      <w:r w:rsidR="008516F6">
        <w:t xml:space="preserve"> (</w:t>
      </w:r>
      <w:r w:rsidR="006E0C51">
        <w:t xml:space="preserve">verwachting </w:t>
      </w:r>
      <w:r w:rsidR="008516F6">
        <w:t>50% tot 70%</w:t>
      </w:r>
      <w:r w:rsidR="006E0C51">
        <w:t>)</w:t>
      </w:r>
      <w:r>
        <w:t xml:space="preserve">, hetgeen een forse verkleining van het vlagregister </w:t>
      </w:r>
      <w:r w:rsidR="00973A56">
        <w:t xml:space="preserve">zou </w:t>
      </w:r>
      <w:r>
        <w:t>beteken</w:t>
      </w:r>
      <w:r w:rsidR="00973A56">
        <w:t>en</w:t>
      </w:r>
      <w:r>
        <w:t>.</w:t>
      </w:r>
      <w:r w:rsidR="00C42DE4">
        <w:t xml:space="preserve"> </w:t>
      </w:r>
      <w:r w:rsidR="00B1625C">
        <w:t xml:space="preserve">Dit </w:t>
      </w:r>
      <w:r w:rsidR="00E077D3">
        <w:t>zou</w:t>
      </w:r>
      <w:r w:rsidR="00B1625C">
        <w:t xml:space="preserve"> </w:t>
      </w:r>
      <w:r>
        <w:t xml:space="preserve">verder </w:t>
      </w:r>
      <w:r w:rsidR="00E077D3">
        <w:t xml:space="preserve">als </w:t>
      </w:r>
      <w:r>
        <w:t xml:space="preserve">gevolg </w:t>
      </w:r>
      <w:r w:rsidR="00E077D3">
        <w:t xml:space="preserve">hebben </w:t>
      </w:r>
      <w:r>
        <w:t>een significante afname van werkgelegenheid</w:t>
      </w:r>
      <w:r w:rsidR="002802A4">
        <w:t xml:space="preserve"> in het bijzonder voor Nederlandse zeevarenden</w:t>
      </w:r>
      <w:r w:rsidR="00C42DE4">
        <w:t>, de</w:t>
      </w:r>
      <w:r>
        <w:t xml:space="preserve"> verplaatsing van economische activiteit</w:t>
      </w:r>
      <w:r w:rsidR="00C42DE4">
        <w:t>en</w:t>
      </w:r>
      <w:r>
        <w:t xml:space="preserve"> buiten Nederland</w:t>
      </w:r>
      <w:r w:rsidR="00C42DE4">
        <w:t>, verlies van vlootcapaciteit</w:t>
      </w:r>
      <w:r w:rsidR="00E4524A">
        <w:t xml:space="preserve"> en</w:t>
      </w:r>
      <w:r w:rsidR="00C42DE4">
        <w:t xml:space="preserve"> verminderde grip op nationale veiligheid en zelfredzaamheid</w:t>
      </w:r>
      <w:r w:rsidR="00E4524A">
        <w:t>.</w:t>
      </w:r>
      <w:r w:rsidR="00C42DE4">
        <w:t xml:space="preserve"> </w:t>
      </w:r>
      <w:r w:rsidR="00AA71C5">
        <w:t>H</w:t>
      </w:r>
      <w:r w:rsidR="00372D49">
        <w:t xml:space="preserve">et hele maritieme cluster </w:t>
      </w:r>
      <w:r w:rsidR="00AA71C5">
        <w:t xml:space="preserve">zal </w:t>
      </w:r>
      <w:r w:rsidR="00372D49">
        <w:t xml:space="preserve">in </w:t>
      </w:r>
      <w:r w:rsidR="00E077D3">
        <w:t xml:space="preserve">dat geval in </w:t>
      </w:r>
      <w:r w:rsidR="00372D49">
        <w:t>kracht en perspectief verlie</w:t>
      </w:r>
      <w:r w:rsidR="00AA71C5">
        <w:t>zen</w:t>
      </w:r>
      <w:r w:rsidR="00372D49">
        <w:t xml:space="preserve">. </w:t>
      </w:r>
    </w:p>
    <w:p w:rsidR="00372D49" w:rsidP="00DB3EB1" w:rsidRDefault="00372D49" w14:paraId="1C6B936F" w14:textId="77777777"/>
    <w:p w:rsidR="00372D49" w:rsidP="00DB3EB1" w:rsidRDefault="00372D49" w14:paraId="39746A60" w14:textId="1C618B28">
      <w:r>
        <w:t xml:space="preserve">Het verlies van vlootcapaciteit betekent ook een verlies aan strategische waarde. De </w:t>
      </w:r>
      <w:r w:rsidR="00AA71C5">
        <w:t xml:space="preserve">onderzoekers geven aan dat </w:t>
      </w:r>
      <w:r>
        <w:t>Nederlands gevlagde schepen bij</w:t>
      </w:r>
      <w:r w:rsidR="00AA71C5">
        <w:t>dragen</w:t>
      </w:r>
      <w:r>
        <w:t xml:space="preserve"> aan de </w:t>
      </w:r>
      <w:r w:rsidR="00F121B0">
        <w:t xml:space="preserve">maritieme veiligheid, de </w:t>
      </w:r>
      <w:r>
        <w:t xml:space="preserve">nationale veiligheid en strategische autonomie. </w:t>
      </w:r>
      <w:r w:rsidR="00F121B0">
        <w:t>De te voorziene reductie van het aantal schepen in het Nederlands vlagregister zal leiden tot een afname van de capaciteit om de eigen maritieme veiligheid en strategische autonomie te waarborgen</w:t>
      </w:r>
      <w:r w:rsidR="009F49FF">
        <w:t xml:space="preserve">. </w:t>
      </w:r>
      <w:r w:rsidR="0030137C">
        <w:t xml:space="preserve">In tijden van oorlog, crisis of handelsconflicten </w:t>
      </w:r>
      <w:r w:rsidR="00AA71C5">
        <w:t xml:space="preserve">zal </w:t>
      </w:r>
      <w:r w:rsidR="0030137C">
        <w:t xml:space="preserve">de regering minder middelen ter beschikking </w:t>
      </w:r>
      <w:r w:rsidR="00492850">
        <w:t xml:space="preserve">hebben </w:t>
      </w:r>
      <w:r w:rsidR="0030137C">
        <w:t xml:space="preserve">om een beroep te doen op Nederlands gevlagde schepen en bemanning ter verdediging en bevoorrading van het land. Nederland heeft jurisdictie over Nederlands gevlagde schepen, waardoor deze in </w:t>
      </w:r>
      <w:r w:rsidR="00FF46E3">
        <w:t>noodsituaties</w:t>
      </w:r>
      <w:r w:rsidR="0030137C">
        <w:t xml:space="preserve"> door de regering kunnen worden ingezet. Het belang is groot aangezien meer dan 80% van het internationale handelsverkeer over zee wordt vervoerd. </w:t>
      </w:r>
    </w:p>
    <w:p w:rsidR="005C7585" w:rsidP="006158CA" w:rsidRDefault="005C7585" w14:paraId="675081A5" w14:textId="77777777"/>
    <w:p w:rsidR="006158CA" w:rsidP="006158CA" w:rsidRDefault="006158CA" w14:paraId="3537BE4F" w14:textId="33738A04">
      <w:r>
        <w:t xml:space="preserve">De internationale zeevaart is een wereldwijde markt met een hoge mate van concurrentie. De arbeidsvoorwaarden van zeevarenden vormen een belangrijk element. De beloning van zeevarenden is gekoppeld aan het land waar de zeevarende woont, waardoor de hoogte van </w:t>
      </w:r>
      <w:r w:rsidR="00FF46E3">
        <w:t xml:space="preserve">het loon </w:t>
      </w:r>
      <w:r>
        <w:t>verschil</w:t>
      </w:r>
      <w:r w:rsidR="00FF46E3">
        <w:t>t</w:t>
      </w:r>
      <w:r>
        <w:t xml:space="preserve"> voor </w:t>
      </w:r>
      <w:r w:rsidR="00FF46E3">
        <w:t xml:space="preserve">de </w:t>
      </w:r>
      <w:r w:rsidR="00D67BB8">
        <w:t xml:space="preserve">in de Filipijnen of Indonesië woonachtige </w:t>
      </w:r>
      <w:r w:rsidR="00FF46E3">
        <w:t>zeevarende</w:t>
      </w:r>
      <w:r w:rsidR="00D67BB8">
        <w:t>n</w:t>
      </w:r>
      <w:r w:rsidR="00FF46E3">
        <w:t xml:space="preserve"> </w:t>
      </w:r>
      <w:r>
        <w:t xml:space="preserve">ten opzichte van </w:t>
      </w:r>
      <w:r w:rsidR="00FF46E3">
        <w:t>de zeevarende</w:t>
      </w:r>
      <w:r w:rsidR="00D67BB8">
        <w:t>n</w:t>
      </w:r>
      <w:r w:rsidR="00FF46E3">
        <w:t xml:space="preserve"> die in </w:t>
      </w:r>
      <w:r>
        <w:t>Nederland</w:t>
      </w:r>
      <w:r w:rsidR="00FF46E3">
        <w:t xml:space="preserve"> wo</w:t>
      </w:r>
      <w:r w:rsidR="00D67BB8">
        <w:t>nen</w:t>
      </w:r>
      <w:r>
        <w:t xml:space="preserve">. De beloningsstructuur, gebaseerd op het woonland van zeevarenden, </w:t>
      </w:r>
      <w:r w:rsidR="0028257A">
        <w:t>wordt door veel landen</w:t>
      </w:r>
      <w:r w:rsidR="00FF46E3">
        <w:t xml:space="preserve"> </w:t>
      </w:r>
      <w:r w:rsidR="0028257A">
        <w:t xml:space="preserve">toegepast </w:t>
      </w:r>
      <w:r>
        <w:t>op een soortgelijke manier.</w:t>
      </w:r>
      <w:r w:rsidR="0028257A">
        <w:t xml:space="preserve"> </w:t>
      </w:r>
    </w:p>
    <w:p w:rsidR="00F52EA2" w:rsidP="006158CA" w:rsidRDefault="00F52EA2" w14:paraId="149BB7F8" w14:textId="06DAD53E"/>
    <w:p w:rsidR="00276A56" w:rsidRDefault="00276A56" w14:paraId="760F24F2" w14:textId="77777777">
      <w:r w:rsidRPr="00276A56">
        <w:rPr>
          <w:b/>
          <w:bCs/>
        </w:rPr>
        <w:t>Opvolging rapport</w:t>
      </w:r>
      <w:r>
        <w:t xml:space="preserve"> </w:t>
      </w:r>
    </w:p>
    <w:p w:rsidR="00492850" w:rsidRDefault="00492850" w14:paraId="525BD698" w14:textId="77777777">
      <w:r>
        <w:t>Het kabinet heeft met interesse kennisgenomen van het rapport. Het rapport geeft een beeld van de economische en strategische waarde van het vlagregister en wat het loslaten van het woonlandbeginsel zou betekenen voor de werkgelegenheid, economische activiteiten en verlies aan vlootcapaciteit in Nederland en voor de nationale veiligheid en de strategische autonomie van Nederland.</w:t>
      </w:r>
    </w:p>
    <w:p w:rsidR="00492850" w:rsidP="00492850" w:rsidRDefault="00492850" w14:paraId="4967F281" w14:textId="77777777"/>
    <w:p w:rsidR="00492850" w:rsidP="00492850" w:rsidRDefault="00492850" w14:paraId="4B226F9A" w14:textId="5A76F308">
      <w:r>
        <w:t xml:space="preserve">Het kabinet ziet, ook gelet op de uitkomsten van het onderzoek, het belang van het hanteren van het woonlandbeginsel in de </w:t>
      </w:r>
      <w:r w:rsidR="00D67BB8">
        <w:t xml:space="preserve">internationale </w:t>
      </w:r>
      <w:r>
        <w:t>zeevaart, zoals dat door de maritieme sociale partners in hun cao’s  wordt opgenomen. Het kabinet zal tegen deze achtergrond verder onderzoek doen naar het</w:t>
      </w:r>
      <w:r w:rsidR="00D67BB8">
        <w:t xml:space="preserve">geen nodig is voor </w:t>
      </w:r>
      <w:r w:rsidR="00A513DB">
        <w:t xml:space="preserve">het </w:t>
      </w:r>
      <w:r w:rsidR="00D67BB8">
        <w:t xml:space="preserve">behoud van Nederlandse gevlagde zeeschepen en de maritieme sector in Nederland. </w:t>
      </w:r>
      <w:r>
        <w:t xml:space="preserve"> </w:t>
      </w:r>
    </w:p>
    <w:p w:rsidR="007241AF" w:rsidRDefault="007241AF" w14:paraId="605274D2" w14:textId="679F369E"/>
    <w:p w:rsidR="00DB3F07" w:rsidRDefault="00DB3F07" w14:paraId="4926603C" w14:textId="77777777"/>
    <w:p w:rsidR="00CF7931" w:rsidP="00CF7931" w:rsidRDefault="00CF7931" w14:paraId="2C5E690D" w14:textId="77777777">
      <w:pPr>
        <w:pStyle w:val="Slotzin"/>
      </w:pPr>
      <w:r>
        <w:t>Hoogachtend,</w:t>
      </w:r>
    </w:p>
    <w:p w:rsidR="00CF7931" w:rsidP="00CF7931" w:rsidRDefault="00CF7931" w14:paraId="3CF0E041" w14:textId="77777777">
      <w:pPr>
        <w:pStyle w:val="OndertekeningArea1"/>
      </w:pPr>
      <w:r>
        <w:t>DE MINISTER VAN INFRASTRUCTUUR EN WATERSTAAT,</w:t>
      </w:r>
    </w:p>
    <w:p w:rsidR="001C351A" w:rsidP="001C351A" w:rsidRDefault="001C351A" w14:paraId="3D9A0EAB" w14:textId="77777777"/>
    <w:p w:rsidR="001C351A" w:rsidP="001C351A" w:rsidRDefault="001C351A" w14:paraId="399ACB7B" w14:textId="77777777"/>
    <w:p w:rsidR="001C351A" w:rsidP="001C351A" w:rsidRDefault="001C351A" w14:paraId="109C5C9B" w14:textId="77777777"/>
    <w:p w:rsidR="001C351A" w:rsidP="001C351A" w:rsidRDefault="001C351A" w14:paraId="6D01E694" w14:textId="77777777"/>
    <w:p w:rsidRPr="001C351A" w:rsidR="001C351A" w:rsidP="001C351A" w:rsidRDefault="001C351A" w14:paraId="436693B5" w14:textId="11C2D58A">
      <w:r>
        <w:t>Ing. R. (Robert) Tieman</w:t>
      </w:r>
    </w:p>
    <w:p w:rsidR="00F76A44" w:rsidRDefault="00F76A44" w14:paraId="002573AE" w14:textId="77777777"/>
    <w:p w:rsidR="00F76A44" w:rsidRDefault="00F76A44" w14:paraId="49FDC9F7" w14:textId="60AA0FA8">
      <w:pPr>
        <w:pStyle w:val="StandaardCursief"/>
      </w:pPr>
    </w:p>
    <w:sectPr w:rsidR="00F76A4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EB46C" w14:textId="77777777" w:rsidR="006079E0" w:rsidRDefault="006079E0">
      <w:pPr>
        <w:spacing w:line="240" w:lineRule="auto"/>
      </w:pPr>
      <w:r>
        <w:separator/>
      </w:r>
    </w:p>
  </w:endnote>
  <w:endnote w:type="continuationSeparator" w:id="0">
    <w:p w14:paraId="51BB41B1" w14:textId="77777777" w:rsidR="006079E0" w:rsidRDefault="006079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AAAAC+Verdana">
    <w:altName w:val="Verdana"/>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8F6B2" w14:textId="77777777" w:rsidR="00497065" w:rsidRDefault="00497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EBE3E" w14:textId="77777777" w:rsidR="00497065" w:rsidRDefault="00497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DF633" w14:textId="77777777" w:rsidR="00497065" w:rsidRDefault="00497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0E732" w14:textId="77777777" w:rsidR="006079E0" w:rsidRDefault="006079E0">
      <w:pPr>
        <w:spacing w:line="240" w:lineRule="auto"/>
      </w:pPr>
      <w:r>
        <w:separator/>
      </w:r>
    </w:p>
  </w:footnote>
  <w:footnote w:type="continuationSeparator" w:id="0">
    <w:p w14:paraId="4864394F" w14:textId="77777777" w:rsidR="006079E0" w:rsidRDefault="006079E0">
      <w:pPr>
        <w:spacing w:line="240" w:lineRule="auto"/>
      </w:pPr>
      <w:r>
        <w:continuationSeparator/>
      </w:r>
    </w:p>
  </w:footnote>
  <w:footnote w:id="1">
    <w:p w14:paraId="4F860096" w14:textId="10A41F93" w:rsidR="00AF4D21" w:rsidRPr="00D0043F" w:rsidRDefault="00AF4D21" w:rsidP="00AF4D21">
      <w:pPr>
        <w:pStyle w:val="FootnoteText"/>
        <w:rPr>
          <w:sz w:val="14"/>
          <w:szCs w:val="14"/>
        </w:rPr>
      </w:pPr>
      <w:r>
        <w:rPr>
          <w:rStyle w:val="FootnoteReference"/>
        </w:rPr>
        <w:footnoteRef/>
      </w:r>
      <w:r>
        <w:t xml:space="preserve"> </w:t>
      </w:r>
      <w:r w:rsidRPr="00D0043F">
        <w:rPr>
          <w:sz w:val="14"/>
          <w:szCs w:val="14"/>
        </w:rPr>
        <w:t>Kamer</w:t>
      </w:r>
      <w:r w:rsidR="00AA71C5">
        <w:rPr>
          <w:sz w:val="14"/>
          <w:szCs w:val="14"/>
        </w:rPr>
        <w:t>vragen</w:t>
      </w:r>
      <w:r w:rsidR="00160355" w:rsidRPr="00D0043F">
        <w:rPr>
          <w:sz w:val="14"/>
          <w:szCs w:val="14"/>
        </w:rPr>
        <w:t xml:space="preserve"> </w:t>
      </w:r>
      <w:r w:rsidR="00BA5A5B" w:rsidRPr="00AA71C5">
        <w:rPr>
          <w:sz w:val="14"/>
          <w:szCs w:val="14"/>
        </w:rPr>
        <w:t>2025Z15345</w:t>
      </w:r>
    </w:p>
  </w:footnote>
  <w:footnote w:id="2">
    <w:p w14:paraId="06181260" w14:textId="3EF1EEBF" w:rsidR="00B1689D" w:rsidRPr="00D0043F" w:rsidRDefault="00B1689D">
      <w:pPr>
        <w:pStyle w:val="FootnoteText"/>
        <w:rPr>
          <w:sz w:val="14"/>
          <w:szCs w:val="14"/>
        </w:rPr>
      </w:pPr>
      <w:r>
        <w:rPr>
          <w:rStyle w:val="FootnoteReference"/>
        </w:rPr>
        <w:footnoteRef/>
      </w:r>
      <w:r>
        <w:t xml:space="preserve"> </w:t>
      </w:r>
      <w:r w:rsidRPr="00D0043F">
        <w:rPr>
          <w:sz w:val="14"/>
          <w:szCs w:val="14"/>
        </w:rPr>
        <w:t xml:space="preserve">College voor de Rechten van de Mens, Oordeelnummers 2025-74 en 2025-75 </w:t>
      </w:r>
    </w:p>
  </w:footnote>
  <w:footnote w:id="3">
    <w:p w14:paraId="482AE680" w14:textId="3B08DBFD" w:rsidR="00EC2860" w:rsidRPr="00D0043F" w:rsidRDefault="0030137C">
      <w:pPr>
        <w:pStyle w:val="FootnoteText"/>
        <w:rPr>
          <w:sz w:val="14"/>
          <w:szCs w:val="14"/>
        </w:rPr>
      </w:pPr>
      <w:r>
        <w:rPr>
          <w:rStyle w:val="FootnoteReference"/>
        </w:rPr>
        <w:footnoteRef/>
      </w:r>
      <w:r>
        <w:t xml:space="preserve"> </w:t>
      </w:r>
      <w:r w:rsidRPr="00D0043F">
        <w:rPr>
          <w:sz w:val="14"/>
          <w:szCs w:val="14"/>
        </w:rPr>
        <w:t xml:space="preserve">Het Maritiem Arbeidsverdrag (MLC 2006) van de </w:t>
      </w:r>
      <w:r w:rsidR="003D4AF5" w:rsidRPr="00D0043F">
        <w:rPr>
          <w:sz w:val="14"/>
          <w:szCs w:val="14"/>
        </w:rPr>
        <w:t xml:space="preserve">ILO </w:t>
      </w:r>
      <w:r w:rsidR="00EC2860" w:rsidRPr="00D0043F">
        <w:rPr>
          <w:sz w:val="14"/>
          <w:szCs w:val="14"/>
        </w:rPr>
        <w:t xml:space="preserve">bevat een bepaling die betrekking heeft op het vaststellen van de hoogte van het (minimum)loon voor volmatrozen (Leidraad B2.2.4 MLC2006). Het ILO-mechanisme creëert zo een internationaal gelijk speelveld door een internationaal minimumnorm </w:t>
      </w:r>
      <w:r w:rsidRPr="00D0043F">
        <w:rPr>
          <w:sz w:val="14"/>
          <w:szCs w:val="14"/>
        </w:rPr>
        <w:t xml:space="preserve"> </w:t>
      </w:r>
      <w:r w:rsidR="00EC2860" w:rsidRPr="00D0043F">
        <w:rPr>
          <w:sz w:val="14"/>
          <w:szCs w:val="14"/>
        </w:rPr>
        <w:t>vast te stellen voor volmatrozen.</w:t>
      </w:r>
    </w:p>
    <w:p w14:paraId="3D1F5073" w14:textId="2076AC42" w:rsidR="0030137C" w:rsidRPr="00D0043F" w:rsidRDefault="0030137C">
      <w:pPr>
        <w:pStyle w:val="FootnoteText"/>
        <w:rPr>
          <w:sz w:val="14"/>
          <w:szCs w:val="14"/>
        </w:rPr>
      </w:pPr>
      <w:r w:rsidRPr="00D0043F">
        <w:rPr>
          <w:sz w:val="14"/>
          <w:szCs w:val="14"/>
        </w:rPr>
        <w:t>Hoewel besluitvorming in ILO tripartiet is (vakbonden, werkgeversorganisaties en overheden), hebben de overheden geen zeggenschap over de minimumbeloningsnormen in de zeevaart. Dit wordt paritair gedaan door de</w:t>
      </w:r>
      <w:r w:rsidR="00EC2860" w:rsidRPr="00D0043F">
        <w:rPr>
          <w:sz w:val="14"/>
          <w:szCs w:val="14"/>
        </w:rPr>
        <w:t xml:space="preserve"> vakbonden en werkgeversorganisaties in de </w:t>
      </w:r>
      <w:r w:rsidR="003D4AF5" w:rsidRPr="00D0043F">
        <w:rPr>
          <w:sz w:val="14"/>
          <w:szCs w:val="14"/>
        </w:rPr>
        <w:t>zeevaart</w:t>
      </w:r>
      <w:r w:rsidR="00EC2860" w:rsidRPr="00D0043F">
        <w:rPr>
          <w:sz w:val="14"/>
          <w:szCs w:val="14"/>
        </w:rPr>
        <w:t>sector</w:t>
      </w:r>
      <w:r w:rsidRPr="00D0043F">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B37C1" w14:textId="77777777" w:rsidR="00497065" w:rsidRDefault="00497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707F3" w14:textId="77777777" w:rsidR="00F76A44" w:rsidRDefault="00B4790C">
    <w:r>
      <w:rPr>
        <w:noProof/>
        <w:lang w:val="en-GB" w:eastAsia="en-GB"/>
      </w:rPr>
      <mc:AlternateContent>
        <mc:Choice Requires="wps">
          <w:drawing>
            <wp:anchor distT="0" distB="0" distL="0" distR="0" simplePos="0" relativeHeight="251651584" behindDoc="0" locked="1" layoutInCell="1" allowOverlap="1" wp14:anchorId="174201FE" wp14:editId="5A5318E1">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F5F5587" w14:textId="77777777" w:rsidR="00F76A44" w:rsidRDefault="00B4790C">
                          <w:pPr>
                            <w:pStyle w:val="AfzendgegevensKop0"/>
                          </w:pPr>
                          <w:r>
                            <w:t>Ministerie van Infrastructuur en Waterstaat</w:t>
                          </w:r>
                        </w:p>
                        <w:p w14:paraId="2413BC02" w14:textId="77777777" w:rsidR="009B1672" w:rsidRDefault="009B1672" w:rsidP="009B1672"/>
                        <w:p w14:paraId="328F8DC7" w14:textId="77777777" w:rsidR="009B1672" w:rsidRPr="009B1672" w:rsidRDefault="009B1672" w:rsidP="009B1672">
                          <w:pPr>
                            <w:spacing w:line="240" w:lineRule="auto"/>
                            <w:rPr>
                              <w:b/>
                              <w:bCs/>
                              <w:sz w:val="13"/>
                              <w:szCs w:val="13"/>
                            </w:rPr>
                          </w:pPr>
                          <w:r w:rsidRPr="009B1672">
                            <w:rPr>
                              <w:b/>
                              <w:bCs/>
                              <w:sz w:val="13"/>
                              <w:szCs w:val="13"/>
                            </w:rPr>
                            <w:t>Ons Kenmerk</w:t>
                          </w:r>
                        </w:p>
                        <w:p w14:paraId="483ED3D3" w14:textId="77777777" w:rsidR="009B1672" w:rsidRPr="009B1672" w:rsidRDefault="009B1672" w:rsidP="009B1672">
                          <w:pPr>
                            <w:spacing w:line="240" w:lineRule="auto"/>
                            <w:rPr>
                              <w:sz w:val="13"/>
                              <w:szCs w:val="13"/>
                            </w:rPr>
                          </w:pPr>
                          <w:r w:rsidRPr="009B1672">
                            <w:rPr>
                              <w:sz w:val="13"/>
                              <w:szCs w:val="13"/>
                            </w:rPr>
                            <w:t>IENW/BSK-2026/11527</w:t>
                          </w:r>
                        </w:p>
                        <w:p w14:paraId="095F92CE" w14:textId="77777777" w:rsidR="009B1672" w:rsidRPr="009B1672" w:rsidRDefault="009B1672" w:rsidP="009B1672"/>
                      </w:txbxContent>
                    </wps:txbx>
                    <wps:bodyPr vert="horz" wrap="square" lIns="0" tIns="0" rIns="0" bIns="0" anchor="t" anchorCtr="0"/>
                  </wps:wsp>
                </a:graphicData>
              </a:graphic>
            </wp:anchor>
          </w:drawing>
        </mc:Choice>
        <mc:Fallback>
          <w:pict>
            <v:shapetype w14:anchorId="174201F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F5F5587" w14:textId="77777777" w:rsidR="00F76A44" w:rsidRDefault="00B4790C">
                    <w:pPr>
                      <w:pStyle w:val="AfzendgegevensKop0"/>
                    </w:pPr>
                    <w:r>
                      <w:t>Ministerie van Infrastructuur en Waterstaat</w:t>
                    </w:r>
                  </w:p>
                  <w:p w14:paraId="2413BC02" w14:textId="77777777" w:rsidR="009B1672" w:rsidRDefault="009B1672" w:rsidP="009B1672"/>
                  <w:p w14:paraId="328F8DC7" w14:textId="77777777" w:rsidR="009B1672" w:rsidRPr="009B1672" w:rsidRDefault="009B1672" w:rsidP="009B1672">
                    <w:pPr>
                      <w:spacing w:line="240" w:lineRule="auto"/>
                      <w:rPr>
                        <w:b/>
                        <w:bCs/>
                        <w:sz w:val="13"/>
                        <w:szCs w:val="13"/>
                      </w:rPr>
                    </w:pPr>
                    <w:r w:rsidRPr="009B1672">
                      <w:rPr>
                        <w:b/>
                        <w:bCs/>
                        <w:sz w:val="13"/>
                        <w:szCs w:val="13"/>
                      </w:rPr>
                      <w:t>Ons Kenmerk</w:t>
                    </w:r>
                  </w:p>
                  <w:p w14:paraId="483ED3D3" w14:textId="77777777" w:rsidR="009B1672" w:rsidRPr="009B1672" w:rsidRDefault="009B1672" w:rsidP="009B1672">
                    <w:pPr>
                      <w:spacing w:line="240" w:lineRule="auto"/>
                      <w:rPr>
                        <w:sz w:val="13"/>
                        <w:szCs w:val="13"/>
                      </w:rPr>
                    </w:pPr>
                    <w:r w:rsidRPr="009B1672">
                      <w:rPr>
                        <w:sz w:val="13"/>
                        <w:szCs w:val="13"/>
                      </w:rPr>
                      <w:t>IENW/BSK-2026/11527</w:t>
                    </w:r>
                  </w:p>
                  <w:p w14:paraId="095F92CE" w14:textId="77777777" w:rsidR="009B1672" w:rsidRPr="009B1672" w:rsidRDefault="009B1672" w:rsidP="009B1672"/>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0EE6500" wp14:editId="14A5951B">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C55C153" w14:textId="65D6268A" w:rsidR="00F76A44" w:rsidRDefault="00B4790C">
                          <w:pPr>
                            <w:pStyle w:val="Referentiegegevens"/>
                          </w:pPr>
                          <w:r>
                            <w:t xml:space="preserve">Page </w:t>
                          </w:r>
                          <w:r>
                            <w:fldChar w:fldCharType="begin"/>
                          </w:r>
                          <w:r>
                            <w:instrText>PAGE</w:instrText>
                          </w:r>
                          <w:r>
                            <w:fldChar w:fldCharType="separate"/>
                          </w:r>
                          <w:r w:rsidR="006158CA">
                            <w:rPr>
                              <w:noProof/>
                            </w:rPr>
                            <w:t>2</w:t>
                          </w:r>
                          <w:r>
                            <w:fldChar w:fldCharType="end"/>
                          </w:r>
                          <w:r>
                            <w:t xml:space="preserve"> of </w:t>
                          </w:r>
                          <w:r>
                            <w:fldChar w:fldCharType="begin"/>
                          </w:r>
                          <w:r>
                            <w:instrText>NUMPAGES</w:instrText>
                          </w:r>
                          <w:r>
                            <w:fldChar w:fldCharType="separate"/>
                          </w:r>
                          <w:r w:rsidR="00AF4D21">
                            <w:rPr>
                              <w:noProof/>
                            </w:rPr>
                            <w:t>1</w:t>
                          </w:r>
                          <w:r>
                            <w:fldChar w:fldCharType="end"/>
                          </w:r>
                        </w:p>
                      </w:txbxContent>
                    </wps:txbx>
                    <wps:bodyPr vert="horz" wrap="square" lIns="0" tIns="0" rIns="0" bIns="0" anchor="t" anchorCtr="0"/>
                  </wps:wsp>
                </a:graphicData>
              </a:graphic>
            </wp:anchor>
          </w:drawing>
        </mc:Choice>
        <mc:Fallback>
          <w:pict>
            <v:shape w14:anchorId="40EE650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C55C153" w14:textId="65D6268A" w:rsidR="00F76A44" w:rsidRDefault="00B4790C">
                    <w:pPr>
                      <w:pStyle w:val="Referentiegegevens"/>
                    </w:pPr>
                    <w:r>
                      <w:t xml:space="preserve">Page </w:t>
                    </w:r>
                    <w:r>
                      <w:fldChar w:fldCharType="begin"/>
                    </w:r>
                    <w:r>
                      <w:instrText>PAGE</w:instrText>
                    </w:r>
                    <w:r>
                      <w:fldChar w:fldCharType="separate"/>
                    </w:r>
                    <w:r w:rsidR="006158CA">
                      <w:rPr>
                        <w:noProof/>
                      </w:rPr>
                      <w:t>2</w:t>
                    </w:r>
                    <w:r>
                      <w:fldChar w:fldCharType="end"/>
                    </w:r>
                    <w:r>
                      <w:t xml:space="preserve"> of </w:t>
                    </w:r>
                    <w:r>
                      <w:fldChar w:fldCharType="begin"/>
                    </w:r>
                    <w:r>
                      <w:instrText>NUMPAGES</w:instrText>
                    </w:r>
                    <w:r>
                      <w:fldChar w:fldCharType="separate"/>
                    </w:r>
                    <w:r w:rsidR="00AF4D2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F55FA10" wp14:editId="1066F5B5">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6487F23" w14:textId="77777777" w:rsidR="00124F39" w:rsidRDefault="00124F39"/>
                      </w:txbxContent>
                    </wps:txbx>
                    <wps:bodyPr vert="horz" wrap="square" lIns="0" tIns="0" rIns="0" bIns="0" anchor="t" anchorCtr="0"/>
                  </wps:wsp>
                </a:graphicData>
              </a:graphic>
            </wp:anchor>
          </w:drawing>
        </mc:Choice>
        <mc:Fallback>
          <w:pict>
            <v:shape w14:anchorId="2F55FA1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6487F23" w14:textId="77777777" w:rsidR="00124F39" w:rsidRDefault="00124F39"/>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8ECD594" wp14:editId="10CA6AC8">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3728518" w14:textId="77777777" w:rsidR="00124F39" w:rsidRDefault="00124F39"/>
                      </w:txbxContent>
                    </wps:txbx>
                    <wps:bodyPr vert="horz" wrap="square" lIns="0" tIns="0" rIns="0" bIns="0" anchor="t" anchorCtr="0"/>
                  </wps:wsp>
                </a:graphicData>
              </a:graphic>
            </wp:anchor>
          </w:drawing>
        </mc:Choice>
        <mc:Fallback>
          <w:pict>
            <v:shape w14:anchorId="58ECD59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3728518" w14:textId="77777777" w:rsidR="00124F39" w:rsidRDefault="00124F39"/>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E9393" w14:textId="77777777" w:rsidR="00F76A44" w:rsidRDefault="00B4790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06F303B" wp14:editId="049A1C68">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2925807" w14:textId="77777777" w:rsidR="00124F39" w:rsidRDefault="00124F39"/>
                      </w:txbxContent>
                    </wps:txbx>
                    <wps:bodyPr vert="horz" wrap="square" lIns="0" tIns="0" rIns="0" bIns="0" anchor="t" anchorCtr="0"/>
                  </wps:wsp>
                </a:graphicData>
              </a:graphic>
            </wp:anchor>
          </w:drawing>
        </mc:Choice>
        <mc:Fallback>
          <w:pict>
            <v:shapetype w14:anchorId="406F303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2925807" w14:textId="77777777" w:rsidR="00124F39" w:rsidRDefault="00124F39"/>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7407482" wp14:editId="6EC277F0">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7256787" w14:textId="449C557A" w:rsidR="00F76A44" w:rsidRDefault="00B4790C">
                          <w:pPr>
                            <w:pStyle w:val="Referentiegegevens"/>
                          </w:pPr>
                          <w:r>
                            <w:t xml:space="preserve">Page </w:t>
                          </w:r>
                          <w:r>
                            <w:fldChar w:fldCharType="begin"/>
                          </w:r>
                          <w:r>
                            <w:instrText>PAGE</w:instrText>
                          </w:r>
                          <w:r>
                            <w:fldChar w:fldCharType="separate"/>
                          </w:r>
                          <w:r w:rsidR="004D3EAB">
                            <w:rPr>
                              <w:noProof/>
                            </w:rPr>
                            <w:t>1</w:t>
                          </w:r>
                          <w:r>
                            <w:fldChar w:fldCharType="end"/>
                          </w:r>
                          <w:r>
                            <w:t xml:space="preserve"> of </w:t>
                          </w:r>
                          <w:r>
                            <w:fldChar w:fldCharType="begin"/>
                          </w:r>
                          <w:r>
                            <w:instrText>NUMPAGES</w:instrText>
                          </w:r>
                          <w:r>
                            <w:fldChar w:fldCharType="separate"/>
                          </w:r>
                          <w:r w:rsidR="004D3EAB">
                            <w:rPr>
                              <w:noProof/>
                            </w:rPr>
                            <w:t>1</w:t>
                          </w:r>
                          <w:r>
                            <w:fldChar w:fldCharType="end"/>
                          </w:r>
                        </w:p>
                      </w:txbxContent>
                    </wps:txbx>
                    <wps:bodyPr vert="horz" wrap="square" lIns="0" tIns="0" rIns="0" bIns="0" anchor="t" anchorCtr="0"/>
                  </wps:wsp>
                </a:graphicData>
              </a:graphic>
            </wp:anchor>
          </w:drawing>
        </mc:Choice>
        <mc:Fallback>
          <w:pict>
            <v:shape w14:anchorId="2740748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7256787" w14:textId="449C557A" w:rsidR="00F76A44" w:rsidRDefault="00B4790C">
                    <w:pPr>
                      <w:pStyle w:val="Referentiegegevens"/>
                    </w:pPr>
                    <w:r>
                      <w:t xml:space="preserve">Page </w:t>
                    </w:r>
                    <w:r>
                      <w:fldChar w:fldCharType="begin"/>
                    </w:r>
                    <w:r>
                      <w:instrText>PAGE</w:instrText>
                    </w:r>
                    <w:r>
                      <w:fldChar w:fldCharType="separate"/>
                    </w:r>
                    <w:r w:rsidR="004D3EAB">
                      <w:rPr>
                        <w:noProof/>
                      </w:rPr>
                      <w:t>1</w:t>
                    </w:r>
                    <w:r>
                      <w:fldChar w:fldCharType="end"/>
                    </w:r>
                    <w:r>
                      <w:t xml:space="preserve"> of </w:t>
                    </w:r>
                    <w:r>
                      <w:fldChar w:fldCharType="begin"/>
                    </w:r>
                    <w:r>
                      <w:instrText>NUMPAGES</w:instrText>
                    </w:r>
                    <w:r>
                      <w:fldChar w:fldCharType="separate"/>
                    </w:r>
                    <w:r w:rsidR="004D3EAB">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58034CA" wp14:editId="1275F3F1">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87E9A1C" w14:textId="77777777" w:rsidR="00F76A44" w:rsidRDefault="00B4790C">
                          <w:pPr>
                            <w:pStyle w:val="AfzendgegevensKop0"/>
                          </w:pPr>
                          <w:r>
                            <w:t>Ministerie van Infrastructuur en Waterstaat</w:t>
                          </w:r>
                        </w:p>
                        <w:p w14:paraId="5BEB1457" w14:textId="77777777" w:rsidR="00F76A44" w:rsidRDefault="00F76A44">
                          <w:pPr>
                            <w:pStyle w:val="WitregelW1"/>
                          </w:pPr>
                        </w:p>
                        <w:p w14:paraId="64782438" w14:textId="77777777" w:rsidR="00F76A44" w:rsidRDefault="00B4790C">
                          <w:pPr>
                            <w:pStyle w:val="Afzendgegevens"/>
                          </w:pPr>
                          <w:r>
                            <w:t>Rijnstraat 8</w:t>
                          </w:r>
                        </w:p>
                        <w:p w14:paraId="701277A5" w14:textId="77777777" w:rsidR="00F76A44" w:rsidRPr="00AF4D21" w:rsidRDefault="00B4790C">
                          <w:pPr>
                            <w:pStyle w:val="Afzendgegevens"/>
                            <w:rPr>
                              <w:lang w:val="de-DE"/>
                            </w:rPr>
                          </w:pPr>
                          <w:r w:rsidRPr="00AF4D21">
                            <w:rPr>
                              <w:lang w:val="de-DE"/>
                            </w:rPr>
                            <w:t>2515 XP  Den Haag</w:t>
                          </w:r>
                        </w:p>
                        <w:p w14:paraId="0F84E616" w14:textId="77777777" w:rsidR="00F76A44" w:rsidRPr="00AF4D21" w:rsidRDefault="00B4790C">
                          <w:pPr>
                            <w:pStyle w:val="Afzendgegevens"/>
                            <w:rPr>
                              <w:lang w:val="de-DE"/>
                            </w:rPr>
                          </w:pPr>
                          <w:r w:rsidRPr="00AF4D21">
                            <w:rPr>
                              <w:lang w:val="de-DE"/>
                            </w:rPr>
                            <w:t>Postbus 20901</w:t>
                          </w:r>
                        </w:p>
                        <w:p w14:paraId="787B9841" w14:textId="77777777" w:rsidR="00F76A44" w:rsidRPr="00AF4D21" w:rsidRDefault="00B4790C">
                          <w:pPr>
                            <w:pStyle w:val="Afzendgegevens"/>
                            <w:rPr>
                              <w:lang w:val="de-DE"/>
                            </w:rPr>
                          </w:pPr>
                          <w:r w:rsidRPr="00AF4D21">
                            <w:rPr>
                              <w:lang w:val="de-DE"/>
                            </w:rPr>
                            <w:t>2500 EX Den Haag</w:t>
                          </w:r>
                        </w:p>
                        <w:p w14:paraId="388CF3A5" w14:textId="77777777" w:rsidR="00F76A44" w:rsidRPr="00AF4D21" w:rsidRDefault="00F76A44">
                          <w:pPr>
                            <w:pStyle w:val="WitregelW1"/>
                            <w:rPr>
                              <w:lang w:val="de-DE"/>
                            </w:rPr>
                          </w:pPr>
                        </w:p>
                        <w:p w14:paraId="126BC880" w14:textId="77777777" w:rsidR="00F76A44" w:rsidRPr="00AF4D21" w:rsidRDefault="00B4790C">
                          <w:pPr>
                            <w:pStyle w:val="Afzendgegevens"/>
                            <w:rPr>
                              <w:lang w:val="de-DE"/>
                            </w:rPr>
                          </w:pPr>
                          <w:r w:rsidRPr="00AF4D21">
                            <w:rPr>
                              <w:lang w:val="de-DE"/>
                            </w:rPr>
                            <w:t>T   070-456 0000</w:t>
                          </w:r>
                        </w:p>
                        <w:p w14:paraId="4BF79BE2" w14:textId="77777777" w:rsidR="00F76A44" w:rsidRDefault="00B4790C">
                          <w:pPr>
                            <w:pStyle w:val="Afzendgegevens"/>
                          </w:pPr>
                          <w:r>
                            <w:t>F   070-456 1111</w:t>
                          </w:r>
                        </w:p>
                        <w:p w14:paraId="75240E95" w14:textId="77777777" w:rsidR="00F76A44" w:rsidRPr="009B1672" w:rsidRDefault="00F76A44" w:rsidP="009B1672">
                          <w:pPr>
                            <w:pStyle w:val="WitregelW2"/>
                            <w:spacing w:line="240" w:lineRule="auto"/>
                            <w:rPr>
                              <w:sz w:val="13"/>
                              <w:szCs w:val="13"/>
                            </w:rPr>
                          </w:pPr>
                        </w:p>
                        <w:p w14:paraId="406EA254" w14:textId="5B140BCC" w:rsidR="009B1672" w:rsidRPr="009B1672" w:rsidRDefault="009B1672" w:rsidP="009B1672">
                          <w:pPr>
                            <w:spacing w:line="240" w:lineRule="auto"/>
                            <w:rPr>
                              <w:b/>
                              <w:bCs/>
                              <w:sz w:val="13"/>
                              <w:szCs w:val="13"/>
                            </w:rPr>
                          </w:pPr>
                          <w:r w:rsidRPr="009B1672">
                            <w:rPr>
                              <w:b/>
                              <w:bCs/>
                              <w:sz w:val="13"/>
                              <w:szCs w:val="13"/>
                            </w:rPr>
                            <w:t>Ons Kenmerk</w:t>
                          </w:r>
                        </w:p>
                        <w:p w14:paraId="73AB704B" w14:textId="2C933CF5" w:rsidR="009B1672" w:rsidRPr="009B1672" w:rsidRDefault="009B1672" w:rsidP="009B1672">
                          <w:pPr>
                            <w:spacing w:line="240" w:lineRule="auto"/>
                            <w:rPr>
                              <w:sz w:val="13"/>
                              <w:szCs w:val="13"/>
                            </w:rPr>
                          </w:pPr>
                          <w:r w:rsidRPr="009B1672">
                            <w:rPr>
                              <w:sz w:val="13"/>
                              <w:szCs w:val="13"/>
                            </w:rPr>
                            <w:t>IENW/BSK-2026/11527</w:t>
                          </w:r>
                        </w:p>
                        <w:p w14:paraId="5EAE3CDD" w14:textId="77777777" w:rsidR="009B1672" w:rsidRPr="009B1672" w:rsidRDefault="009B1672" w:rsidP="009B1672">
                          <w:pPr>
                            <w:spacing w:line="240" w:lineRule="auto"/>
                            <w:rPr>
                              <w:sz w:val="13"/>
                              <w:szCs w:val="13"/>
                            </w:rPr>
                          </w:pPr>
                        </w:p>
                        <w:p w14:paraId="03505009" w14:textId="77777777" w:rsidR="00F76A44" w:rsidRPr="009B1672" w:rsidRDefault="00B4790C" w:rsidP="009B1672">
                          <w:pPr>
                            <w:pStyle w:val="Referentiegegevenskop"/>
                            <w:spacing w:line="240" w:lineRule="auto"/>
                          </w:pPr>
                          <w:r w:rsidRPr="009B1672">
                            <w:t>Bijlage(n)</w:t>
                          </w:r>
                        </w:p>
                        <w:p w14:paraId="3B1B1DF2" w14:textId="2BD9CECD" w:rsidR="00F76A44" w:rsidRPr="009B1672" w:rsidRDefault="00B46790" w:rsidP="009B1672">
                          <w:pPr>
                            <w:pStyle w:val="Referentiegegevens"/>
                            <w:spacing w:line="240" w:lineRule="auto"/>
                          </w:pPr>
                          <w:r>
                            <w:t>2</w:t>
                          </w:r>
                        </w:p>
                      </w:txbxContent>
                    </wps:txbx>
                    <wps:bodyPr vert="horz" wrap="square" lIns="0" tIns="0" rIns="0" bIns="0" anchor="t" anchorCtr="0"/>
                  </wps:wsp>
                </a:graphicData>
              </a:graphic>
            </wp:anchor>
          </w:drawing>
        </mc:Choice>
        <mc:Fallback>
          <w:pict>
            <v:shape w14:anchorId="358034C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87E9A1C" w14:textId="77777777" w:rsidR="00F76A44" w:rsidRDefault="00B4790C">
                    <w:pPr>
                      <w:pStyle w:val="AfzendgegevensKop0"/>
                    </w:pPr>
                    <w:r>
                      <w:t>Ministerie van Infrastructuur en Waterstaat</w:t>
                    </w:r>
                  </w:p>
                  <w:p w14:paraId="5BEB1457" w14:textId="77777777" w:rsidR="00F76A44" w:rsidRDefault="00F76A44">
                    <w:pPr>
                      <w:pStyle w:val="WitregelW1"/>
                    </w:pPr>
                  </w:p>
                  <w:p w14:paraId="64782438" w14:textId="77777777" w:rsidR="00F76A44" w:rsidRDefault="00B4790C">
                    <w:pPr>
                      <w:pStyle w:val="Afzendgegevens"/>
                    </w:pPr>
                    <w:r>
                      <w:t>Rijnstraat 8</w:t>
                    </w:r>
                  </w:p>
                  <w:p w14:paraId="701277A5" w14:textId="77777777" w:rsidR="00F76A44" w:rsidRPr="00AF4D21" w:rsidRDefault="00B4790C">
                    <w:pPr>
                      <w:pStyle w:val="Afzendgegevens"/>
                      <w:rPr>
                        <w:lang w:val="de-DE"/>
                      </w:rPr>
                    </w:pPr>
                    <w:r w:rsidRPr="00AF4D21">
                      <w:rPr>
                        <w:lang w:val="de-DE"/>
                      </w:rPr>
                      <w:t>2515 XP  Den Haag</w:t>
                    </w:r>
                  </w:p>
                  <w:p w14:paraId="0F84E616" w14:textId="77777777" w:rsidR="00F76A44" w:rsidRPr="00AF4D21" w:rsidRDefault="00B4790C">
                    <w:pPr>
                      <w:pStyle w:val="Afzendgegevens"/>
                      <w:rPr>
                        <w:lang w:val="de-DE"/>
                      </w:rPr>
                    </w:pPr>
                    <w:r w:rsidRPr="00AF4D21">
                      <w:rPr>
                        <w:lang w:val="de-DE"/>
                      </w:rPr>
                      <w:t>Postbus 20901</w:t>
                    </w:r>
                  </w:p>
                  <w:p w14:paraId="787B9841" w14:textId="77777777" w:rsidR="00F76A44" w:rsidRPr="00AF4D21" w:rsidRDefault="00B4790C">
                    <w:pPr>
                      <w:pStyle w:val="Afzendgegevens"/>
                      <w:rPr>
                        <w:lang w:val="de-DE"/>
                      </w:rPr>
                    </w:pPr>
                    <w:r w:rsidRPr="00AF4D21">
                      <w:rPr>
                        <w:lang w:val="de-DE"/>
                      </w:rPr>
                      <w:t>2500 EX Den Haag</w:t>
                    </w:r>
                  </w:p>
                  <w:p w14:paraId="388CF3A5" w14:textId="77777777" w:rsidR="00F76A44" w:rsidRPr="00AF4D21" w:rsidRDefault="00F76A44">
                    <w:pPr>
                      <w:pStyle w:val="WitregelW1"/>
                      <w:rPr>
                        <w:lang w:val="de-DE"/>
                      </w:rPr>
                    </w:pPr>
                  </w:p>
                  <w:p w14:paraId="126BC880" w14:textId="77777777" w:rsidR="00F76A44" w:rsidRPr="00AF4D21" w:rsidRDefault="00B4790C">
                    <w:pPr>
                      <w:pStyle w:val="Afzendgegevens"/>
                      <w:rPr>
                        <w:lang w:val="de-DE"/>
                      </w:rPr>
                    </w:pPr>
                    <w:r w:rsidRPr="00AF4D21">
                      <w:rPr>
                        <w:lang w:val="de-DE"/>
                      </w:rPr>
                      <w:t>T   070-456 0000</w:t>
                    </w:r>
                  </w:p>
                  <w:p w14:paraId="4BF79BE2" w14:textId="77777777" w:rsidR="00F76A44" w:rsidRDefault="00B4790C">
                    <w:pPr>
                      <w:pStyle w:val="Afzendgegevens"/>
                    </w:pPr>
                    <w:r>
                      <w:t>F   070-456 1111</w:t>
                    </w:r>
                  </w:p>
                  <w:p w14:paraId="75240E95" w14:textId="77777777" w:rsidR="00F76A44" w:rsidRPr="009B1672" w:rsidRDefault="00F76A44" w:rsidP="009B1672">
                    <w:pPr>
                      <w:pStyle w:val="WitregelW2"/>
                      <w:spacing w:line="240" w:lineRule="auto"/>
                      <w:rPr>
                        <w:sz w:val="13"/>
                        <w:szCs w:val="13"/>
                      </w:rPr>
                    </w:pPr>
                  </w:p>
                  <w:p w14:paraId="406EA254" w14:textId="5B140BCC" w:rsidR="009B1672" w:rsidRPr="009B1672" w:rsidRDefault="009B1672" w:rsidP="009B1672">
                    <w:pPr>
                      <w:spacing w:line="240" w:lineRule="auto"/>
                      <w:rPr>
                        <w:b/>
                        <w:bCs/>
                        <w:sz w:val="13"/>
                        <w:szCs w:val="13"/>
                      </w:rPr>
                    </w:pPr>
                    <w:r w:rsidRPr="009B1672">
                      <w:rPr>
                        <w:b/>
                        <w:bCs/>
                        <w:sz w:val="13"/>
                        <w:szCs w:val="13"/>
                      </w:rPr>
                      <w:t>Ons Kenmerk</w:t>
                    </w:r>
                  </w:p>
                  <w:p w14:paraId="73AB704B" w14:textId="2C933CF5" w:rsidR="009B1672" w:rsidRPr="009B1672" w:rsidRDefault="009B1672" w:rsidP="009B1672">
                    <w:pPr>
                      <w:spacing w:line="240" w:lineRule="auto"/>
                      <w:rPr>
                        <w:sz w:val="13"/>
                        <w:szCs w:val="13"/>
                      </w:rPr>
                    </w:pPr>
                    <w:r w:rsidRPr="009B1672">
                      <w:rPr>
                        <w:sz w:val="13"/>
                        <w:szCs w:val="13"/>
                      </w:rPr>
                      <w:t>IENW/BSK-2026/11527</w:t>
                    </w:r>
                  </w:p>
                  <w:p w14:paraId="5EAE3CDD" w14:textId="77777777" w:rsidR="009B1672" w:rsidRPr="009B1672" w:rsidRDefault="009B1672" w:rsidP="009B1672">
                    <w:pPr>
                      <w:spacing w:line="240" w:lineRule="auto"/>
                      <w:rPr>
                        <w:sz w:val="13"/>
                        <w:szCs w:val="13"/>
                      </w:rPr>
                    </w:pPr>
                  </w:p>
                  <w:p w14:paraId="03505009" w14:textId="77777777" w:rsidR="00F76A44" w:rsidRPr="009B1672" w:rsidRDefault="00B4790C" w:rsidP="009B1672">
                    <w:pPr>
                      <w:pStyle w:val="Referentiegegevenskop"/>
                      <w:spacing w:line="240" w:lineRule="auto"/>
                    </w:pPr>
                    <w:r w:rsidRPr="009B1672">
                      <w:t>Bijlage(n)</w:t>
                    </w:r>
                  </w:p>
                  <w:p w14:paraId="3B1B1DF2" w14:textId="2BD9CECD" w:rsidR="00F76A44" w:rsidRPr="009B1672" w:rsidRDefault="00B46790" w:rsidP="009B1672">
                    <w:pPr>
                      <w:pStyle w:val="Referentiegegevens"/>
                      <w:spacing w:line="240" w:lineRule="auto"/>
                    </w:pPr>
                    <w: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21C0DC3" wp14:editId="1948C7EF">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43ED717" w14:textId="77777777" w:rsidR="00F76A44" w:rsidRDefault="00B4790C">
                          <w:pPr>
                            <w:spacing w:line="240" w:lineRule="auto"/>
                          </w:pPr>
                          <w:r>
                            <w:rPr>
                              <w:noProof/>
                              <w:lang w:val="en-GB" w:eastAsia="en-GB"/>
                            </w:rPr>
                            <w:drawing>
                              <wp:inline distT="0" distB="0" distL="0" distR="0" wp14:anchorId="46FDB29E" wp14:editId="0DBA35B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1C0DC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43ED717" w14:textId="77777777" w:rsidR="00F76A44" w:rsidRDefault="00B4790C">
                    <w:pPr>
                      <w:spacing w:line="240" w:lineRule="auto"/>
                    </w:pPr>
                    <w:r>
                      <w:rPr>
                        <w:noProof/>
                        <w:lang w:val="en-GB" w:eastAsia="en-GB"/>
                      </w:rPr>
                      <w:drawing>
                        <wp:inline distT="0" distB="0" distL="0" distR="0" wp14:anchorId="46FDB29E" wp14:editId="0DBA35B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82AEA5A" wp14:editId="416D3FF5">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E611F8" w14:textId="77777777" w:rsidR="00F76A44" w:rsidRDefault="00B4790C">
                          <w:pPr>
                            <w:spacing w:line="240" w:lineRule="auto"/>
                          </w:pPr>
                          <w:r>
                            <w:rPr>
                              <w:noProof/>
                              <w:lang w:val="en-GB" w:eastAsia="en-GB"/>
                            </w:rPr>
                            <w:drawing>
                              <wp:inline distT="0" distB="0" distL="0" distR="0" wp14:anchorId="3BAC3B13" wp14:editId="5963103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2AEA5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1E611F8" w14:textId="77777777" w:rsidR="00F76A44" w:rsidRDefault="00B4790C">
                    <w:pPr>
                      <w:spacing w:line="240" w:lineRule="auto"/>
                    </w:pPr>
                    <w:r>
                      <w:rPr>
                        <w:noProof/>
                        <w:lang w:val="en-GB" w:eastAsia="en-GB"/>
                      </w:rPr>
                      <w:drawing>
                        <wp:inline distT="0" distB="0" distL="0" distR="0" wp14:anchorId="3BAC3B13" wp14:editId="5963103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73B7BDD" wp14:editId="600B894D">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03D4FA7" w14:textId="77777777" w:rsidR="00F76A44" w:rsidRDefault="00B4790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73B7BD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03D4FA7" w14:textId="77777777" w:rsidR="00F76A44" w:rsidRDefault="00B4790C">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59F3BC5" wp14:editId="38C4C484">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970E3BC" w14:textId="77777777" w:rsidR="00F76A44" w:rsidRDefault="00B4790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59F3BC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970E3BC" w14:textId="77777777" w:rsidR="00F76A44" w:rsidRDefault="00B4790C">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FB3CE86" wp14:editId="6006CAF6">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76A44" w14:paraId="3205149A" w14:textId="77777777">
                            <w:trPr>
                              <w:trHeight w:val="200"/>
                            </w:trPr>
                            <w:tc>
                              <w:tcPr>
                                <w:tcW w:w="1140" w:type="dxa"/>
                              </w:tcPr>
                              <w:p w14:paraId="5A8182A4" w14:textId="77777777" w:rsidR="00F76A44" w:rsidRDefault="00F76A44"/>
                            </w:tc>
                            <w:tc>
                              <w:tcPr>
                                <w:tcW w:w="5400" w:type="dxa"/>
                              </w:tcPr>
                              <w:p w14:paraId="357DB13C" w14:textId="77777777" w:rsidR="00F76A44" w:rsidRDefault="00F76A44"/>
                            </w:tc>
                          </w:tr>
                          <w:tr w:rsidR="00F76A44" w14:paraId="69743F64" w14:textId="77777777">
                            <w:trPr>
                              <w:trHeight w:val="240"/>
                            </w:trPr>
                            <w:tc>
                              <w:tcPr>
                                <w:tcW w:w="1140" w:type="dxa"/>
                              </w:tcPr>
                              <w:p w14:paraId="07F42E91" w14:textId="77777777" w:rsidR="00F76A44" w:rsidRDefault="00B4790C">
                                <w:r>
                                  <w:t>Datum</w:t>
                                </w:r>
                              </w:p>
                            </w:tc>
                            <w:tc>
                              <w:tcPr>
                                <w:tcW w:w="5400" w:type="dxa"/>
                              </w:tcPr>
                              <w:p w14:paraId="3DAB2341" w14:textId="107A1D7E" w:rsidR="00F76A44" w:rsidRDefault="00B46790">
                                <w:r>
                                  <w:t>18 februari 2026</w:t>
                                </w:r>
                              </w:p>
                            </w:tc>
                          </w:tr>
                          <w:tr w:rsidR="00F76A44" w14:paraId="456E6B1C" w14:textId="77777777">
                            <w:trPr>
                              <w:trHeight w:val="240"/>
                            </w:trPr>
                            <w:tc>
                              <w:tcPr>
                                <w:tcW w:w="1140" w:type="dxa"/>
                              </w:tcPr>
                              <w:p w14:paraId="2BB0C3CF" w14:textId="77777777" w:rsidR="00F76A44" w:rsidRDefault="00B4790C">
                                <w:r>
                                  <w:t>Betreft</w:t>
                                </w:r>
                              </w:p>
                            </w:tc>
                            <w:tc>
                              <w:tcPr>
                                <w:tcW w:w="5400" w:type="dxa"/>
                              </w:tcPr>
                              <w:p w14:paraId="3754A5EE" w14:textId="70A0CBC4" w:rsidR="00F76A44" w:rsidRDefault="00B4790C">
                                <w:r>
                                  <w:t xml:space="preserve">Rapport </w:t>
                                </w:r>
                                <w:r w:rsidR="00AC38EA">
                                  <w:t>“Het vlagregister en het woonlandbeginsel, economische en strategische waarde”</w:t>
                                </w:r>
                              </w:p>
                            </w:tc>
                          </w:tr>
                          <w:tr w:rsidR="00F76A44" w14:paraId="06E61288" w14:textId="77777777">
                            <w:trPr>
                              <w:trHeight w:val="200"/>
                            </w:trPr>
                            <w:tc>
                              <w:tcPr>
                                <w:tcW w:w="1140" w:type="dxa"/>
                              </w:tcPr>
                              <w:p w14:paraId="380FEE3C" w14:textId="77777777" w:rsidR="00F76A44" w:rsidRDefault="00F76A44"/>
                            </w:tc>
                            <w:tc>
                              <w:tcPr>
                                <w:tcW w:w="5400" w:type="dxa"/>
                              </w:tcPr>
                              <w:p w14:paraId="56333E33" w14:textId="77777777" w:rsidR="00F76A44" w:rsidRDefault="00F76A44"/>
                            </w:tc>
                          </w:tr>
                        </w:tbl>
                        <w:p w14:paraId="4361A361" w14:textId="77777777" w:rsidR="00124F39" w:rsidRDefault="00124F39"/>
                      </w:txbxContent>
                    </wps:txbx>
                    <wps:bodyPr vert="horz" wrap="square" lIns="0" tIns="0" rIns="0" bIns="0" anchor="t" anchorCtr="0"/>
                  </wps:wsp>
                </a:graphicData>
              </a:graphic>
            </wp:anchor>
          </w:drawing>
        </mc:Choice>
        <mc:Fallback>
          <w:pict>
            <v:shape w14:anchorId="6FB3CE86"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76A44" w14:paraId="3205149A" w14:textId="77777777">
                      <w:trPr>
                        <w:trHeight w:val="200"/>
                      </w:trPr>
                      <w:tc>
                        <w:tcPr>
                          <w:tcW w:w="1140" w:type="dxa"/>
                        </w:tcPr>
                        <w:p w14:paraId="5A8182A4" w14:textId="77777777" w:rsidR="00F76A44" w:rsidRDefault="00F76A44"/>
                      </w:tc>
                      <w:tc>
                        <w:tcPr>
                          <w:tcW w:w="5400" w:type="dxa"/>
                        </w:tcPr>
                        <w:p w14:paraId="357DB13C" w14:textId="77777777" w:rsidR="00F76A44" w:rsidRDefault="00F76A44"/>
                      </w:tc>
                    </w:tr>
                    <w:tr w:rsidR="00F76A44" w14:paraId="69743F64" w14:textId="77777777">
                      <w:trPr>
                        <w:trHeight w:val="240"/>
                      </w:trPr>
                      <w:tc>
                        <w:tcPr>
                          <w:tcW w:w="1140" w:type="dxa"/>
                        </w:tcPr>
                        <w:p w14:paraId="07F42E91" w14:textId="77777777" w:rsidR="00F76A44" w:rsidRDefault="00B4790C">
                          <w:r>
                            <w:t>Datum</w:t>
                          </w:r>
                        </w:p>
                      </w:tc>
                      <w:tc>
                        <w:tcPr>
                          <w:tcW w:w="5400" w:type="dxa"/>
                        </w:tcPr>
                        <w:p w14:paraId="3DAB2341" w14:textId="107A1D7E" w:rsidR="00F76A44" w:rsidRDefault="00B46790">
                          <w:r>
                            <w:t>18 februari 2026</w:t>
                          </w:r>
                        </w:p>
                      </w:tc>
                    </w:tr>
                    <w:tr w:rsidR="00F76A44" w14:paraId="456E6B1C" w14:textId="77777777">
                      <w:trPr>
                        <w:trHeight w:val="240"/>
                      </w:trPr>
                      <w:tc>
                        <w:tcPr>
                          <w:tcW w:w="1140" w:type="dxa"/>
                        </w:tcPr>
                        <w:p w14:paraId="2BB0C3CF" w14:textId="77777777" w:rsidR="00F76A44" w:rsidRDefault="00B4790C">
                          <w:r>
                            <w:t>Betreft</w:t>
                          </w:r>
                        </w:p>
                      </w:tc>
                      <w:tc>
                        <w:tcPr>
                          <w:tcW w:w="5400" w:type="dxa"/>
                        </w:tcPr>
                        <w:p w14:paraId="3754A5EE" w14:textId="70A0CBC4" w:rsidR="00F76A44" w:rsidRDefault="00B4790C">
                          <w:r>
                            <w:t xml:space="preserve">Rapport </w:t>
                          </w:r>
                          <w:r w:rsidR="00AC38EA">
                            <w:t>“Het vlagregister en het woonlandbeginsel, economische en strategische waarde”</w:t>
                          </w:r>
                        </w:p>
                      </w:tc>
                    </w:tr>
                    <w:tr w:rsidR="00F76A44" w14:paraId="06E61288" w14:textId="77777777">
                      <w:trPr>
                        <w:trHeight w:val="200"/>
                      </w:trPr>
                      <w:tc>
                        <w:tcPr>
                          <w:tcW w:w="1140" w:type="dxa"/>
                        </w:tcPr>
                        <w:p w14:paraId="380FEE3C" w14:textId="77777777" w:rsidR="00F76A44" w:rsidRDefault="00F76A44"/>
                      </w:tc>
                      <w:tc>
                        <w:tcPr>
                          <w:tcW w:w="5400" w:type="dxa"/>
                        </w:tcPr>
                        <w:p w14:paraId="56333E33" w14:textId="77777777" w:rsidR="00F76A44" w:rsidRDefault="00F76A44"/>
                      </w:tc>
                    </w:tr>
                  </w:tbl>
                  <w:p w14:paraId="4361A361" w14:textId="77777777" w:rsidR="00124F39" w:rsidRDefault="00124F39"/>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FA528F0" wp14:editId="7E207CC4">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CE5F7C3" w14:textId="77777777" w:rsidR="00124F39" w:rsidRDefault="00124F39"/>
                      </w:txbxContent>
                    </wps:txbx>
                    <wps:bodyPr vert="horz" wrap="square" lIns="0" tIns="0" rIns="0" bIns="0" anchor="t" anchorCtr="0"/>
                  </wps:wsp>
                </a:graphicData>
              </a:graphic>
            </wp:anchor>
          </w:drawing>
        </mc:Choice>
        <mc:Fallback>
          <w:pict>
            <v:shape w14:anchorId="7FA528F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CE5F7C3" w14:textId="77777777" w:rsidR="00124F39" w:rsidRDefault="00124F3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C7FF47"/>
    <w:multiLevelType w:val="multilevel"/>
    <w:tmpl w:val="9AEE4E5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33DA56"/>
    <w:multiLevelType w:val="multilevel"/>
    <w:tmpl w:val="06A4E55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E0D7270"/>
    <w:multiLevelType w:val="multilevel"/>
    <w:tmpl w:val="E14535E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51AF6C9"/>
    <w:multiLevelType w:val="multilevel"/>
    <w:tmpl w:val="ED5BBAC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227D93F"/>
    <w:multiLevelType w:val="multilevel"/>
    <w:tmpl w:val="7BC43AD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C24F009"/>
    <w:multiLevelType w:val="multilevel"/>
    <w:tmpl w:val="19F7725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5821EF7"/>
    <w:multiLevelType w:val="multilevel"/>
    <w:tmpl w:val="390ABC5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F86DCB3"/>
    <w:multiLevelType w:val="multilevel"/>
    <w:tmpl w:val="8C2C439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063CC3B"/>
    <w:multiLevelType w:val="multilevel"/>
    <w:tmpl w:val="1D3E67D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2B4CA92"/>
    <w:multiLevelType w:val="multilevel"/>
    <w:tmpl w:val="F2477C4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E572D01"/>
    <w:multiLevelType w:val="multilevel"/>
    <w:tmpl w:val="D1DA13C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42B1EB1"/>
    <w:multiLevelType w:val="multilevel"/>
    <w:tmpl w:val="C8D3372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886E75A"/>
    <w:multiLevelType w:val="multilevel"/>
    <w:tmpl w:val="8C9BD19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B6542F3"/>
    <w:multiLevelType w:val="multilevel"/>
    <w:tmpl w:val="6DF48E2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0032B91"/>
    <w:multiLevelType w:val="multilevel"/>
    <w:tmpl w:val="9992AF3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4776EE5"/>
    <w:multiLevelType w:val="multilevel"/>
    <w:tmpl w:val="BED8B94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E2F242B"/>
    <w:multiLevelType w:val="multilevel"/>
    <w:tmpl w:val="2DC58CB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0E446C2B"/>
    <w:multiLevelType w:val="hybridMultilevel"/>
    <w:tmpl w:val="D5ACC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8689971"/>
    <w:multiLevelType w:val="multilevel"/>
    <w:tmpl w:val="CAA50AB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1FD9C0F2"/>
    <w:multiLevelType w:val="multilevel"/>
    <w:tmpl w:val="9036216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92D955"/>
    <w:multiLevelType w:val="multilevel"/>
    <w:tmpl w:val="07D2959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BC5921"/>
    <w:multiLevelType w:val="multilevel"/>
    <w:tmpl w:val="A2DCB31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90C5FF"/>
    <w:multiLevelType w:val="multilevel"/>
    <w:tmpl w:val="B46CA81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3E2D49"/>
    <w:multiLevelType w:val="multilevel"/>
    <w:tmpl w:val="62EA6A5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4"/>
  </w:num>
  <w:num w:numId="3">
    <w:abstractNumId w:val="4"/>
  </w:num>
  <w:num w:numId="4">
    <w:abstractNumId w:val="1"/>
  </w:num>
  <w:num w:numId="5">
    <w:abstractNumId w:val="18"/>
  </w:num>
  <w:num w:numId="6">
    <w:abstractNumId w:val="13"/>
  </w:num>
  <w:num w:numId="7">
    <w:abstractNumId w:val="19"/>
  </w:num>
  <w:num w:numId="8">
    <w:abstractNumId w:val="22"/>
  </w:num>
  <w:num w:numId="9">
    <w:abstractNumId w:val="23"/>
  </w:num>
  <w:num w:numId="10">
    <w:abstractNumId w:val="9"/>
  </w:num>
  <w:num w:numId="11">
    <w:abstractNumId w:val="10"/>
  </w:num>
  <w:num w:numId="12">
    <w:abstractNumId w:val="16"/>
  </w:num>
  <w:num w:numId="13">
    <w:abstractNumId w:val="7"/>
  </w:num>
  <w:num w:numId="14">
    <w:abstractNumId w:val="5"/>
  </w:num>
  <w:num w:numId="15">
    <w:abstractNumId w:val="12"/>
  </w:num>
  <w:num w:numId="16">
    <w:abstractNumId w:val="21"/>
  </w:num>
  <w:num w:numId="17">
    <w:abstractNumId w:val="2"/>
  </w:num>
  <w:num w:numId="18">
    <w:abstractNumId w:val="0"/>
  </w:num>
  <w:num w:numId="19">
    <w:abstractNumId w:val="6"/>
  </w:num>
  <w:num w:numId="20">
    <w:abstractNumId w:val="11"/>
  </w:num>
  <w:num w:numId="21">
    <w:abstractNumId w:val="8"/>
  </w:num>
  <w:num w:numId="22">
    <w:abstractNumId w:val="20"/>
  </w:num>
  <w:num w:numId="23">
    <w:abstractNumId w:val="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D21"/>
    <w:rsid w:val="00015CA2"/>
    <w:rsid w:val="00023CD5"/>
    <w:rsid w:val="00051239"/>
    <w:rsid w:val="000F31F2"/>
    <w:rsid w:val="00116717"/>
    <w:rsid w:val="00124F39"/>
    <w:rsid w:val="00141E1B"/>
    <w:rsid w:val="001441C8"/>
    <w:rsid w:val="00160355"/>
    <w:rsid w:val="00181A67"/>
    <w:rsid w:val="00196369"/>
    <w:rsid w:val="001C351A"/>
    <w:rsid w:val="001E0EF6"/>
    <w:rsid w:val="001E7723"/>
    <w:rsid w:val="00243735"/>
    <w:rsid w:val="00276A56"/>
    <w:rsid w:val="002802A4"/>
    <w:rsid w:val="0028257A"/>
    <w:rsid w:val="00291A46"/>
    <w:rsid w:val="002A1378"/>
    <w:rsid w:val="002A630D"/>
    <w:rsid w:val="002E4BBB"/>
    <w:rsid w:val="0030137C"/>
    <w:rsid w:val="0032304A"/>
    <w:rsid w:val="0034041F"/>
    <w:rsid w:val="00344322"/>
    <w:rsid w:val="00360C3F"/>
    <w:rsid w:val="00372D49"/>
    <w:rsid w:val="003A3A1A"/>
    <w:rsid w:val="003D4AF5"/>
    <w:rsid w:val="003E1AED"/>
    <w:rsid w:val="00414194"/>
    <w:rsid w:val="00492850"/>
    <w:rsid w:val="00497065"/>
    <w:rsid w:val="004B0BA2"/>
    <w:rsid w:val="004D3417"/>
    <w:rsid w:val="004D3EAB"/>
    <w:rsid w:val="004D5240"/>
    <w:rsid w:val="004E6AC4"/>
    <w:rsid w:val="004F20B4"/>
    <w:rsid w:val="004F65D2"/>
    <w:rsid w:val="00506F2C"/>
    <w:rsid w:val="005169CB"/>
    <w:rsid w:val="00541956"/>
    <w:rsid w:val="0054336A"/>
    <w:rsid w:val="00597604"/>
    <w:rsid w:val="005C7585"/>
    <w:rsid w:val="006079E0"/>
    <w:rsid w:val="006158CA"/>
    <w:rsid w:val="00621ADF"/>
    <w:rsid w:val="0063240A"/>
    <w:rsid w:val="00652E8B"/>
    <w:rsid w:val="0066498F"/>
    <w:rsid w:val="006C12FF"/>
    <w:rsid w:val="006C1C97"/>
    <w:rsid w:val="006D04C5"/>
    <w:rsid w:val="006E0C51"/>
    <w:rsid w:val="007241AF"/>
    <w:rsid w:val="00763B03"/>
    <w:rsid w:val="00783240"/>
    <w:rsid w:val="007A333F"/>
    <w:rsid w:val="007B14FD"/>
    <w:rsid w:val="007D7364"/>
    <w:rsid w:val="008166ED"/>
    <w:rsid w:val="00820A93"/>
    <w:rsid w:val="008516F6"/>
    <w:rsid w:val="0087036F"/>
    <w:rsid w:val="00884E04"/>
    <w:rsid w:val="00886E72"/>
    <w:rsid w:val="008B78EE"/>
    <w:rsid w:val="00903121"/>
    <w:rsid w:val="00920E69"/>
    <w:rsid w:val="00944C2E"/>
    <w:rsid w:val="009451D6"/>
    <w:rsid w:val="00946270"/>
    <w:rsid w:val="00973A56"/>
    <w:rsid w:val="009B1672"/>
    <w:rsid w:val="009C44A6"/>
    <w:rsid w:val="009D3C2E"/>
    <w:rsid w:val="009D54A0"/>
    <w:rsid w:val="009E1EF6"/>
    <w:rsid w:val="009F18C3"/>
    <w:rsid w:val="009F49FF"/>
    <w:rsid w:val="00A028E4"/>
    <w:rsid w:val="00A303B0"/>
    <w:rsid w:val="00A513DB"/>
    <w:rsid w:val="00A630ED"/>
    <w:rsid w:val="00AA71C5"/>
    <w:rsid w:val="00AC38EA"/>
    <w:rsid w:val="00AE0A4E"/>
    <w:rsid w:val="00AF4D21"/>
    <w:rsid w:val="00B1625C"/>
    <w:rsid w:val="00B1689D"/>
    <w:rsid w:val="00B46790"/>
    <w:rsid w:val="00B4790C"/>
    <w:rsid w:val="00B51CFC"/>
    <w:rsid w:val="00B819E8"/>
    <w:rsid w:val="00BA5A5B"/>
    <w:rsid w:val="00BA6D6E"/>
    <w:rsid w:val="00BB02BD"/>
    <w:rsid w:val="00BB322F"/>
    <w:rsid w:val="00BF7D3D"/>
    <w:rsid w:val="00C220BE"/>
    <w:rsid w:val="00C41511"/>
    <w:rsid w:val="00C42DE4"/>
    <w:rsid w:val="00C73953"/>
    <w:rsid w:val="00C9143F"/>
    <w:rsid w:val="00CA67F1"/>
    <w:rsid w:val="00CD2D4F"/>
    <w:rsid w:val="00CD3EAB"/>
    <w:rsid w:val="00CF7931"/>
    <w:rsid w:val="00D0043F"/>
    <w:rsid w:val="00D2606C"/>
    <w:rsid w:val="00D5632E"/>
    <w:rsid w:val="00D67BB8"/>
    <w:rsid w:val="00D7419A"/>
    <w:rsid w:val="00D7517C"/>
    <w:rsid w:val="00D8644E"/>
    <w:rsid w:val="00D867B6"/>
    <w:rsid w:val="00D87D4B"/>
    <w:rsid w:val="00D90876"/>
    <w:rsid w:val="00D94D12"/>
    <w:rsid w:val="00D9742D"/>
    <w:rsid w:val="00DA4B83"/>
    <w:rsid w:val="00DB3EB1"/>
    <w:rsid w:val="00DB3F07"/>
    <w:rsid w:val="00DB741E"/>
    <w:rsid w:val="00DE30E7"/>
    <w:rsid w:val="00DF1E85"/>
    <w:rsid w:val="00E077D3"/>
    <w:rsid w:val="00E10507"/>
    <w:rsid w:val="00E432CB"/>
    <w:rsid w:val="00E4524A"/>
    <w:rsid w:val="00E6456C"/>
    <w:rsid w:val="00E64698"/>
    <w:rsid w:val="00E724BD"/>
    <w:rsid w:val="00EC2860"/>
    <w:rsid w:val="00F047C3"/>
    <w:rsid w:val="00F121B0"/>
    <w:rsid w:val="00F44298"/>
    <w:rsid w:val="00F46AAD"/>
    <w:rsid w:val="00F52EA2"/>
    <w:rsid w:val="00F70092"/>
    <w:rsid w:val="00F72B8C"/>
    <w:rsid w:val="00F76A44"/>
    <w:rsid w:val="00F97BB1"/>
    <w:rsid w:val="00FA6314"/>
    <w:rsid w:val="00FB399A"/>
    <w:rsid w:val="00FF46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8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AF4D21"/>
    <w:pPr>
      <w:spacing w:line="240" w:lineRule="auto"/>
    </w:pPr>
    <w:rPr>
      <w:sz w:val="20"/>
      <w:szCs w:val="20"/>
    </w:rPr>
  </w:style>
  <w:style w:type="character" w:customStyle="1" w:styleId="FootnoteTextChar">
    <w:name w:val="Footnote Text Char"/>
    <w:basedOn w:val="DefaultParagraphFont"/>
    <w:link w:val="FootnoteText"/>
    <w:uiPriority w:val="99"/>
    <w:semiHidden/>
    <w:rsid w:val="00AF4D21"/>
    <w:rPr>
      <w:rFonts w:ascii="Verdana" w:hAnsi="Verdana"/>
      <w:color w:val="000000"/>
    </w:rPr>
  </w:style>
  <w:style w:type="character" w:styleId="FootnoteReference">
    <w:name w:val="footnote reference"/>
    <w:basedOn w:val="DefaultParagraphFont"/>
    <w:uiPriority w:val="99"/>
    <w:semiHidden/>
    <w:unhideWhenUsed/>
    <w:rsid w:val="00AF4D21"/>
    <w:rPr>
      <w:vertAlign w:val="superscript"/>
    </w:rPr>
  </w:style>
  <w:style w:type="paragraph" w:styleId="CommentText">
    <w:name w:val="annotation text"/>
    <w:basedOn w:val="Normal"/>
    <w:link w:val="CommentTextChar"/>
    <w:uiPriority w:val="99"/>
    <w:unhideWhenUsed/>
    <w:rsid w:val="006158CA"/>
    <w:pPr>
      <w:autoSpaceDN/>
      <w:spacing w:line="276" w:lineRule="auto"/>
      <w:jc w:val="both"/>
      <w:textAlignment w:val="auto"/>
    </w:pPr>
    <w:rPr>
      <w:rFonts w:ascii="Aptos" w:eastAsiaTheme="minorHAnsi" w:hAnsi="Aptos" w:cs="Aptos"/>
      <w:color w:val="000000" w:themeColor="text1"/>
      <w:kern w:val="2"/>
      <w:sz w:val="20"/>
      <w:szCs w:val="22"/>
      <w:lang w:eastAsia="en-US"/>
      <w14:ligatures w14:val="standardContextual"/>
    </w:rPr>
  </w:style>
  <w:style w:type="character" w:customStyle="1" w:styleId="CommentTextChar">
    <w:name w:val="Comment Text Char"/>
    <w:basedOn w:val="DefaultParagraphFont"/>
    <w:link w:val="CommentText"/>
    <w:uiPriority w:val="99"/>
    <w:rsid w:val="006158CA"/>
    <w:rPr>
      <w:rFonts w:ascii="Aptos" w:eastAsiaTheme="minorHAnsi" w:hAnsi="Aptos" w:cs="Aptos"/>
      <w:color w:val="000000" w:themeColor="text1"/>
      <w:kern w:val="2"/>
      <w:szCs w:val="22"/>
      <w:lang w:eastAsia="en-US"/>
      <w14:ligatures w14:val="standardContextual"/>
    </w:rPr>
  </w:style>
  <w:style w:type="character" w:styleId="CommentReference">
    <w:name w:val="annotation reference"/>
    <w:basedOn w:val="DefaultParagraphFont"/>
    <w:uiPriority w:val="99"/>
    <w:semiHidden/>
    <w:unhideWhenUsed/>
    <w:rsid w:val="006158CA"/>
    <w:rPr>
      <w:sz w:val="16"/>
      <w:szCs w:val="16"/>
    </w:rPr>
  </w:style>
  <w:style w:type="paragraph" w:customStyle="1" w:styleId="pf0">
    <w:name w:val="pf0"/>
    <w:basedOn w:val="Normal"/>
    <w:rsid w:val="00F46AA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F46AAD"/>
    <w:rPr>
      <w:rFonts w:ascii="Segoe UI" w:hAnsi="Segoe UI" w:cs="Segoe UI" w:hint="default"/>
      <w:sz w:val="18"/>
      <w:szCs w:val="18"/>
    </w:rPr>
  </w:style>
  <w:style w:type="paragraph" w:styleId="NormalWeb">
    <w:name w:val="Normal (Web)"/>
    <w:basedOn w:val="Normal"/>
    <w:uiPriority w:val="99"/>
    <w:semiHidden/>
    <w:unhideWhenUsed/>
    <w:rsid w:val="00F46AA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903121"/>
    <w:pPr>
      <w:autoSpaceDE w:val="0"/>
      <w:adjustRightInd w:val="0"/>
      <w:textAlignment w:val="auto"/>
    </w:pPr>
    <w:rPr>
      <w:rFonts w:ascii="AAAAAC+Verdana" w:hAnsi="AAAAAC+Verdana" w:cs="AAAAAC+Verdana"/>
      <w:color w:val="000000"/>
      <w:sz w:val="24"/>
      <w:szCs w:val="24"/>
    </w:rPr>
  </w:style>
  <w:style w:type="paragraph" w:styleId="Header">
    <w:name w:val="header"/>
    <w:basedOn w:val="Normal"/>
    <w:link w:val="HeaderChar"/>
    <w:uiPriority w:val="99"/>
    <w:unhideWhenUsed/>
    <w:rsid w:val="00AC38EA"/>
    <w:pPr>
      <w:tabs>
        <w:tab w:val="center" w:pos="4536"/>
        <w:tab w:val="right" w:pos="9072"/>
      </w:tabs>
      <w:spacing w:line="240" w:lineRule="auto"/>
    </w:pPr>
  </w:style>
  <w:style w:type="character" w:customStyle="1" w:styleId="HeaderChar">
    <w:name w:val="Header Char"/>
    <w:basedOn w:val="DefaultParagraphFont"/>
    <w:link w:val="Header"/>
    <w:uiPriority w:val="99"/>
    <w:rsid w:val="00AC38EA"/>
    <w:rPr>
      <w:rFonts w:ascii="Verdana" w:hAnsi="Verdana"/>
      <w:color w:val="000000"/>
      <w:sz w:val="18"/>
      <w:szCs w:val="18"/>
    </w:rPr>
  </w:style>
  <w:style w:type="paragraph" w:styleId="Footer">
    <w:name w:val="footer"/>
    <w:basedOn w:val="Normal"/>
    <w:link w:val="FooterChar"/>
    <w:uiPriority w:val="99"/>
    <w:unhideWhenUsed/>
    <w:rsid w:val="00AC38EA"/>
    <w:pPr>
      <w:tabs>
        <w:tab w:val="center" w:pos="4536"/>
        <w:tab w:val="right" w:pos="9072"/>
      </w:tabs>
      <w:spacing w:line="240" w:lineRule="auto"/>
    </w:pPr>
  </w:style>
  <w:style w:type="character" w:customStyle="1" w:styleId="FooterChar">
    <w:name w:val="Footer Char"/>
    <w:basedOn w:val="DefaultParagraphFont"/>
    <w:link w:val="Footer"/>
    <w:uiPriority w:val="99"/>
    <w:rsid w:val="00AC38EA"/>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CD3EAB"/>
    <w:pPr>
      <w:autoSpaceDN w:val="0"/>
      <w:spacing w:line="240" w:lineRule="auto"/>
      <w:jc w:val="left"/>
      <w:textAlignment w:val="baseline"/>
    </w:pPr>
    <w:rPr>
      <w:rFonts w:ascii="Verdana" w:eastAsia="DejaVu Sans" w:hAnsi="Verdana" w:cs="Lohit Hindi"/>
      <w:b/>
      <w:bCs/>
      <w:color w:val="000000"/>
      <w:kern w:val="0"/>
      <w:szCs w:val="20"/>
      <w:lang w:eastAsia="nl-NL"/>
      <w14:ligatures w14:val="none"/>
    </w:rPr>
  </w:style>
  <w:style w:type="character" w:customStyle="1" w:styleId="CommentSubjectChar">
    <w:name w:val="Comment Subject Char"/>
    <w:basedOn w:val="CommentTextChar"/>
    <w:link w:val="CommentSubject"/>
    <w:uiPriority w:val="99"/>
    <w:semiHidden/>
    <w:rsid w:val="00CD3EAB"/>
    <w:rPr>
      <w:rFonts w:ascii="Verdana" w:eastAsiaTheme="minorHAnsi" w:hAnsi="Verdana" w:cs="Aptos"/>
      <w:b/>
      <w:bCs/>
      <w:color w:val="000000"/>
      <w:kern w:val="2"/>
      <w:szCs w:val="22"/>
      <w:lang w:eastAsia="en-US"/>
      <w14:ligatures w14:val="standardContextual"/>
    </w:rPr>
  </w:style>
  <w:style w:type="paragraph" w:styleId="Revision">
    <w:name w:val="Revision"/>
    <w:hidden/>
    <w:uiPriority w:val="99"/>
    <w:semiHidden/>
    <w:rsid w:val="00973A5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95704">
      <w:bodyDiv w:val="1"/>
      <w:marLeft w:val="0"/>
      <w:marRight w:val="0"/>
      <w:marTop w:val="0"/>
      <w:marBottom w:val="0"/>
      <w:divBdr>
        <w:top w:val="none" w:sz="0" w:space="0" w:color="auto"/>
        <w:left w:val="none" w:sz="0" w:space="0" w:color="auto"/>
        <w:bottom w:val="none" w:sz="0" w:space="0" w:color="auto"/>
        <w:right w:val="none" w:sz="0" w:space="0" w:color="auto"/>
      </w:divBdr>
    </w:div>
    <w:div w:id="351347319">
      <w:bodyDiv w:val="1"/>
      <w:marLeft w:val="0"/>
      <w:marRight w:val="0"/>
      <w:marTop w:val="0"/>
      <w:marBottom w:val="0"/>
      <w:divBdr>
        <w:top w:val="none" w:sz="0" w:space="0" w:color="auto"/>
        <w:left w:val="none" w:sz="0" w:space="0" w:color="auto"/>
        <w:bottom w:val="none" w:sz="0" w:space="0" w:color="auto"/>
        <w:right w:val="none" w:sz="0" w:space="0" w:color="auto"/>
      </w:divBdr>
    </w:div>
    <w:div w:id="820852301">
      <w:bodyDiv w:val="1"/>
      <w:marLeft w:val="0"/>
      <w:marRight w:val="0"/>
      <w:marTop w:val="0"/>
      <w:marBottom w:val="0"/>
      <w:divBdr>
        <w:top w:val="none" w:sz="0" w:space="0" w:color="auto"/>
        <w:left w:val="none" w:sz="0" w:space="0" w:color="auto"/>
        <w:bottom w:val="none" w:sz="0" w:space="0" w:color="auto"/>
        <w:right w:val="none" w:sz="0" w:space="0" w:color="auto"/>
      </w:divBdr>
    </w:div>
    <w:div w:id="1231311970">
      <w:bodyDiv w:val="1"/>
      <w:marLeft w:val="0"/>
      <w:marRight w:val="0"/>
      <w:marTop w:val="0"/>
      <w:marBottom w:val="0"/>
      <w:divBdr>
        <w:top w:val="none" w:sz="0" w:space="0" w:color="auto"/>
        <w:left w:val="none" w:sz="0" w:space="0" w:color="auto"/>
        <w:bottom w:val="none" w:sz="0" w:space="0" w:color="auto"/>
        <w:right w:val="none" w:sz="0" w:space="0" w:color="auto"/>
      </w:divBdr>
    </w:div>
    <w:div w:id="1959412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1094</ap:Words>
  <ap:Characters>6238</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Brief aan Parlement - Rapport</vt:lpstr>
    </vt:vector>
  </ap:TitlesOfParts>
  <ap:LinksUpToDate>false</ap:LinksUpToDate>
  <ap:CharactersWithSpaces>7318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2026-02-18T15:59:00.0000000Z</dcterms:created>
  <dcterms:modified xsi:type="dcterms:W3CDTF">2026-02-18T15:59:00.0000000Z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Rapport </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C.K.M. van Tilburg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