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AFD" w:rsidRDefault="000F1AFD" w14:paraId="56EF2483" w14:textId="77777777">
      <w:bookmarkStart w:name="_GoBack" w:id="0"/>
      <w:bookmarkEnd w:id="0"/>
    </w:p>
    <w:p w:rsidR="000F1AFD" w:rsidP="00CF739F" w:rsidRDefault="000F1AFD" w14:paraId="73AE5EB1" w14:textId="77777777">
      <w:pPr>
        <w:jc w:val="center"/>
      </w:pPr>
    </w:p>
    <w:p w:rsidR="00EF6E7F" w:rsidRDefault="00EF6E7F" w14:paraId="224579A5" w14:textId="77777777"/>
    <w:p w:rsidR="00EF6E7F" w:rsidRDefault="00EF6E7F" w14:paraId="0237185B" w14:textId="77777777"/>
    <w:p w:rsidR="00327F18" w:rsidRDefault="000F1AFD" w14:paraId="1BD4BD18" w14:textId="5E5872C0">
      <w:r>
        <w:t>Geachte voorzitter,</w:t>
      </w:r>
    </w:p>
    <w:p w:rsidR="000F1AFD" w:rsidRDefault="000F1AFD" w14:paraId="5705E08F" w14:textId="77777777"/>
    <w:p w:rsidRPr="005F6445" w:rsidR="000F1AFD" w:rsidP="000F1AFD" w:rsidRDefault="000F1AFD" w14:paraId="4DA83A4A" w14:textId="0C3DB125">
      <w:pPr>
        <w:pStyle w:val="Default"/>
        <w:rPr>
          <w:sz w:val="18"/>
          <w:szCs w:val="18"/>
        </w:rPr>
      </w:pPr>
      <w:r w:rsidRPr="005F6445">
        <w:rPr>
          <w:sz w:val="18"/>
          <w:szCs w:val="18"/>
        </w:rPr>
        <w:t xml:space="preserve">Hierbij </w:t>
      </w:r>
      <w:r w:rsidR="00E55B88">
        <w:rPr>
          <w:sz w:val="18"/>
          <w:szCs w:val="18"/>
        </w:rPr>
        <w:t>ontvangt de Kamer</w:t>
      </w:r>
      <w:r w:rsidRPr="005F6445">
        <w:rPr>
          <w:sz w:val="18"/>
          <w:szCs w:val="18"/>
        </w:rPr>
        <w:t xml:space="preserve"> de antwoorden op de vragen van het lid Dassen (Volt) over</w:t>
      </w:r>
      <w:r>
        <w:rPr>
          <w:sz w:val="18"/>
          <w:szCs w:val="18"/>
        </w:rPr>
        <w:t xml:space="preserve"> </w:t>
      </w:r>
      <w:r w:rsidRPr="00C377E9">
        <w:rPr>
          <w:sz w:val="18"/>
          <w:szCs w:val="18"/>
        </w:rPr>
        <w:t xml:space="preserve">de </w:t>
      </w:r>
      <w:r>
        <w:rPr>
          <w:sz w:val="18"/>
          <w:szCs w:val="18"/>
        </w:rPr>
        <w:t>v</w:t>
      </w:r>
      <w:r w:rsidRPr="00C377E9">
        <w:rPr>
          <w:sz w:val="18"/>
          <w:szCs w:val="18"/>
        </w:rPr>
        <w:t>oorgenomen wijziging van het Besluit Aanwijzing hoofdspoorwegen met het oog op het slopen van een spoorbrug over de Maas in Maastricht (2025Z19686</w:t>
      </w:r>
      <w:r>
        <w:rPr>
          <w:sz w:val="18"/>
          <w:szCs w:val="18"/>
        </w:rPr>
        <w:t>, ingezonden 12 november 2025</w:t>
      </w:r>
      <w:r w:rsidRPr="00C377E9">
        <w:rPr>
          <w:sz w:val="18"/>
          <w:szCs w:val="18"/>
        </w:rPr>
        <w:t>)</w:t>
      </w:r>
      <w:r w:rsidR="001907F5">
        <w:rPr>
          <w:sz w:val="18"/>
          <w:szCs w:val="18"/>
        </w:rPr>
        <w:t xml:space="preserve">. </w:t>
      </w:r>
      <w:r w:rsidR="00590E17">
        <w:rPr>
          <w:sz w:val="18"/>
          <w:szCs w:val="18"/>
        </w:rPr>
        <w:t>In de antwoorden</w:t>
      </w:r>
      <w:r w:rsidR="001907F5">
        <w:rPr>
          <w:sz w:val="18"/>
          <w:szCs w:val="18"/>
        </w:rPr>
        <w:t xml:space="preserve"> geef ik </w:t>
      </w:r>
      <w:r w:rsidR="00590E17">
        <w:rPr>
          <w:sz w:val="18"/>
          <w:szCs w:val="18"/>
        </w:rPr>
        <w:t xml:space="preserve">ook </w:t>
      </w:r>
      <w:r w:rsidR="007D5ED3">
        <w:rPr>
          <w:sz w:val="18"/>
          <w:szCs w:val="18"/>
        </w:rPr>
        <w:t xml:space="preserve">gedeeltelijk </w:t>
      </w:r>
      <w:r w:rsidR="001907F5">
        <w:rPr>
          <w:sz w:val="18"/>
          <w:szCs w:val="18"/>
        </w:rPr>
        <w:t>invulling aan de toezegging</w:t>
      </w:r>
      <w:r w:rsidR="001907F5">
        <w:rPr>
          <w:rStyle w:val="FootnoteReference"/>
          <w:sz w:val="18"/>
          <w:szCs w:val="18"/>
        </w:rPr>
        <w:footnoteReference w:id="1"/>
      </w:r>
      <w:r w:rsidR="001907F5">
        <w:rPr>
          <w:sz w:val="18"/>
          <w:szCs w:val="18"/>
        </w:rPr>
        <w:t xml:space="preserve"> aan Kamerlid Grinwis</w:t>
      </w:r>
      <w:r w:rsidR="00590E17">
        <w:rPr>
          <w:sz w:val="18"/>
          <w:szCs w:val="18"/>
        </w:rPr>
        <w:t xml:space="preserve">, om </w:t>
      </w:r>
      <w:r w:rsidR="006A1D6B">
        <w:rPr>
          <w:sz w:val="18"/>
          <w:szCs w:val="18"/>
        </w:rPr>
        <w:t>de</w:t>
      </w:r>
      <w:r w:rsidR="00590E17">
        <w:rPr>
          <w:sz w:val="18"/>
          <w:szCs w:val="18"/>
        </w:rPr>
        <w:t xml:space="preserve"> </w:t>
      </w:r>
      <w:r w:rsidR="001907F5">
        <w:rPr>
          <w:sz w:val="18"/>
          <w:szCs w:val="18"/>
        </w:rPr>
        <w:t xml:space="preserve">Kamer te informeren over de </w:t>
      </w:r>
      <w:r w:rsidR="00D56530">
        <w:rPr>
          <w:sz w:val="18"/>
          <w:szCs w:val="18"/>
        </w:rPr>
        <w:t xml:space="preserve">voorlopige </w:t>
      </w:r>
      <w:r w:rsidR="001907F5">
        <w:rPr>
          <w:sz w:val="18"/>
          <w:szCs w:val="18"/>
        </w:rPr>
        <w:t>uitkomsten van gesprek</w:t>
      </w:r>
      <w:r w:rsidR="00D56530">
        <w:rPr>
          <w:sz w:val="18"/>
          <w:szCs w:val="18"/>
        </w:rPr>
        <w:t>ken</w:t>
      </w:r>
      <w:r w:rsidR="001907F5">
        <w:rPr>
          <w:sz w:val="18"/>
          <w:szCs w:val="18"/>
        </w:rPr>
        <w:t xml:space="preserve"> met België en provincie Limburg </w:t>
      </w:r>
      <w:r w:rsidR="00590E17">
        <w:rPr>
          <w:sz w:val="18"/>
          <w:szCs w:val="18"/>
        </w:rPr>
        <w:t>met betrekking tot de Spoorbrug Maastricht</w:t>
      </w:r>
      <w:r w:rsidR="001907F5">
        <w:rPr>
          <w:sz w:val="18"/>
          <w:szCs w:val="18"/>
        </w:rPr>
        <w:t xml:space="preserve"> en de gevolgen voor nautische veiligheid</w:t>
      </w:r>
      <w:r w:rsidR="00590E17">
        <w:rPr>
          <w:sz w:val="18"/>
          <w:szCs w:val="18"/>
        </w:rPr>
        <w:t xml:space="preserve">. </w:t>
      </w:r>
      <w:r w:rsidR="00D56530">
        <w:rPr>
          <w:sz w:val="18"/>
          <w:szCs w:val="18"/>
        </w:rPr>
        <w:t>Deze gesprekken lopen nog.</w:t>
      </w:r>
      <w:r w:rsidR="003616E0">
        <w:rPr>
          <w:sz w:val="18"/>
          <w:szCs w:val="18"/>
        </w:rPr>
        <w:t xml:space="preserve"> De Kamer is separaat geïnformeerd over een </w:t>
      </w:r>
      <w:r w:rsidR="00C5597B">
        <w:rPr>
          <w:sz w:val="18"/>
          <w:szCs w:val="18"/>
        </w:rPr>
        <w:t>verklaring</w:t>
      </w:r>
      <w:r w:rsidR="003616E0">
        <w:rPr>
          <w:sz w:val="18"/>
          <w:szCs w:val="18"/>
        </w:rPr>
        <w:t xml:space="preserve"> met België over diverse spooronderwerpen. </w:t>
      </w:r>
    </w:p>
    <w:p w:rsidR="00327F18" w:rsidRDefault="00327F18" w14:paraId="4B6704EE" w14:textId="49D10651">
      <w:pPr>
        <w:pStyle w:val="WitregelW1bodytekst"/>
      </w:pPr>
    </w:p>
    <w:p w:rsidR="00327F18" w:rsidRDefault="00895358" w14:paraId="4A34F5AD" w14:textId="77777777">
      <w:pPr>
        <w:pStyle w:val="Slotzin"/>
      </w:pPr>
      <w:r>
        <w:t>Hoogachtend,</w:t>
      </w:r>
    </w:p>
    <w:p w:rsidR="00327F18" w:rsidRDefault="00895358" w14:paraId="6CC1D82B" w14:textId="77777777">
      <w:pPr>
        <w:pStyle w:val="OndertekeningArea1"/>
      </w:pPr>
      <w:r>
        <w:t>DE STAATSSECRETARIS VAN INFRASTRUCTUUR EN WATERSTAAT - OPENBAAR VERVOER EN MILIEU,</w:t>
      </w:r>
    </w:p>
    <w:p w:rsidR="00327F18" w:rsidRDefault="00327F18" w14:paraId="638EE028" w14:textId="77777777"/>
    <w:p w:rsidR="00327F18" w:rsidRDefault="00327F18" w14:paraId="7B3A4627" w14:textId="77777777"/>
    <w:p w:rsidR="00327F18" w:rsidRDefault="00327F18" w14:paraId="05A24E64" w14:textId="77777777"/>
    <w:p w:rsidR="00327F18" w:rsidRDefault="00327F18" w14:paraId="3EA60E7F" w14:textId="77777777"/>
    <w:p w:rsidR="00327F18" w:rsidRDefault="00895358" w14:paraId="0386F283" w14:textId="77777777">
      <w:r>
        <w:t xml:space="preserve">dhr. A.A. (Thierry) Aartsen </w:t>
      </w:r>
    </w:p>
    <w:p w:rsidR="000F1AFD" w:rsidRDefault="000F1AFD" w14:paraId="4E00F899" w14:textId="77777777"/>
    <w:p w:rsidR="000F1AFD" w:rsidRDefault="000F1AFD" w14:paraId="438CAEE6" w14:textId="071E8BF8">
      <w:pPr>
        <w:spacing w:line="240" w:lineRule="auto"/>
      </w:pPr>
      <w:r>
        <w:br w:type="page"/>
      </w:r>
    </w:p>
    <w:p w:rsidRPr="000F1AFD" w:rsidR="000F1AFD" w:rsidP="000F1AFD" w:rsidRDefault="000F1AFD" w14:paraId="77D48A73" w14:textId="791F2643">
      <w:pPr>
        <w:pStyle w:val="Default"/>
        <w:ind w:left="567"/>
        <w:rPr>
          <w:b/>
          <w:bCs/>
          <w:sz w:val="18"/>
          <w:szCs w:val="18"/>
        </w:rPr>
      </w:pPr>
      <w:r w:rsidRPr="000F1AFD">
        <w:rPr>
          <w:b/>
          <w:bCs/>
          <w:sz w:val="18"/>
          <w:szCs w:val="18"/>
        </w:rPr>
        <w:lastRenderedPageBreak/>
        <w:t>2025Z19686</w:t>
      </w:r>
    </w:p>
    <w:p w:rsidRPr="005F6445" w:rsidR="000F1AFD" w:rsidP="000F1AFD" w:rsidRDefault="000F1AFD" w14:paraId="2FD043C2" w14:textId="77777777">
      <w:pPr>
        <w:ind w:left="567"/>
      </w:pPr>
    </w:p>
    <w:p w:rsidRPr="0023209D" w:rsidR="000F1AFD" w:rsidP="000F1AFD" w:rsidRDefault="000F1AFD" w14:paraId="76D3C015" w14:textId="1E91F091">
      <w:pPr>
        <w:pStyle w:val="ListParagraph"/>
        <w:spacing w:line="240" w:lineRule="atLeast"/>
        <w:ind w:left="567"/>
        <w:rPr>
          <w:rFonts w:ascii="Verdana" w:hAnsi="Verdana"/>
          <w:b/>
          <w:bCs/>
          <w:sz w:val="18"/>
          <w:szCs w:val="18"/>
        </w:rPr>
      </w:pPr>
      <w:r w:rsidRPr="0023209D">
        <w:rPr>
          <w:rFonts w:ascii="Verdana" w:hAnsi="Verdana"/>
          <w:b/>
          <w:bCs/>
          <w:sz w:val="18"/>
          <w:szCs w:val="18"/>
        </w:rPr>
        <w:t>1</w:t>
      </w:r>
      <w:r w:rsidR="0023209D">
        <w:rPr>
          <w:rFonts w:ascii="Verdana" w:hAnsi="Verdana"/>
          <w:b/>
          <w:bCs/>
          <w:sz w:val="18"/>
          <w:szCs w:val="18"/>
        </w:rPr>
        <w:t xml:space="preserve">. </w:t>
      </w:r>
      <w:r w:rsidRPr="0023209D">
        <w:rPr>
          <w:rFonts w:ascii="Verdana" w:hAnsi="Verdana" w:eastAsia="Verdana" w:cs="Verdana"/>
          <w:b/>
          <w:bCs/>
          <w:sz w:val="18"/>
          <w:szCs w:val="18"/>
        </w:rPr>
        <w:t>Heeft u kennisgenomen van de inbrengen in de internetconsultatie van het Besluit Aanwijzing hoofdspoorwegen aangaande de spoorlijn Maastricht – Lanaken?</w:t>
      </w:r>
      <w:r w:rsidRPr="0023209D">
        <w:rPr>
          <w:rStyle w:val="FootnoteReference"/>
          <w:rFonts w:ascii="Verdana" w:hAnsi="Verdana" w:eastAsia="Verdana" w:cs="Verdana"/>
          <w:b/>
          <w:bCs/>
          <w:sz w:val="18"/>
          <w:szCs w:val="18"/>
        </w:rPr>
        <w:footnoteReference w:id="2"/>
      </w:r>
    </w:p>
    <w:p w:rsidRPr="005F6445" w:rsidR="000F1AFD" w:rsidP="000F1AFD" w:rsidRDefault="000F1AFD" w14:paraId="347CEC6D" w14:textId="77777777">
      <w:pPr>
        <w:ind w:left="567"/>
      </w:pPr>
      <w:r w:rsidRPr="00C377E9">
        <w:rPr>
          <w:rFonts w:eastAsia="Verdana" w:cs="Verdana"/>
        </w:rPr>
        <w:t>Antwoord</w:t>
      </w:r>
    </w:p>
    <w:p w:rsidR="000F1AFD" w:rsidP="000F1AFD" w:rsidRDefault="000F1AFD" w14:paraId="3786E2BF" w14:textId="524EE7FB">
      <w:pPr>
        <w:ind w:left="567"/>
        <w:rPr>
          <w:rFonts w:eastAsia="Verdana" w:cs="Verdana"/>
        </w:rPr>
      </w:pPr>
      <w:r w:rsidRPr="00C377E9">
        <w:rPr>
          <w:rFonts w:eastAsia="Verdana" w:cs="Verdana"/>
        </w:rPr>
        <w:t xml:space="preserve">Ja, </w:t>
      </w:r>
      <w:r w:rsidR="00B5276A">
        <w:rPr>
          <w:rFonts w:eastAsia="Verdana" w:cs="Verdana"/>
        </w:rPr>
        <w:t>hier heb ik kennis van genomen</w:t>
      </w:r>
      <w:r w:rsidRPr="00C377E9">
        <w:rPr>
          <w:rFonts w:eastAsia="Verdana" w:cs="Verdana"/>
        </w:rPr>
        <w:t xml:space="preserve">. </w:t>
      </w:r>
    </w:p>
    <w:p w:rsidRPr="005F6445" w:rsidR="000F1AFD" w:rsidP="000F1AFD" w:rsidRDefault="000F1AFD" w14:paraId="4AA1CADF" w14:textId="77777777">
      <w:pPr>
        <w:ind w:left="567"/>
        <w:rPr>
          <w:rFonts w:eastAsia="Verdana" w:cs="Verdana"/>
        </w:rPr>
      </w:pPr>
    </w:p>
    <w:p w:rsidRPr="0023209D" w:rsidR="000F1AFD" w:rsidP="000F1AFD" w:rsidRDefault="000F1AFD" w14:paraId="6B3D1C7E" w14:textId="42499BAB">
      <w:pPr>
        <w:ind w:left="567"/>
        <w:rPr>
          <w:rFonts w:eastAsia="Verdana" w:cs="Verdana"/>
          <w:b/>
          <w:bCs/>
        </w:rPr>
      </w:pPr>
      <w:r w:rsidRPr="0023209D">
        <w:rPr>
          <w:rFonts w:eastAsia="Verdana" w:cs="Verdana"/>
          <w:b/>
          <w:bCs/>
        </w:rPr>
        <w:t>2</w:t>
      </w:r>
      <w:r w:rsidR="0023209D">
        <w:rPr>
          <w:rFonts w:eastAsia="Verdana" w:cs="Verdana"/>
          <w:b/>
          <w:bCs/>
        </w:rPr>
        <w:t xml:space="preserve">. </w:t>
      </w:r>
      <w:r w:rsidRPr="0023209D">
        <w:rPr>
          <w:rFonts w:eastAsia="Verdana" w:cs="Verdana"/>
          <w:b/>
          <w:bCs/>
        </w:rPr>
        <w:t>Herkent u het beeld dat de reacties van zowel Nederlandse als Belgische zijde van de grens negatief zijn? Zo ja, hoe neemt u deze inbreng mee in de verdere besluitvorming?</w:t>
      </w:r>
    </w:p>
    <w:p w:rsidR="000F1AFD" w:rsidP="000F1AFD" w:rsidRDefault="000F1AFD" w14:paraId="0A73A990" w14:textId="77777777">
      <w:pPr>
        <w:ind w:left="567"/>
        <w:rPr>
          <w:rFonts w:eastAsia="Verdana" w:cs="Verdana"/>
        </w:rPr>
      </w:pPr>
    </w:p>
    <w:p w:rsidRPr="00C377E9" w:rsidR="000F1AFD" w:rsidP="000F1AFD" w:rsidRDefault="000F1AFD" w14:paraId="227AFD45" w14:textId="7B51C15B">
      <w:pPr>
        <w:ind w:left="567"/>
        <w:rPr>
          <w:rFonts w:eastAsia="Verdana" w:cs="Verdana"/>
        </w:rPr>
      </w:pPr>
      <w:r w:rsidRPr="00C377E9">
        <w:rPr>
          <w:rFonts w:eastAsia="Verdana" w:cs="Verdana"/>
        </w:rPr>
        <w:t>Antwoord</w:t>
      </w:r>
    </w:p>
    <w:p w:rsidR="000F1AFD" w:rsidP="000F1AFD" w:rsidRDefault="00DF2A32" w14:paraId="6352FE54" w14:textId="7855C2D7">
      <w:pPr>
        <w:ind w:left="567"/>
        <w:rPr>
          <w:rFonts w:eastAsia="Verdana" w:cs="Verdana"/>
        </w:rPr>
      </w:pPr>
      <w:r>
        <w:rPr>
          <w:rFonts w:eastAsia="Verdana" w:cs="Verdana"/>
        </w:rPr>
        <w:t>H</w:t>
      </w:r>
      <w:r w:rsidRPr="00C377E9" w:rsidR="000F1AFD">
        <w:rPr>
          <w:rFonts w:eastAsia="Verdana" w:cs="Verdana"/>
        </w:rPr>
        <w:t>et beeld dat de reacties van indieners aan beide zijden</w:t>
      </w:r>
      <w:r w:rsidR="00B5276A">
        <w:rPr>
          <w:rFonts w:eastAsia="Verdana" w:cs="Verdana"/>
        </w:rPr>
        <w:t xml:space="preserve"> van de grens</w:t>
      </w:r>
      <w:r w:rsidRPr="00C377E9" w:rsidR="000F1AFD">
        <w:rPr>
          <w:rFonts w:eastAsia="Verdana" w:cs="Verdana"/>
        </w:rPr>
        <w:t xml:space="preserve"> </w:t>
      </w:r>
      <w:r w:rsidR="00A7546F">
        <w:rPr>
          <w:rFonts w:eastAsia="Verdana" w:cs="Verdana"/>
        </w:rPr>
        <w:t>kritisch</w:t>
      </w:r>
      <w:r w:rsidRPr="00C377E9" w:rsidR="000F1AFD">
        <w:rPr>
          <w:rFonts w:eastAsia="Verdana" w:cs="Verdana"/>
        </w:rPr>
        <w:t xml:space="preserve"> zijn</w:t>
      </w:r>
      <w:r>
        <w:rPr>
          <w:rFonts w:eastAsia="Verdana" w:cs="Verdana"/>
        </w:rPr>
        <w:t>, wordt herkend</w:t>
      </w:r>
      <w:r w:rsidRPr="00C377E9" w:rsidR="000F1AFD">
        <w:rPr>
          <w:rFonts w:eastAsia="Verdana" w:cs="Verdana"/>
        </w:rPr>
        <w:t xml:space="preserve">. </w:t>
      </w:r>
      <w:r>
        <w:rPr>
          <w:rFonts w:eastAsia="Verdana" w:cs="Verdana"/>
        </w:rPr>
        <w:t>D</w:t>
      </w:r>
      <w:r w:rsidRPr="00C377E9" w:rsidR="000F1AFD">
        <w:rPr>
          <w:rFonts w:eastAsia="Verdana" w:cs="Verdana"/>
        </w:rPr>
        <w:t xml:space="preserve">eze inbreng </w:t>
      </w:r>
      <w:r>
        <w:rPr>
          <w:rFonts w:eastAsia="Verdana" w:cs="Verdana"/>
        </w:rPr>
        <w:t xml:space="preserve">wordt </w:t>
      </w:r>
      <w:r w:rsidRPr="00C377E9" w:rsidR="000F1AFD">
        <w:rPr>
          <w:rFonts w:eastAsia="Verdana" w:cs="Verdana"/>
        </w:rPr>
        <w:t>mee</w:t>
      </w:r>
      <w:r>
        <w:rPr>
          <w:rFonts w:eastAsia="Verdana" w:cs="Verdana"/>
        </w:rPr>
        <w:t>genomen</w:t>
      </w:r>
      <w:r w:rsidRPr="00C377E9" w:rsidR="000F1AFD">
        <w:rPr>
          <w:rFonts w:eastAsia="Verdana" w:cs="Verdana"/>
        </w:rPr>
        <w:t xml:space="preserve"> in het hoofdlijnenverslag dat </w:t>
      </w:r>
      <w:r w:rsidR="00A7546F">
        <w:rPr>
          <w:rFonts w:eastAsia="Verdana" w:cs="Verdana"/>
        </w:rPr>
        <w:t xml:space="preserve">binnenkort </w:t>
      </w:r>
      <w:r w:rsidRPr="00C377E9" w:rsidR="000F1AFD">
        <w:rPr>
          <w:rFonts w:eastAsia="Verdana" w:cs="Verdana"/>
        </w:rPr>
        <w:t xml:space="preserve">gepubliceerd wordt. Op het BO MIRT 2024 hebben Rijk en regio op hoofdlijnen overeenstemming bereikt over de vervolgstappen die mogelijk worden nadat het wijzigingsbesluit genomen is. </w:t>
      </w:r>
    </w:p>
    <w:p w:rsidR="00B05411" w:rsidP="000F1AFD" w:rsidRDefault="00B05411" w14:paraId="3073D65D" w14:textId="77777777">
      <w:pPr>
        <w:ind w:left="567"/>
        <w:rPr>
          <w:rFonts w:eastAsia="Verdana" w:cs="Verdana"/>
        </w:rPr>
      </w:pPr>
    </w:p>
    <w:p w:rsidRPr="00B05411" w:rsidR="00B05411" w:rsidP="00B05411" w:rsidRDefault="00B5276A" w14:paraId="0308C71D" w14:textId="2C5A8478">
      <w:pPr>
        <w:ind w:left="567"/>
        <w:rPr>
          <w:rFonts w:eastAsia="Verdana" w:cs="Verdana"/>
        </w:rPr>
      </w:pPr>
      <w:r>
        <w:rPr>
          <w:rFonts w:eastAsia="Verdana" w:cs="Verdana"/>
        </w:rPr>
        <w:t xml:space="preserve">De </w:t>
      </w:r>
      <w:r w:rsidRPr="00B05411" w:rsidR="00B05411">
        <w:rPr>
          <w:rFonts w:eastAsia="Verdana" w:cs="Verdana"/>
        </w:rPr>
        <w:t>Belgi</w:t>
      </w:r>
      <w:r w:rsidR="00802053">
        <w:rPr>
          <w:rFonts w:eastAsia="Verdana" w:cs="Verdana"/>
        </w:rPr>
        <w:t>sche</w:t>
      </w:r>
      <w:r w:rsidRPr="00B05411" w:rsidR="00B05411">
        <w:rPr>
          <w:rFonts w:eastAsia="Verdana" w:cs="Verdana"/>
        </w:rPr>
        <w:t xml:space="preserve"> </w:t>
      </w:r>
      <w:r>
        <w:rPr>
          <w:rFonts w:eastAsia="Verdana" w:cs="Verdana"/>
        </w:rPr>
        <w:t xml:space="preserve">overheid </w:t>
      </w:r>
      <w:r w:rsidRPr="00B05411" w:rsidR="00B05411">
        <w:rPr>
          <w:rFonts w:eastAsia="Verdana" w:cs="Verdana"/>
        </w:rPr>
        <w:t xml:space="preserve">hecht groot belang aan grensoverschrijdende mobiliteit en aan de ontsluiting van Limburg, zowel voor goederen- als personenvervoer. Tegelijkertijd is het belangrijk te benadrukken dat een heropening van </w:t>
      </w:r>
      <w:r>
        <w:rPr>
          <w:rFonts w:eastAsia="Verdana" w:cs="Verdana"/>
        </w:rPr>
        <w:t xml:space="preserve">de zogenoemde </w:t>
      </w:r>
      <w:r w:rsidRPr="00B05411" w:rsidR="00B05411">
        <w:rPr>
          <w:rFonts w:eastAsia="Verdana" w:cs="Verdana"/>
        </w:rPr>
        <w:t>spoorlijn 20 op korte termijn niet haalbaar is. Dit vereist zowel in België als in Nederland een reeks ingrijpende stappen</w:t>
      </w:r>
      <w:r w:rsidR="00DF5ED7">
        <w:rPr>
          <w:rFonts w:eastAsia="Verdana" w:cs="Verdana"/>
        </w:rPr>
        <w:t xml:space="preserve"> zoals</w:t>
      </w:r>
      <w:r w:rsidRPr="00B05411" w:rsidR="00B05411">
        <w:rPr>
          <w:rFonts w:eastAsia="Verdana" w:cs="Verdana"/>
        </w:rPr>
        <w:t xml:space="preserve"> herziening van de beslissing tot buitendienststelling in België</w:t>
      </w:r>
      <w:r w:rsidR="00DF5ED7">
        <w:rPr>
          <w:rFonts w:eastAsia="Verdana" w:cs="Verdana"/>
        </w:rPr>
        <w:t xml:space="preserve"> </w:t>
      </w:r>
      <w:r w:rsidRPr="00B05411" w:rsidR="00B05411">
        <w:rPr>
          <w:rFonts w:eastAsia="Verdana" w:cs="Verdana"/>
        </w:rPr>
        <w:t>(beslissing die</w:t>
      </w:r>
      <w:r w:rsidR="00DF5ED7">
        <w:rPr>
          <w:rFonts w:eastAsia="Verdana" w:cs="Verdana"/>
        </w:rPr>
        <w:t xml:space="preserve"> </w:t>
      </w:r>
      <w:r w:rsidRPr="00B05411" w:rsidR="00B05411">
        <w:rPr>
          <w:rFonts w:eastAsia="Verdana" w:cs="Verdana"/>
        </w:rPr>
        <w:t>toenmalige Belgische</w:t>
      </w:r>
      <w:r w:rsidR="00DF5ED7">
        <w:rPr>
          <w:rFonts w:eastAsia="Verdana" w:cs="Verdana"/>
        </w:rPr>
        <w:t xml:space="preserve"> </w:t>
      </w:r>
      <w:r w:rsidRPr="00B05411" w:rsidR="00B05411">
        <w:rPr>
          <w:rFonts w:eastAsia="Verdana" w:cs="Verdana"/>
        </w:rPr>
        <w:t>Minister</w:t>
      </w:r>
      <w:r w:rsidR="00DF5ED7">
        <w:rPr>
          <w:rFonts w:eastAsia="Verdana" w:cs="Verdana"/>
        </w:rPr>
        <w:t xml:space="preserve"> </w:t>
      </w:r>
      <w:r w:rsidRPr="00B05411" w:rsidR="00B05411">
        <w:rPr>
          <w:rFonts w:eastAsia="Verdana" w:cs="Verdana"/>
        </w:rPr>
        <w:t>van Mobiliteit, de heer</w:t>
      </w:r>
      <w:r w:rsidR="00DF5ED7">
        <w:rPr>
          <w:rFonts w:eastAsia="Verdana" w:cs="Verdana"/>
        </w:rPr>
        <w:t xml:space="preserve"> </w:t>
      </w:r>
      <w:r w:rsidRPr="00B05411" w:rsidR="00B05411">
        <w:rPr>
          <w:rFonts w:eastAsia="Verdana" w:cs="Verdana"/>
        </w:rPr>
        <w:t>François</w:t>
      </w:r>
      <w:r w:rsidR="00DF5ED7">
        <w:rPr>
          <w:rFonts w:eastAsia="Verdana" w:cs="Verdana"/>
        </w:rPr>
        <w:t xml:space="preserve"> </w:t>
      </w:r>
      <w:r w:rsidRPr="00B05411" w:rsidR="00B05411">
        <w:rPr>
          <w:rFonts w:eastAsia="Verdana" w:cs="Verdana"/>
        </w:rPr>
        <w:t>Bellot,</w:t>
      </w:r>
      <w:r w:rsidR="00DF5ED7">
        <w:rPr>
          <w:rFonts w:eastAsia="Verdana" w:cs="Verdana"/>
        </w:rPr>
        <w:t xml:space="preserve"> </w:t>
      </w:r>
      <w:r w:rsidRPr="00B05411" w:rsidR="00B05411">
        <w:rPr>
          <w:rFonts w:eastAsia="Verdana" w:cs="Verdana"/>
        </w:rPr>
        <w:t>nam in 2020),</w:t>
      </w:r>
      <w:r w:rsidR="00DF5ED7">
        <w:rPr>
          <w:rFonts w:eastAsia="Verdana" w:cs="Verdana"/>
        </w:rPr>
        <w:t xml:space="preserve"> </w:t>
      </w:r>
      <w:r w:rsidRPr="00B05411" w:rsidR="00B05411">
        <w:rPr>
          <w:rFonts w:eastAsia="Verdana" w:cs="Verdana"/>
        </w:rPr>
        <w:t>heraanleg</w:t>
      </w:r>
      <w:r w:rsidR="00DF5ED7">
        <w:rPr>
          <w:rFonts w:eastAsia="Verdana" w:cs="Verdana"/>
        </w:rPr>
        <w:t xml:space="preserve"> </w:t>
      </w:r>
      <w:r w:rsidRPr="00B05411" w:rsidR="00B05411">
        <w:rPr>
          <w:rFonts w:eastAsia="Verdana" w:cs="Verdana"/>
        </w:rPr>
        <w:t xml:space="preserve">van ontbrekende secties, </w:t>
      </w:r>
      <w:r w:rsidR="00B05411">
        <w:rPr>
          <w:rFonts w:eastAsia="Verdana" w:cs="Verdana"/>
        </w:rPr>
        <w:t>terugdraaien</w:t>
      </w:r>
      <w:r w:rsidRPr="00B05411" w:rsidR="00B05411">
        <w:rPr>
          <w:rFonts w:eastAsia="Verdana" w:cs="Verdana"/>
        </w:rPr>
        <w:t xml:space="preserve"> van </w:t>
      </w:r>
      <w:r w:rsidR="00B05411">
        <w:rPr>
          <w:rFonts w:eastAsia="Verdana" w:cs="Verdana"/>
        </w:rPr>
        <w:t xml:space="preserve">het ingezette proces tot </w:t>
      </w:r>
      <w:r w:rsidRPr="00B05411" w:rsidR="00B05411">
        <w:rPr>
          <w:rFonts w:eastAsia="Verdana" w:cs="Verdana"/>
        </w:rPr>
        <w:t>de onttrekking van het hoofdspoor in Nederland en technische veiligheidscontroles van de brug.</w:t>
      </w:r>
    </w:p>
    <w:p w:rsidRPr="00B05411" w:rsidR="00B05411" w:rsidP="00B05411" w:rsidRDefault="00B05411" w14:paraId="02CB531E" w14:textId="77777777">
      <w:pPr>
        <w:ind w:left="567"/>
        <w:rPr>
          <w:rFonts w:eastAsia="Verdana" w:cs="Verdana"/>
        </w:rPr>
      </w:pPr>
    </w:p>
    <w:p w:rsidR="007D5ED3" w:rsidP="00840BF2" w:rsidRDefault="00840BF2" w14:paraId="18A3D787" w14:textId="7A492649">
      <w:pPr>
        <w:ind w:left="567"/>
        <w:rPr>
          <w:rFonts w:eastAsia="Verdana" w:cs="Verdana"/>
        </w:rPr>
      </w:pPr>
      <w:r>
        <w:rPr>
          <w:rFonts w:eastAsia="Verdana" w:cs="Verdana"/>
        </w:rPr>
        <w:t xml:space="preserve">Intensieve samenwerking tussen België en Nederland heeft de afgelopen decennia niet geleid tot nieuwe initiatieven om personenvervoer over deze spoorlijn tot stand te brengen. </w:t>
      </w:r>
      <w:r w:rsidR="00B357E2">
        <w:rPr>
          <w:rFonts w:eastAsia="Verdana" w:cs="Verdana"/>
        </w:rPr>
        <w:t>R</w:t>
      </w:r>
      <w:r>
        <w:rPr>
          <w:rFonts w:eastAsia="Verdana" w:cs="Verdana"/>
        </w:rPr>
        <w:t xml:space="preserve">ealistische en </w:t>
      </w:r>
      <w:r w:rsidR="00B5276A">
        <w:rPr>
          <w:rFonts w:eastAsia="Verdana" w:cs="Verdana"/>
        </w:rPr>
        <w:t>binnen afzienbare</w:t>
      </w:r>
      <w:r>
        <w:rPr>
          <w:rFonts w:eastAsia="Verdana" w:cs="Verdana"/>
        </w:rPr>
        <w:t xml:space="preserve"> termijn haalbare perspectieven om </w:t>
      </w:r>
      <w:r w:rsidR="00B5276A">
        <w:rPr>
          <w:rFonts w:eastAsia="Verdana" w:cs="Verdana"/>
        </w:rPr>
        <w:t>een</w:t>
      </w:r>
      <w:r>
        <w:rPr>
          <w:rFonts w:eastAsia="Verdana" w:cs="Verdana"/>
        </w:rPr>
        <w:t xml:space="preserve"> </w:t>
      </w:r>
      <w:r w:rsidR="00B5276A">
        <w:rPr>
          <w:rFonts w:eastAsia="Verdana" w:cs="Verdana"/>
        </w:rPr>
        <w:t xml:space="preserve">nieuwe </w:t>
      </w:r>
      <w:r>
        <w:rPr>
          <w:rFonts w:eastAsia="Verdana" w:cs="Verdana"/>
        </w:rPr>
        <w:t>treinverbinding te realiseren ontbreken daardoor.</w:t>
      </w:r>
      <w:bookmarkStart w:name="_Hlk219286888" w:id="1"/>
      <w:r w:rsidR="000B5882">
        <w:rPr>
          <w:rFonts w:eastAsia="Verdana" w:cs="Verdana"/>
        </w:rPr>
        <w:t xml:space="preserve"> Naar aanleiding van </w:t>
      </w:r>
      <w:r w:rsidR="004F7F82">
        <w:rPr>
          <w:rFonts w:eastAsia="Verdana" w:cs="Verdana"/>
        </w:rPr>
        <w:t>de internetconsultatie</w:t>
      </w:r>
      <w:r w:rsidR="007D5ED3">
        <w:rPr>
          <w:rFonts w:eastAsia="Verdana" w:cs="Verdana"/>
        </w:rPr>
        <w:t xml:space="preserve">, </w:t>
      </w:r>
      <w:r w:rsidR="004F7F82">
        <w:rPr>
          <w:rFonts w:eastAsia="Verdana" w:cs="Verdana"/>
        </w:rPr>
        <w:t xml:space="preserve">het </w:t>
      </w:r>
      <w:r w:rsidR="007D5ED3">
        <w:rPr>
          <w:rFonts w:eastAsia="Verdana" w:cs="Verdana"/>
        </w:rPr>
        <w:t>C</w:t>
      </w:r>
      <w:r w:rsidR="00B94101">
        <w:rPr>
          <w:rFonts w:eastAsia="Verdana" w:cs="Verdana"/>
        </w:rPr>
        <w:t>ommissiedebat</w:t>
      </w:r>
      <w:r w:rsidR="004F7F82">
        <w:rPr>
          <w:rFonts w:eastAsia="Verdana" w:cs="Verdana"/>
        </w:rPr>
        <w:t xml:space="preserve"> Spoor van 18 december</w:t>
      </w:r>
      <w:r w:rsidR="007D5ED3">
        <w:rPr>
          <w:rFonts w:eastAsia="Verdana" w:cs="Verdana"/>
        </w:rPr>
        <w:t xml:space="preserve"> en het Notaoverleg MIRT van 26 januari</w:t>
      </w:r>
      <w:r w:rsidR="004F7F82">
        <w:rPr>
          <w:rFonts w:eastAsia="Verdana" w:cs="Verdana"/>
        </w:rPr>
        <w:t xml:space="preserve"> </w:t>
      </w:r>
      <w:r w:rsidR="007D5ED3">
        <w:rPr>
          <w:rFonts w:eastAsia="Verdana" w:cs="Verdana"/>
        </w:rPr>
        <w:t xml:space="preserve">voer ik begin 2026 gesprekken met Rover, </w:t>
      </w:r>
      <w:r w:rsidR="004F7F82">
        <w:rPr>
          <w:rFonts w:eastAsia="Verdana" w:cs="Verdana"/>
        </w:rPr>
        <w:t>Arriva</w:t>
      </w:r>
      <w:r w:rsidR="00D56530">
        <w:rPr>
          <w:rFonts w:eastAsia="Verdana" w:cs="Verdana"/>
        </w:rPr>
        <w:t>, Limburg, Vlaanderen</w:t>
      </w:r>
      <w:r w:rsidR="004F7F82">
        <w:rPr>
          <w:rFonts w:eastAsia="Verdana" w:cs="Verdana"/>
        </w:rPr>
        <w:t xml:space="preserve"> </w:t>
      </w:r>
      <w:r w:rsidR="00D56530">
        <w:rPr>
          <w:rFonts w:eastAsia="Verdana" w:cs="Verdana"/>
        </w:rPr>
        <w:t xml:space="preserve">en België </w:t>
      </w:r>
      <w:r w:rsidR="004F7F82">
        <w:rPr>
          <w:rFonts w:eastAsia="Verdana" w:cs="Verdana"/>
        </w:rPr>
        <w:t xml:space="preserve">over het voornemen </w:t>
      </w:r>
      <w:r w:rsidR="002F5005">
        <w:rPr>
          <w:rFonts w:eastAsia="Verdana" w:cs="Verdana"/>
        </w:rPr>
        <w:t xml:space="preserve">om de lijn Maastricht-Lanaken te onttrekken aan het hoofdspoor. </w:t>
      </w:r>
      <w:r w:rsidR="00D56530">
        <w:rPr>
          <w:rFonts w:eastAsia="Verdana" w:cs="Verdana"/>
        </w:rPr>
        <w:t xml:space="preserve">Zo hebben </w:t>
      </w:r>
      <w:r w:rsidR="0056335A">
        <w:rPr>
          <w:rFonts w:eastAsia="Verdana" w:cs="Verdana"/>
        </w:rPr>
        <w:t xml:space="preserve">mijn Belgische </w:t>
      </w:r>
      <w:r w:rsidR="00D56530">
        <w:rPr>
          <w:rFonts w:eastAsia="Verdana" w:cs="Verdana"/>
        </w:rPr>
        <w:t>collegaminister</w:t>
      </w:r>
      <w:r w:rsidR="0056335A">
        <w:rPr>
          <w:rFonts w:eastAsia="Verdana" w:cs="Verdana"/>
        </w:rPr>
        <w:t xml:space="preserve"> Crucke en ik elkaar </w:t>
      </w:r>
      <w:r w:rsidR="007D5ED3">
        <w:rPr>
          <w:rFonts w:eastAsia="Verdana" w:cs="Verdana"/>
        </w:rPr>
        <w:t xml:space="preserve">begin februari </w:t>
      </w:r>
      <w:r w:rsidR="0056335A">
        <w:rPr>
          <w:rFonts w:eastAsia="Verdana" w:cs="Verdana"/>
        </w:rPr>
        <w:t xml:space="preserve">gesproken. </w:t>
      </w:r>
      <w:r w:rsidR="00380656">
        <w:rPr>
          <w:rFonts w:eastAsia="Verdana" w:cs="Verdana"/>
        </w:rPr>
        <w:t xml:space="preserve">Ook hebben de commissaris van de Koning in Limburg, de heer Roemer, en ik </w:t>
      </w:r>
      <w:r w:rsidR="00EB5A6D">
        <w:rPr>
          <w:rFonts w:eastAsia="Verdana" w:cs="Verdana"/>
        </w:rPr>
        <w:t>elkaar gesproken</w:t>
      </w:r>
      <w:r w:rsidR="00380656">
        <w:rPr>
          <w:rFonts w:eastAsia="Verdana" w:cs="Verdana"/>
        </w:rPr>
        <w:t>.</w:t>
      </w:r>
      <w:r w:rsidR="007D5ED3">
        <w:rPr>
          <w:rFonts w:eastAsia="Verdana" w:cs="Verdana"/>
        </w:rPr>
        <w:t xml:space="preserve"> </w:t>
      </w:r>
      <w:r w:rsidRPr="007D5ED3" w:rsidR="007D5ED3">
        <w:rPr>
          <w:rFonts w:eastAsia="Verdana" w:cs="Verdana"/>
        </w:rPr>
        <w:t>Vanuit de directie OVS is ambtelijk in overleg getreden met vervoerder Arriva en wordt half februari ook met Rover gesproken. Uit het gesprek met Arriva kwamen geen argumenten naar voren om het wijzigingsbesluit aan te passen.</w:t>
      </w:r>
      <w:r w:rsidR="007D5ED3">
        <w:rPr>
          <w:rFonts w:eastAsia="Verdana" w:cs="Verdana"/>
        </w:rPr>
        <w:t xml:space="preserve"> </w:t>
      </w:r>
      <w:r w:rsidRPr="007D5ED3" w:rsidR="007D5ED3">
        <w:rPr>
          <w:rFonts w:eastAsia="Verdana" w:cs="Verdana"/>
        </w:rPr>
        <w:t>Om de afweging zorgvuldig te maken, volgt half februari een vervolggesprek met Limburg, België en Vlaanderen.</w:t>
      </w:r>
    </w:p>
    <w:p w:rsidR="007D5ED3" w:rsidP="00840BF2" w:rsidRDefault="007D5ED3" w14:paraId="380AA924" w14:textId="77777777">
      <w:pPr>
        <w:ind w:left="567"/>
        <w:rPr>
          <w:rFonts w:eastAsia="Verdana" w:cs="Verdana"/>
        </w:rPr>
      </w:pPr>
    </w:p>
    <w:p w:rsidR="00840BF2" w:rsidP="007D5ED3" w:rsidRDefault="005D1AAC" w14:paraId="1DED7EAD" w14:textId="261F42D2">
      <w:pPr>
        <w:ind w:left="567"/>
        <w:rPr>
          <w:rFonts w:eastAsia="Verdana" w:cs="Verdana"/>
        </w:rPr>
      </w:pPr>
      <w:r>
        <w:rPr>
          <w:rFonts w:eastAsia="Verdana" w:cs="Verdana"/>
        </w:rPr>
        <w:t xml:space="preserve">De afweging wil ik zorgvuldig maken en om die reden is nog iets </w:t>
      </w:r>
      <w:r w:rsidR="00583D9F">
        <w:rPr>
          <w:rFonts w:eastAsia="Verdana" w:cs="Verdana"/>
        </w:rPr>
        <w:t xml:space="preserve">meer tijd </w:t>
      </w:r>
      <w:r w:rsidR="000F3E97">
        <w:rPr>
          <w:rFonts w:eastAsia="Verdana" w:cs="Verdana"/>
        </w:rPr>
        <w:t xml:space="preserve">en gesprek </w:t>
      </w:r>
      <w:r w:rsidR="00583D9F">
        <w:rPr>
          <w:rFonts w:eastAsia="Verdana" w:cs="Verdana"/>
        </w:rPr>
        <w:t xml:space="preserve">nodig voor besluitvorming. </w:t>
      </w:r>
      <w:r w:rsidR="004F19BA">
        <w:rPr>
          <w:rFonts w:eastAsia="Verdana" w:cs="Verdana"/>
        </w:rPr>
        <w:t>De u</w:t>
      </w:r>
      <w:r w:rsidR="002F5005">
        <w:rPr>
          <w:rFonts w:eastAsia="Verdana" w:cs="Verdana"/>
        </w:rPr>
        <w:t xml:space="preserve">itkomsten van </w:t>
      </w:r>
      <w:r w:rsidR="00583D9F">
        <w:rPr>
          <w:rFonts w:eastAsia="Verdana" w:cs="Verdana"/>
        </w:rPr>
        <w:t>deze gesprekken</w:t>
      </w:r>
      <w:r w:rsidR="002F5005">
        <w:rPr>
          <w:rFonts w:eastAsia="Verdana" w:cs="Verdana"/>
        </w:rPr>
        <w:t xml:space="preserve"> </w:t>
      </w:r>
      <w:r w:rsidR="00583D9F">
        <w:rPr>
          <w:rFonts w:eastAsia="Verdana" w:cs="Verdana"/>
        </w:rPr>
        <w:t>verwerk ik</w:t>
      </w:r>
      <w:r w:rsidR="002F5005">
        <w:rPr>
          <w:rFonts w:eastAsia="Verdana" w:cs="Verdana"/>
        </w:rPr>
        <w:t xml:space="preserve"> in het Hoofdlijnenverslag</w:t>
      </w:r>
      <w:r w:rsidR="00583D9F">
        <w:rPr>
          <w:rFonts w:eastAsia="Verdana" w:cs="Verdana"/>
        </w:rPr>
        <w:t xml:space="preserve"> dat</w:t>
      </w:r>
      <w:r w:rsidR="002F5005">
        <w:rPr>
          <w:rFonts w:eastAsia="Verdana" w:cs="Verdana"/>
        </w:rPr>
        <w:t xml:space="preserve"> </w:t>
      </w:r>
      <w:r w:rsidR="0019083A">
        <w:rPr>
          <w:rFonts w:eastAsia="Verdana" w:cs="Verdana"/>
        </w:rPr>
        <w:t xml:space="preserve">naar aanleiding van </w:t>
      </w:r>
      <w:r w:rsidR="002F5005">
        <w:rPr>
          <w:rFonts w:eastAsia="Verdana" w:cs="Verdana"/>
        </w:rPr>
        <w:t>de internetconsultatie</w:t>
      </w:r>
      <w:r w:rsidR="00583D9F">
        <w:rPr>
          <w:rFonts w:eastAsia="Verdana" w:cs="Verdana"/>
        </w:rPr>
        <w:t xml:space="preserve"> gepubliceerd wordt. </w:t>
      </w:r>
      <w:bookmarkEnd w:id="1"/>
    </w:p>
    <w:p w:rsidR="00334300" w:rsidRDefault="00334300" w14:paraId="6AB9E0B9" w14:textId="18533175">
      <w:pPr>
        <w:spacing w:line="240" w:lineRule="auto"/>
        <w:rPr>
          <w:rFonts w:eastAsia="Verdana" w:cs="Verdana"/>
          <w:b/>
          <w:bCs/>
        </w:rPr>
      </w:pPr>
    </w:p>
    <w:p w:rsidRPr="0023209D" w:rsidR="000F1AFD" w:rsidP="000F1AFD" w:rsidRDefault="000F1AFD" w14:paraId="0313F445" w14:textId="084F714A">
      <w:pPr>
        <w:ind w:left="567"/>
        <w:rPr>
          <w:rFonts w:eastAsia="Verdana" w:cs="Verdana"/>
          <w:b/>
          <w:bCs/>
        </w:rPr>
      </w:pPr>
      <w:r w:rsidRPr="0023209D">
        <w:rPr>
          <w:rFonts w:eastAsia="Verdana" w:cs="Verdana"/>
          <w:b/>
          <w:bCs/>
        </w:rPr>
        <w:t>3</w:t>
      </w:r>
      <w:r w:rsidR="0023209D">
        <w:rPr>
          <w:rFonts w:eastAsia="Verdana" w:cs="Verdana"/>
          <w:b/>
          <w:bCs/>
        </w:rPr>
        <w:t xml:space="preserve">. </w:t>
      </w:r>
      <w:r w:rsidRPr="0023209D">
        <w:rPr>
          <w:rFonts w:eastAsia="Verdana" w:cs="Verdana"/>
          <w:b/>
          <w:bCs/>
        </w:rPr>
        <w:t>Hoe verhoudt uw voorgenomen besluit zich tot de aangenomen motie Van Dijk/Dassen d.d. 22 september 2025 (Kamerstuk 36563-10)? Deelt u dat uw voornemen en de dientengevolge sloop van de brug niet past binnen het verzoek van de motie om samen met uw collega’s uit België en Duitsland kansrijke verbindingen te inventariseren en vervolgstappen te zetten tot re</w:t>
      </w:r>
      <w:r w:rsidRPr="0023209D" w:rsidR="00B5276A">
        <w:rPr>
          <w:rFonts w:eastAsia="Verdana" w:cs="Verdana"/>
          <w:b/>
          <w:bCs/>
        </w:rPr>
        <w:t>-</w:t>
      </w:r>
      <w:r w:rsidRPr="0023209D">
        <w:rPr>
          <w:rFonts w:eastAsia="Verdana" w:cs="Verdana"/>
          <w:b/>
          <w:bCs/>
        </w:rPr>
        <w:t>activatie?</w:t>
      </w:r>
    </w:p>
    <w:p w:rsidRPr="005F6445" w:rsidR="006C234A" w:rsidP="000F1AFD" w:rsidRDefault="006C234A" w14:paraId="5154299E" w14:textId="77777777">
      <w:pPr>
        <w:ind w:left="567"/>
      </w:pPr>
    </w:p>
    <w:p w:rsidR="000F1AFD" w:rsidP="000C615E" w:rsidRDefault="0056335A" w14:paraId="3B4DA39C" w14:textId="1225B28C">
      <w:pPr>
        <w:spacing w:line="240" w:lineRule="auto"/>
        <w:rPr>
          <w:rFonts w:eastAsia="Verdana" w:cs="Verdana"/>
        </w:rPr>
      </w:pPr>
      <w:r>
        <w:rPr>
          <w:rFonts w:eastAsia="Verdana" w:cs="Verdana"/>
        </w:rPr>
        <w:t xml:space="preserve">         </w:t>
      </w:r>
      <w:r w:rsidR="000F1AFD">
        <w:rPr>
          <w:rFonts w:eastAsia="Verdana" w:cs="Verdana"/>
        </w:rPr>
        <w:t>Antwoord</w:t>
      </w:r>
    </w:p>
    <w:p w:rsidR="00DC06F7" w:rsidP="00DC06F7" w:rsidRDefault="006C234A" w14:paraId="469BC2B0" w14:textId="0C34686F">
      <w:pPr>
        <w:ind w:left="567"/>
        <w:rPr>
          <w:rFonts w:eastAsia="Verdana" w:cs="Verdana"/>
        </w:rPr>
      </w:pPr>
      <w:r>
        <w:rPr>
          <w:rFonts w:eastAsia="Verdana" w:cs="Verdana"/>
        </w:rPr>
        <w:t xml:space="preserve">De aangenomen motie Van Dijk/Dassen stelt dat </w:t>
      </w:r>
      <w:r w:rsidR="00DC06F7">
        <w:rPr>
          <w:rFonts w:eastAsia="Verdana" w:cs="Verdana"/>
        </w:rPr>
        <w:t xml:space="preserve">de regering </w:t>
      </w:r>
      <w:r>
        <w:rPr>
          <w:rFonts w:eastAsia="Verdana" w:cs="Verdana"/>
        </w:rPr>
        <w:t>op verschill</w:t>
      </w:r>
      <w:r w:rsidR="00DC06F7">
        <w:rPr>
          <w:rFonts w:eastAsia="Verdana" w:cs="Verdana"/>
        </w:rPr>
        <w:t xml:space="preserve">ende trajecten in grensregio’s tezamen met Duitsland en België een inventarisatie dient te maken van kansrijke grensoverschrijdende spoorverbindingen en de mogelijke vervolgstappen tot het </w:t>
      </w:r>
      <w:r w:rsidR="00B5276A">
        <w:rPr>
          <w:rFonts w:eastAsia="Verdana" w:cs="Verdana"/>
        </w:rPr>
        <w:t>re</w:t>
      </w:r>
      <w:r w:rsidR="00DC06F7">
        <w:rPr>
          <w:rFonts w:eastAsia="Verdana" w:cs="Verdana"/>
        </w:rPr>
        <w:t xml:space="preserve">activatie dient te bezien. Maastricht-Hasselt wordt genoemd als voorbeeld. </w:t>
      </w:r>
    </w:p>
    <w:p w:rsidRPr="00C377E9" w:rsidR="000F1AFD" w:rsidP="00DC06F7" w:rsidRDefault="000F1AFD" w14:paraId="033CE2E8" w14:textId="77777777">
      <w:pPr>
        <w:rPr>
          <w:rFonts w:eastAsia="Verdana" w:cs="Verdana"/>
        </w:rPr>
      </w:pPr>
    </w:p>
    <w:p w:rsidRPr="0023209D" w:rsidR="000F1AFD" w:rsidP="000F1AFD" w:rsidRDefault="000F1AFD" w14:paraId="21216384" w14:textId="04FC4BA5">
      <w:pPr>
        <w:ind w:left="567"/>
        <w:rPr>
          <w:rFonts w:eastAsia="Verdana" w:cs="Verdana"/>
          <w:b/>
          <w:bCs/>
        </w:rPr>
      </w:pPr>
      <w:r w:rsidRPr="0023209D">
        <w:rPr>
          <w:rFonts w:eastAsia="Verdana" w:cs="Verdana"/>
          <w:b/>
          <w:bCs/>
        </w:rPr>
        <w:t>4</w:t>
      </w:r>
      <w:r w:rsidRPr="0023209D" w:rsidR="0023209D">
        <w:rPr>
          <w:rFonts w:eastAsia="Verdana" w:cs="Verdana"/>
          <w:b/>
          <w:bCs/>
        </w:rPr>
        <w:t xml:space="preserve">. </w:t>
      </w:r>
      <w:r w:rsidRPr="0023209D">
        <w:rPr>
          <w:rFonts w:eastAsia="Verdana" w:cs="Verdana"/>
          <w:b/>
          <w:bCs/>
        </w:rPr>
        <w:t>Is er sinds het besluit om niet door te gaan met het project tram Maastricht – Hasselt door u in samenwerking met de Belgische/Vlaamse overheden onderzoek gedaan naar een alternatief? Zo nee, waarom niet? Zo ja, heeft u daarbij ook de mogelijkheden van de spoorbrug onderzocht? Kunt u aangeven aan welk alternatief u werkt, welk budget u hiervoor heeft en wat de planning is voor realisatie?</w:t>
      </w:r>
    </w:p>
    <w:p w:rsidRPr="00C377E9" w:rsidR="000F1AFD" w:rsidP="000F1AFD" w:rsidRDefault="000F1AFD" w14:paraId="07E389FB" w14:textId="77777777">
      <w:pPr>
        <w:ind w:left="567"/>
        <w:rPr>
          <w:rFonts w:eastAsia="Verdana" w:cs="Verdana"/>
        </w:rPr>
      </w:pPr>
    </w:p>
    <w:p w:rsidRPr="005F6445" w:rsidR="000F1AFD" w:rsidP="000F1AFD" w:rsidRDefault="000F1AFD" w14:paraId="18F392BA" w14:textId="77777777">
      <w:pPr>
        <w:ind w:left="567"/>
      </w:pPr>
      <w:r w:rsidRPr="00C377E9">
        <w:rPr>
          <w:rFonts w:eastAsia="Verdana" w:cs="Verdana"/>
        </w:rPr>
        <w:t>Antwoord</w:t>
      </w:r>
    </w:p>
    <w:p w:rsidRPr="005F6445" w:rsidR="000F1AFD" w:rsidP="000F1AFD" w:rsidRDefault="000F1AFD" w14:paraId="53509FE4" w14:textId="4E257BB3">
      <w:pPr>
        <w:ind w:left="567"/>
        <w:rPr>
          <w:rFonts w:eastAsia="Verdana" w:cs="Verdana"/>
        </w:rPr>
      </w:pPr>
      <w:r w:rsidRPr="00C377E9">
        <w:rPr>
          <w:rFonts w:eastAsia="Verdana" w:cs="Verdana"/>
        </w:rPr>
        <w:t xml:space="preserve">Dit is niet onderzocht, omdat er vanuit overheden aan zowel de Nederlandse als Belgische zijde geen realistische perspectieven </w:t>
      </w:r>
      <w:r w:rsidR="00ED687D">
        <w:rPr>
          <w:rFonts w:eastAsia="Verdana" w:cs="Verdana"/>
        </w:rPr>
        <w:t>waren</w:t>
      </w:r>
      <w:r w:rsidRPr="00C377E9" w:rsidR="00ED687D">
        <w:rPr>
          <w:rFonts w:eastAsia="Verdana" w:cs="Verdana"/>
        </w:rPr>
        <w:t xml:space="preserve"> </w:t>
      </w:r>
      <w:r w:rsidRPr="00C377E9">
        <w:rPr>
          <w:rFonts w:eastAsia="Verdana" w:cs="Verdana"/>
        </w:rPr>
        <w:t xml:space="preserve">om een treinverbinding te laten realiseren en exploiteren. </w:t>
      </w:r>
      <w:r w:rsidR="00A7546F">
        <w:rPr>
          <w:rFonts w:eastAsia="Verdana" w:cs="Verdana"/>
        </w:rPr>
        <w:t>Zo is a</w:t>
      </w:r>
      <w:r w:rsidRPr="00C377E9">
        <w:rPr>
          <w:rFonts w:eastAsia="Verdana" w:cs="Verdana"/>
        </w:rPr>
        <w:t xml:space="preserve">an de Belgische zijde al jaren geen onderhoud meer gepleegd op de betreffende spoorverbinding en is de lijn definitief buiten exploitatie gesteld in 2020. </w:t>
      </w:r>
      <w:r w:rsidR="00A7546F">
        <w:rPr>
          <w:rFonts w:eastAsia="Verdana" w:cs="Verdana"/>
        </w:rPr>
        <w:t>Vanwege deze buiten</w:t>
      </w:r>
      <w:r w:rsidR="00F1794D">
        <w:rPr>
          <w:rFonts w:eastAsia="Verdana" w:cs="Verdana"/>
        </w:rPr>
        <w:t>dienst</w:t>
      </w:r>
      <w:r w:rsidR="00A7546F">
        <w:rPr>
          <w:rFonts w:eastAsia="Verdana" w:cs="Verdana"/>
        </w:rPr>
        <w:t>stelling</w:t>
      </w:r>
      <w:r w:rsidRPr="00C377E9">
        <w:rPr>
          <w:rFonts w:eastAsia="Verdana" w:cs="Verdana"/>
        </w:rPr>
        <w:t xml:space="preserve"> </w:t>
      </w:r>
      <w:r w:rsidR="00F1794D">
        <w:rPr>
          <w:rFonts w:eastAsia="Verdana" w:cs="Verdana"/>
        </w:rPr>
        <w:t xml:space="preserve">heeft </w:t>
      </w:r>
      <w:r w:rsidRPr="00C377E9">
        <w:rPr>
          <w:rFonts w:eastAsia="Verdana" w:cs="Verdana"/>
        </w:rPr>
        <w:t xml:space="preserve">het </w:t>
      </w:r>
      <w:r w:rsidR="0056335A">
        <w:rPr>
          <w:rFonts w:eastAsia="Verdana" w:cs="Verdana"/>
        </w:rPr>
        <w:t>M</w:t>
      </w:r>
      <w:r w:rsidRPr="00C377E9">
        <w:rPr>
          <w:rFonts w:eastAsia="Verdana" w:cs="Verdana"/>
        </w:rPr>
        <w:t xml:space="preserve">inisterie van Infrastructuur en Waterstaat </w:t>
      </w:r>
      <w:r w:rsidR="00F1794D">
        <w:rPr>
          <w:rFonts w:eastAsia="Verdana" w:cs="Verdana"/>
        </w:rPr>
        <w:t xml:space="preserve">de voorbereidingen voor een </w:t>
      </w:r>
      <w:r w:rsidRPr="00C377E9">
        <w:rPr>
          <w:rFonts w:eastAsia="Verdana" w:cs="Verdana"/>
        </w:rPr>
        <w:t xml:space="preserve">wijzigingsbesluit </w:t>
      </w:r>
      <w:r w:rsidR="00F1794D">
        <w:rPr>
          <w:rFonts w:eastAsia="Verdana" w:cs="Verdana"/>
        </w:rPr>
        <w:t xml:space="preserve">getroffen </w:t>
      </w:r>
      <w:r w:rsidRPr="00C377E9">
        <w:rPr>
          <w:rFonts w:eastAsia="Verdana" w:cs="Verdana"/>
        </w:rPr>
        <w:t xml:space="preserve">om de spoorlijn aan Nederlandse zijde aan de hoofdspoorwegeninfrastructuur </w:t>
      </w:r>
      <w:r w:rsidR="00A7546F">
        <w:rPr>
          <w:rFonts w:eastAsia="Verdana" w:cs="Verdana"/>
        </w:rPr>
        <w:t xml:space="preserve">(HSWI) </w:t>
      </w:r>
      <w:r w:rsidRPr="00C377E9">
        <w:rPr>
          <w:rFonts w:eastAsia="Verdana" w:cs="Verdana"/>
        </w:rPr>
        <w:t xml:space="preserve">te onttrekken. Overigens </w:t>
      </w:r>
      <w:r w:rsidR="00A7546F">
        <w:rPr>
          <w:rFonts w:eastAsia="Verdana" w:cs="Verdana"/>
        </w:rPr>
        <w:t xml:space="preserve">maakte </w:t>
      </w:r>
      <w:r w:rsidRPr="00C377E9">
        <w:rPr>
          <w:rFonts w:eastAsia="Verdana" w:cs="Verdana"/>
        </w:rPr>
        <w:t xml:space="preserve">de spoorbrug </w:t>
      </w:r>
      <w:r w:rsidR="00A7546F">
        <w:rPr>
          <w:rFonts w:eastAsia="Verdana" w:cs="Verdana"/>
        </w:rPr>
        <w:t xml:space="preserve">geen onderdeel uit van </w:t>
      </w:r>
      <w:r w:rsidRPr="00C377E9">
        <w:rPr>
          <w:rFonts w:eastAsia="Verdana" w:cs="Verdana"/>
        </w:rPr>
        <w:t xml:space="preserve">de plannen van de tram </w:t>
      </w:r>
      <w:r w:rsidR="00A7546F">
        <w:rPr>
          <w:rFonts w:eastAsia="Verdana" w:cs="Verdana"/>
        </w:rPr>
        <w:t>Maastricht – Hasselt</w:t>
      </w:r>
      <w:r w:rsidR="0056335A">
        <w:rPr>
          <w:rFonts w:eastAsia="Verdana" w:cs="Verdana"/>
        </w:rPr>
        <w:t xml:space="preserve"> die eerder bestonden</w:t>
      </w:r>
      <w:r w:rsidR="00A7546F">
        <w:rPr>
          <w:rFonts w:eastAsia="Verdana" w:cs="Verdana"/>
        </w:rPr>
        <w:t>.</w:t>
      </w:r>
      <w:r w:rsidRPr="00C377E9">
        <w:rPr>
          <w:rFonts w:eastAsia="Verdana" w:cs="Verdana"/>
        </w:rPr>
        <w:t xml:space="preserve"> </w:t>
      </w:r>
    </w:p>
    <w:p w:rsidR="002E09CA" w:rsidP="000F1AFD" w:rsidRDefault="002E09CA" w14:paraId="468B1605" w14:textId="77777777">
      <w:pPr>
        <w:ind w:left="567"/>
        <w:rPr>
          <w:rFonts w:eastAsia="Verdana" w:cs="Verdana"/>
        </w:rPr>
      </w:pPr>
    </w:p>
    <w:p w:rsidR="000F1AFD" w:rsidP="000F1AFD" w:rsidRDefault="000F1AFD" w14:paraId="5712E21E" w14:textId="4E845A5A">
      <w:pPr>
        <w:ind w:left="567"/>
        <w:rPr>
          <w:rFonts w:eastAsia="Verdana" w:cs="Verdana"/>
        </w:rPr>
      </w:pPr>
      <w:r w:rsidRPr="00C377E9">
        <w:rPr>
          <w:rFonts w:eastAsia="Verdana" w:cs="Verdana"/>
        </w:rPr>
        <w:t xml:space="preserve">Binnen de regio werken de </w:t>
      </w:r>
      <w:r w:rsidR="00A7546F">
        <w:rPr>
          <w:rFonts w:eastAsia="Verdana" w:cs="Verdana"/>
        </w:rPr>
        <w:t xml:space="preserve">Nederlandse en Belgische </w:t>
      </w:r>
      <w:r w:rsidRPr="00C377E9">
        <w:rPr>
          <w:rFonts w:eastAsia="Verdana" w:cs="Verdana"/>
        </w:rPr>
        <w:t xml:space="preserve">partners samen via </w:t>
      </w:r>
      <w:r w:rsidR="00A7546F">
        <w:rPr>
          <w:rFonts w:eastAsia="Verdana" w:cs="Verdana"/>
        </w:rPr>
        <w:t xml:space="preserve">de </w:t>
      </w:r>
      <w:r w:rsidRPr="00C377E9">
        <w:rPr>
          <w:rFonts w:eastAsia="Verdana" w:cs="Verdana"/>
        </w:rPr>
        <w:t>huidige OV</w:t>
      </w:r>
      <w:r w:rsidR="00A7546F">
        <w:rPr>
          <w:rFonts w:eastAsia="Verdana" w:cs="Verdana"/>
        </w:rPr>
        <w:t>-</w:t>
      </w:r>
      <w:r w:rsidRPr="00C377E9">
        <w:rPr>
          <w:rFonts w:eastAsia="Verdana" w:cs="Verdana"/>
        </w:rPr>
        <w:t>verbindingen</w:t>
      </w:r>
      <w:r w:rsidR="00A7546F">
        <w:rPr>
          <w:rFonts w:eastAsia="Verdana" w:cs="Verdana"/>
        </w:rPr>
        <w:t xml:space="preserve"> om reizigers een alternatief te bieden voor internationaal regionaal OV-vervoer. Dit geschiedt via de </w:t>
      </w:r>
      <w:r w:rsidRPr="00C377E9">
        <w:rPr>
          <w:rFonts w:eastAsia="Verdana" w:cs="Verdana"/>
        </w:rPr>
        <w:t xml:space="preserve">bus. De Vlaamse vervoersmaatschappij De Lijn rijdt in diverse lijnvoeringen vanuit Vlaanderen naar Maastricht.  </w:t>
      </w:r>
    </w:p>
    <w:p w:rsidRPr="00C377E9" w:rsidR="000F1AFD" w:rsidP="000F1AFD" w:rsidRDefault="000F1AFD" w14:paraId="58526EFD" w14:textId="77777777">
      <w:pPr>
        <w:ind w:left="567"/>
        <w:rPr>
          <w:rFonts w:eastAsia="Verdana" w:cs="Verdana"/>
        </w:rPr>
      </w:pPr>
    </w:p>
    <w:p w:rsidRPr="0023209D" w:rsidR="000F1AFD" w:rsidP="0023209D" w:rsidRDefault="000F1AFD" w14:paraId="6FA99489" w14:textId="7AB25949">
      <w:pPr>
        <w:ind w:left="567"/>
        <w:rPr>
          <w:rFonts w:eastAsia="Verdana" w:cs="Verdana"/>
          <w:b/>
          <w:bCs/>
        </w:rPr>
      </w:pPr>
      <w:r w:rsidRPr="0023209D">
        <w:rPr>
          <w:b/>
          <w:bCs/>
        </w:rPr>
        <w:t>5</w:t>
      </w:r>
      <w:r w:rsidR="0023209D">
        <w:rPr>
          <w:b/>
          <w:bCs/>
        </w:rPr>
        <w:t xml:space="preserve">. </w:t>
      </w:r>
      <w:r w:rsidRPr="0023209D">
        <w:rPr>
          <w:rFonts w:eastAsia="Verdana" w:cs="Verdana"/>
          <w:b/>
          <w:bCs/>
        </w:rPr>
        <w:t>Klopt het dat er sinds het stranden van het Spartacusplan geen gezamenlijk overleg is geweest tussen Nederland, het Federale Ministerie van Mobiliteit, de provincies Limburg, de Vlaamse Minister van Mobiliteit en Openbare Werken en de gemeenten Maastricht en Hasselt over een integrale regionale mobiliteitsvisie voor de corridor Hasselt – Maastricht inclusief de toekomstige rol van het openbaar vervoer?</w:t>
      </w:r>
    </w:p>
    <w:p w:rsidRPr="00C377E9" w:rsidR="000F1AFD" w:rsidP="000F1AFD" w:rsidRDefault="000F1AFD" w14:paraId="57B45184" w14:textId="77777777">
      <w:pPr>
        <w:pStyle w:val="ListParagraph"/>
        <w:ind w:left="567"/>
        <w:rPr>
          <w:rFonts w:ascii="Verdana" w:hAnsi="Verdana" w:eastAsia="Verdana" w:cs="Verdana"/>
          <w:sz w:val="18"/>
          <w:szCs w:val="18"/>
        </w:rPr>
      </w:pPr>
    </w:p>
    <w:p w:rsidRPr="00ED687D" w:rsidR="000B0F62" w:rsidP="000B0F62" w:rsidRDefault="000F1AFD" w14:paraId="16BDE318" w14:textId="14C8FEB9">
      <w:pPr>
        <w:pStyle w:val="ListParagraph"/>
        <w:ind w:left="567"/>
        <w:rPr>
          <w:rFonts w:ascii="Verdana" w:hAnsi="Verdana" w:eastAsia="Verdana" w:cs="Verdana"/>
          <w:sz w:val="18"/>
          <w:szCs w:val="18"/>
        </w:rPr>
      </w:pPr>
      <w:r w:rsidRPr="000B0F62">
        <w:rPr>
          <w:rFonts w:ascii="Verdana" w:hAnsi="Verdana" w:eastAsia="Verdana" w:cs="Verdana"/>
          <w:sz w:val="18"/>
          <w:szCs w:val="18"/>
        </w:rPr>
        <w:t>Antwoord</w:t>
      </w:r>
    </w:p>
    <w:p w:rsidRPr="00406D45" w:rsidR="000F1AFD" w:rsidP="00ED687D" w:rsidRDefault="000F1AFD" w14:paraId="149DD85D" w14:textId="255166EF">
      <w:pPr>
        <w:pStyle w:val="ListParagraph"/>
        <w:ind w:left="567"/>
        <w:rPr>
          <w:rFonts w:eastAsia="Verdana" w:cs="Verdana"/>
        </w:rPr>
      </w:pPr>
      <w:r w:rsidRPr="00ED687D">
        <w:rPr>
          <w:rFonts w:ascii="Verdana" w:hAnsi="Verdana" w:eastAsia="Verdana" w:cs="Verdana"/>
          <w:sz w:val="18"/>
          <w:szCs w:val="18"/>
        </w:rPr>
        <w:t xml:space="preserve">De </w:t>
      </w:r>
      <w:r w:rsidRPr="00ED687D" w:rsidR="00DC06F7">
        <w:rPr>
          <w:rFonts w:ascii="Verdana" w:hAnsi="Verdana" w:eastAsia="Verdana" w:cs="Verdana"/>
          <w:sz w:val="18"/>
          <w:szCs w:val="18"/>
        </w:rPr>
        <w:t xml:space="preserve">Nederlandse </w:t>
      </w:r>
      <w:r w:rsidRPr="00ED687D">
        <w:rPr>
          <w:rFonts w:ascii="Verdana" w:hAnsi="Verdana" w:eastAsia="Verdana" w:cs="Verdana"/>
          <w:sz w:val="18"/>
          <w:szCs w:val="18"/>
        </w:rPr>
        <w:t xml:space="preserve">provincie Limburg, de gemeente Maastricht, Vlaanderen en De Lijn hadden ten tijde van het tramproject Maastricht-Hasselt een stuurgroep die frequent bijeenkwam. Deze tram vormde het </w:t>
      </w:r>
      <w:r w:rsidRPr="00ED687D" w:rsidR="003A5197">
        <w:rPr>
          <w:rFonts w:ascii="Verdana" w:hAnsi="Verdana" w:eastAsia="Verdana" w:cs="Verdana"/>
          <w:sz w:val="18"/>
          <w:szCs w:val="18"/>
        </w:rPr>
        <w:t>S</w:t>
      </w:r>
      <w:r w:rsidRPr="00ED687D">
        <w:rPr>
          <w:rFonts w:ascii="Verdana" w:hAnsi="Verdana" w:eastAsia="Verdana" w:cs="Verdana"/>
          <w:sz w:val="18"/>
          <w:szCs w:val="18"/>
        </w:rPr>
        <w:t>partacus</w:t>
      </w:r>
      <w:r w:rsidRPr="00ED687D" w:rsidR="00B5276A">
        <w:rPr>
          <w:rFonts w:ascii="Verdana" w:hAnsi="Verdana" w:eastAsia="Verdana" w:cs="Verdana"/>
          <w:sz w:val="18"/>
          <w:szCs w:val="18"/>
        </w:rPr>
        <w:t>1</w:t>
      </w:r>
      <w:r w:rsidRPr="00ED687D">
        <w:rPr>
          <w:rFonts w:ascii="Verdana" w:hAnsi="Verdana" w:eastAsia="Verdana" w:cs="Verdana"/>
          <w:sz w:val="18"/>
          <w:szCs w:val="18"/>
        </w:rPr>
        <w:t xml:space="preserve"> deel van het gehele Spartacus-dossier. Nadat Vlaanderen het tramproject heeft beëindigd is deze Stuurgroep ook stopgezet.</w:t>
      </w:r>
    </w:p>
    <w:p w:rsidRPr="000B0F62" w:rsidR="00B5276A" w:rsidP="00B5276A" w:rsidRDefault="00B5276A" w14:paraId="770FBB3F" w14:textId="77777777">
      <w:pPr>
        <w:pStyle w:val="ListParagraph"/>
        <w:ind w:left="567"/>
        <w:rPr>
          <w:rFonts w:ascii="Verdana" w:hAnsi="Verdana" w:eastAsia="Verdana" w:cs="Verdana"/>
          <w:sz w:val="18"/>
          <w:szCs w:val="18"/>
        </w:rPr>
      </w:pPr>
    </w:p>
    <w:p w:rsidRPr="00380656" w:rsidR="003A5197" w:rsidP="00380656" w:rsidRDefault="00B5276A" w14:paraId="7E3A8B30" w14:textId="6C90B844">
      <w:pPr>
        <w:pStyle w:val="ListParagraph"/>
        <w:ind w:left="567"/>
        <w:rPr>
          <w:rFonts w:ascii="Verdana" w:hAnsi="Verdana" w:eastAsia="Verdana" w:cs="Verdana"/>
          <w:sz w:val="18"/>
          <w:szCs w:val="18"/>
        </w:rPr>
      </w:pPr>
      <w:r w:rsidRPr="000B0F62">
        <w:rPr>
          <w:rFonts w:ascii="Verdana" w:hAnsi="Verdana" w:eastAsia="Verdana" w:cs="Verdana"/>
          <w:sz w:val="18"/>
          <w:szCs w:val="18"/>
        </w:rPr>
        <w:t>De Nederlandse provincie Limburg zit in de regel niet</w:t>
      </w:r>
      <w:r w:rsidRPr="00C377E9">
        <w:rPr>
          <w:rFonts w:ascii="Verdana" w:hAnsi="Verdana" w:eastAsia="Verdana" w:cs="Verdana"/>
          <w:sz w:val="18"/>
          <w:szCs w:val="18"/>
        </w:rPr>
        <w:t xml:space="preserve"> </w:t>
      </w:r>
      <w:r>
        <w:rPr>
          <w:rFonts w:ascii="Verdana" w:hAnsi="Verdana" w:eastAsia="Verdana" w:cs="Verdana"/>
          <w:sz w:val="18"/>
          <w:szCs w:val="18"/>
        </w:rPr>
        <w:t xml:space="preserve">direct </w:t>
      </w:r>
      <w:r w:rsidRPr="00C377E9">
        <w:rPr>
          <w:rFonts w:ascii="Verdana" w:hAnsi="Verdana" w:eastAsia="Verdana" w:cs="Verdana"/>
          <w:sz w:val="18"/>
          <w:szCs w:val="18"/>
        </w:rPr>
        <w:t xml:space="preserve">aan tafel met de federale overheid van België. Om die reden is er dus geen overleg geweest met de federale overheid over het stranden van het Spartacusplan. </w:t>
      </w:r>
    </w:p>
    <w:p w:rsidR="000F1AFD" w:rsidP="00FB312B" w:rsidRDefault="00FB312B" w14:paraId="67B314FB" w14:textId="578DE597">
      <w:pPr>
        <w:ind w:left="567"/>
        <w:rPr>
          <w:rFonts w:eastAsia="Verdana" w:cs="Verdana"/>
        </w:rPr>
      </w:pPr>
      <w:r>
        <w:rPr>
          <w:rFonts w:eastAsia="Verdana" w:cs="Verdana"/>
        </w:rPr>
        <w:t xml:space="preserve">Zoals in het antwoord op vraag 4 aangegeven, </w:t>
      </w:r>
      <w:r w:rsidRPr="00C377E9">
        <w:rPr>
          <w:rFonts w:eastAsia="Verdana" w:cs="Verdana"/>
        </w:rPr>
        <w:t xml:space="preserve">werken de </w:t>
      </w:r>
      <w:r>
        <w:rPr>
          <w:rFonts w:eastAsia="Verdana" w:cs="Verdana"/>
        </w:rPr>
        <w:t xml:space="preserve">Nederlandse en Belgische </w:t>
      </w:r>
      <w:r w:rsidRPr="00C377E9">
        <w:rPr>
          <w:rFonts w:eastAsia="Verdana" w:cs="Verdana"/>
        </w:rPr>
        <w:t xml:space="preserve">partners </w:t>
      </w:r>
      <w:r>
        <w:rPr>
          <w:rFonts w:eastAsia="Verdana" w:cs="Verdana"/>
        </w:rPr>
        <w:t xml:space="preserve">wel </w:t>
      </w:r>
      <w:r w:rsidRPr="00C377E9">
        <w:rPr>
          <w:rFonts w:eastAsia="Verdana" w:cs="Verdana"/>
        </w:rPr>
        <w:t xml:space="preserve">samen via </w:t>
      </w:r>
      <w:r>
        <w:rPr>
          <w:rFonts w:eastAsia="Verdana" w:cs="Verdana"/>
        </w:rPr>
        <w:t xml:space="preserve">de </w:t>
      </w:r>
      <w:r w:rsidRPr="00C377E9">
        <w:rPr>
          <w:rFonts w:eastAsia="Verdana" w:cs="Verdana"/>
        </w:rPr>
        <w:t>huidige OV</w:t>
      </w:r>
      <w:r>
        <w:rPr>
          <w:rFonts w:eastAsia="Verdana" w:cs="Verdana"/>
        </w:rPr>
        <w:t>-</w:t>
      </w:r>
      <w:r w:rsidRPr="00C377E9">
        <w:rPr>
          <w:rFonts w:eastAsia="Verdana" w:cs="Verdana"/>
        </w:rPr>
        <w:t>verbindingen</w:t>
      </w:r>
      <w:r>
        <w:rPr>
          <w:rFonts w:eastAsia="Verdana" w:cs="Verdana"/>
        </w:rPr>
        <w:t xml:space="preserve"> om reizigers een alternatief te bieden voor internationaal regionaal OV-vervoer.</w:t>
      </w:r>
    </w:p>
    <w:p w:rsidRPr="00C377E9" w:rsidR="00FB312B" w:rsidP="00FB312B" w:rsidRDefault="00FB312B" w14:paraId="41CE1356" w14:textId="77777777">
      <w:pPr>
        <w:ind w:left="567"/>
        <w:rPr>
          <w:rFonts w:eastAsia="Verdana" w:cs="Verdana"/>
        </w:rPr>
      </w:pPr>
    </w:p>
    <w:p w:rsidRPr="0023209D" w:rsidR="000F1AFD" w:rsidP="0023209D" w:rsidRDefault="000F1AFD" w14:paraId="477F54F8" w14:textId="5D8DE033">
      <w:pPr>
        <w:ind w:left="567"/>
        <w:rPr>
          <w:rFonts w:eastAsia="Verdana" w:cs="Verdana"/>
          <w:b/>
          <w:bCs/>
        </w:rPr>
      </w:pPr>
      <w:r w:rsidRPr="0023209D">
        <w:rPr>
          <w:rFonts w:eastAsia="Verdana" w:cs="Verdana"/>
          <w:b/>
          <w:bCs/>
        </w:rPr>
        <w:t>6</w:t>
      </w:r>
      <w:r w:rsidRPr="0023209D" w:rsidR="0023209D">
        <w:rPr>
          <w:rFonts w:eastAsia="Verdana" w:cs="Verdana"/>
          <w:b/>
          <w:bCs/>
        </w:rPr>
        <w:t>.</w:t>
      </w:r>
      <w:r w:rsidR="0023209D">
        <w:rPr>
          <w:rFonts w:eastAsia="Verdana" w:cs="Verdana"/>
          <w:b/>
          <w:bCs/>
        </w:rPr>
        <w:t xml:space="preserve"> </w:t>
      </w:r>
      <w:r w:rsidRPr="0023209D">
        <w:rPr>
          <w:rFonts w:eastAsia="Verdana" w:cs="Verdana"/>
          <w:b/>
          <w:bCs/>
        </w:rPr>
        <w:t>Bent u bereid een hernieuwd overleg te starten met alle betrokken overheden in Nederland en België om te komen tot een gezamenlijk gedragen visie op de ontwikkeling van een toekomstbestendige hoogwaardige OV-verbinding tussen Hasselt en Maastricht welke ook bijdraagt aan een verbeterde verbinding tussen Antwerpen en Maastricht en tussen Hasselt en Aachen conform de motie Van Dijk/Dassen?</w:t>
      </w:r>
    </w:p>
    <w:p w:rsidRPr="00C377E9" w:rsidR="000F1AFD" w:rsidP="000F1AFD" w:rsidRDefault="000F1AFD" w14:paraId="7AEB91E5" w14:textId="77777777">
      <w:pPr>
        <w:pStyle w:val="ListParagraph"/>
        <w:ind w:left="567"/>
        <w:rPr>
          <w:rFonts w:ascii="Verdana" w:hAnsi="Verdana" w:eastAsia="Verdana" w:cs="Verdana"/>
          <w:sz w:val="18"/>
          <w:szCs w:val="18"/>
        </w:rPr>
      </w:pPr>
    </w:p>
    <w:p w:rsidR="000F1AFD" w:rsidP="000F1AFD" w:rsidRDefault="000F1AFD" w14:paraId="1A1D664D" w14:textId="77777777">
      <w:pPr>
        <w:pStyle w:val="ListParagraph"/>
        <w:ind w:left="567"/>
        <w:rPr>
          <w:rFonts w:ascii="Verdana" w:hAnsi="Verdana" w:eastAsia="Verdana" w:cs="Verdana"/>
          <w:sz w:val="18"/>
          <w:szCs w:val="18"/>
        </w:rPr>
      </w:pPr>
      <w:r w:rsidRPr="00C377E9">
        <w:rPr>
          <w:rFonts w:ascii="Verdana" w:hAnsi="Verdana" w:eastAsia="Verdana" w:cs="Verdana"/>
          <w:sz w:val="18"/>
          <w:szCs w:val="18"/>
        </w:rPr>
        <w:t>Antwoord</w:t>
      </w:r>
    </w:p>
    <w:p w:rsidRPr="00C377E9" w:rsidR="000F1AFD" w:rsidP="000F1AFD" w:rsidRDefault="003A5197" w14:paraId="1D03BE10" w14:textId="43C55C12">
      <w:pPr>
        <w:pStyle w:val="ListParagraph"/>
        <w:ind w:left="567"/>
        <w:rPr>
          <w:rFonts w:ascii="Verdana" w:hAnsi="Verdana" w:eastAsia="Verdana" w:cs="Verdana"/>
          <w:sz w:val="18"/>
          <w:szCs w:val="18"/>
        </w:rPr>
      </w:pPr>
      <w:r w:rsidRPr="00152C15">
        <w:rPr>
          <w:rFonts w:ascii="Verdana" w:hAnsi="Verdana" w:eastAsia="Verdana" w:cs="Verdana"/>
          <w:sz w:val="18"/>
          <w:szCs w:val="18"/>
        </w:rPr>
        <w:t>Ik ben van mening dat een dergelijk initiatief regionaal door de betrokken regio’s</w:t>
      </w:r>
      <w:r>
        <w:rPr>
          <w:rFonts w:ascii="Verdana" w:hAnsi="Verdana" w:eastAsia="Verdana" w:cs="Verdana"/>
          <w:sz w:val="18"/>
          <w:szCs w:val="18"/>
        </w:rPr>
        <w:t xml:space="preserve"> van Nederlandse en Belgische zijde opgepakt zou moeten worden</w:t>
      </w:r>
      <w:r w:rsidR="00FB312B">
        <w:rPr>
          <w:rFonts w:ascii="Verdana" w:hAnsi="Verdana" w:eastAsia="Verdana" w:cs="Verdana"/>
          <w:sz w:val="18"/>
          <w:szCs w:val="18"/>
        </w:rPr>
        <w:t>.</w:t>
      </w:r>
      <w:r>
        <w:rPr>
          <w:rFonts w:ascii="Verdana" w:hAnsi="Verdana" w:eastAsia="Verdana" w:cs="Verdana"/>
          <w:sz w:val="18"/>
          <w:szCs w:val="18"/>
        </w:rPr>
        <w:t xml:space="preserve"> </w:t>
      </w:r>
      <w:r w:rsidR="000B0F62">
        <w:rPr>
          <w:rFonts w:ascii="Verdana" w:hAnsi="Verdana" w:eastAsia="Verdana" w:cs="Verdana"/>
          <w:sz w:val="18"/>
          <w:szCs w:val="18"/>
        </w:rPr>
        <w:t xml:space="preserve">Wel </w:t>
      </w:r>
      <w:r w:rsidR="0056335A">
        <w:rPr>
          <w:rFonts w:ascii="Verdana" w:hAnsi="Verdana" w:eastAsia="Verdana" w:cs="Verdana"/>
          <w:sz w:val="18"/>
          <w:szCs w:val="18"/>
        </w:rPr>
        <w:t>ben ik momenteel,</w:t>
      </w:r>
      <w:r w:rsidR="000B0F62">
        <w:rPr>
          <w:rFonts w:ascii="Verdana" w:hAnsi="Verdana" w:eastAsia="Verdana" w:cs="Verdana"/>
          <w:sz w:val="18"/>
          <w:szCs w:val="18"/>
        </w:rPr>
        <w:t xml:space="preserve"> </w:t>
      </w:r>
      <w:r w:rsidR="00EE2D96">
        <w:rPr>
          <w:rFonts w:ascii="Verdana" w:hAnsi="Verdana" w:eastAsia="Verdana" w:cs="Verdana"/>
          <w:sz w:val="18"/>
          <w:szCs w:val="18"/>
        </w:rPr>
        <w:t xml:space="preserve">zoals tevens aangegeven in </w:t>
      </w:r>
      <w:r w:rsidR="000B0F62">
        <w:rPr>
          <w:rFonts w:ascii="Verdana" w:hAnsi="Verdana" w:eastAsia="Verdana" w:cs="Verdana"/>
          <w:sz w:val="18"/>
          <w:szCs w:val="18"/>
        </w:rPr>
        <w:t xml:space="preserve">het </w:t>
      </w:r>
      <w:r w:rsidR="00141B27">
        <w:rPr>
          <w:rFonts w:ascii="Verdana" w:hAnsi="Verdana" w:eastAsia="Verdana" w:cs="Verdana"/>
          <w:sz w:val="18"/>
          <w:szCs w:val="18"/>
        </w:rPr>
        <w:t>commissiedebat</w:t>
      </w:r>
      <w:r w:rsidR="000B0F62">
        <w:rPr>
          <w:rFonts w:ascii="Verdana" w:hAnsi="Verdana" w:eastAsia="Verdana" w:cs="Verdana"/>
          <w:sz w:val="18"/>
          <w:szCs w:val="18"/>
        </w:rPr>
        <w:t xml:space="preserve"> </w:t>
      </w:r>
      <w:r w:rsidR="00ED687D">
        <w:rPr>
          <w:rFonts w:ascii="Verdana" w:hAnsi="Verdana" w:eastAsia="Verdana" w:cs="Verdana"/>
          <w:sz w:val="18"/>
          <w:szCs w:val="18"/>
        </w:rPr>
        <w:t>Spoor</w:t>
      </w:r>
      <w:r w:rsidR="000B0F62">
        <w:rPr>
          <w:rFonts w:ascii="Verdana" w:hAnsi="Verdana" w:eastAsia="Verdana" w:cs="Verdana"/>
          <w:sz w:val="18"/>
          <w:szCs w:val="18"/>
        </w:rPr>
        <w:t xml:space="preserve"> van 18 december</w:t>
      </w:r>
      <w:r w:rsidR="00C46EED">
        <w:rPr>
          <w:rFonts w:ascii="Verdana" w:hAnsi="Verdana" w:eastAsia="Verdana" w:cs="Verdana"/>
          <w:sz w:val="18"/>
          <w:szCs w:val="18"/>
        </w:rPr>
        <w:t xml:space="preserve"> en Notaoverleg MIRT van 26 ja</w:t>
      </w:r>
      <w:r w:rsidR="009F74AB">
        <w:rPr>
          <w:rFonts w:ascii="Verdana" w:hAnsi="Verdana" w:eastAsia="Verdana" w:cs="Verdana"/>
          <w:sz w:val="18"/>
          <w:szCs w:val="18"/>
        </w:rPr>
        <w:t>n</w:t>
      </w:r>
      <w:r w:rsidR="00C46EED">
        <w:rPr>
          <w:rFonts w:ascii="Verdana" w:hAnsi="Verdana" w:eastAsia="Verdana" w:cs="Verdana"/>
          <w:sz w:val="18"/>
          <w:szCs w:val="18"/>
        </w:rPr>
        <w:t>uari</w:t>
      </w:r>
      <w:r w:rsidR="0056335A">
        <w:rPr>
          <w:rFonts w:ascii="Verdana" w:hAnsi="Verdana" w:eastAsia="Verdana" w:cs="Verdana"/>
          <w:sz w:val="18"/>
          <w:szCs w:val="18"/>
        </w:rPr>
        <w:t>,</w:t>
      </w:r>
      <w:r w:rsidR="000B0F62">
        <w:rPr>
          <w:rFonts w:ascii="Verdana" w:hAnsi="Verdana" w:eastAsia="Verdana" w:cs="Verdana"/>
          <w:sz w:val="18"/>
          <w:szCs w:val="18"/>
        </w:rPr>
        <w:t xml:space="preserve"> in overleg met mijn Belgische</w:t>
      </w:r>
      <w:r w:rsidR="0056335A">
        <w:rPr>
          <w:rFonts w:ascii="Verdana" w:hAnsi="Verdana" w:eastAsia="Verdana" w:cs="Verdana"/>
          <w:sz w:val="18"/>
          <w:szCs w:val="18"/>
        </w:rPr>
        <w:t xml:space="preserve">, </w:t>
      </w:r>
      <w:r w:rsidR="000B0F62">
        <w:rPr>
          <w:rFonts w:ascii="Verdana" w:hAnsi="Verdana" w:eastAsia="Verdana" w:cs="Verdana"/>
          <w:sz w:val="18"/>
          <w:szCs w:val="18"/>
        </w:rPr>
        <w:t xml:space="preserve">Vlaamse </w:t>
      </w:r>
      <w:r w:rsidR="0056335A">
        <w:rPr>
          <w:rFonts w:ascii="Verdana" w:hAnsi="Verdana" w:eastAsia="Verdana" w:cs="Verdana"/>
          <w:sz w:val="18"/>
          <w:szCs w:val="18"/>
        </w:rPr>
        <w:t xml:space="preserve">en Limburgse </w:t>
      </w:r>
      <w:r w:rsidR="000B0F62">
        <w:rPr>
          <w:rFonts w:ascii="Verdana" w:hAnsi="Verdana" w:eastAsia="Verdana" w:cs="Verdana"/>
          <w:sz w:val="18"/>
          <w:szCs w:val="18"/>
        </w:rPr>
        <w:t>collega</w:t>
      </w:r>
      <w:r w:rsidR="00583D9F">
        <w:rPr>
          <w:rFonts w:ascii="Verdana" w:hAnsi="Verdana" w:eastAsia="Verdana" w:cs="Verdana"/>
          <w:sz w:val="18"/>
          <w:szCs w:val="18"/>
        </w:rPr>
        <w:t>-bestuurders</w:t>
      </w:r>
      <w:r w:rsidR="000B0F62">
        <w:rPr>
          <w:rFonts w:ascii="Verdana" w:hAnsi="Verdana" w:eastAsia="Verdana" w:cs="Verdana"/>
          <w:sz w:val="18"/>
          <w:szCs w:val="18"/>
        </w:rPr>
        <w:t xml:space="preserve">. </w:t>
      </w:r>
      <w:r w:rsidRPr="00C377E9" w:rsidR="000F1AFD">
        <w:rPr>
          <w:rFonts w:ascii="Verdana" w:hAnsi="Verdana" w:eastAsia="Verdana" w:cs="Verdana"/>
          <w:sz w:val="18"/>
          <w:szCs w:val="18"/>
        </w:rPr>
        <w:t>Zie</w:t>
      </w:r>
      <w:r>
        <w:rPr>
          <w:rFonts w:ascii="Verdana" w:hAnsi="Verdana" w:eastAsia="Verdana" w:cs="Verdana"/>
          <w:sz w:val="18"/>
          <w:szCs w:val="18"/>
        </w:rPr>
        <w:t xml:space="preserve"> verder</w:t>
      </w:r>
      <w:r w:rsidRPr="00C377E9" w:rsidR="000F1AFD">
        <w:rPr>
          <w:rFonts w:ascii="Verdana" w:hAnsi="Verdana" w:eastAsia="Verdana" w:cs="Verdana"/>
          <w:sz w:val="18"/>
          <w:szCs w:val="18"/>
        </w:rPr>
        <w:t xml:space="preserve"> het antwoord op vraag </w:t>
      </w:r>
      <w:r w:rsidR="0028560F">
        <w:rPr>
          <w:rFonts w:ascii="Verdana" w:hAnsi="Verdana" w:eastAsia="Verdana" w:cs="Verdana"/>
          <w:sz w:val="18"/>
          <w:szCs w:val="18"/>
        </w:rPr>
        <w:t>2</w:t>
      </w:r>
      <w:r w:rsidRPr="00C377E9" w:rsidR="000F1AFD">
        <w:rPr>
          <w:rFonts w:ascii="Verdana" w:hAnsi="Verdana" w:eastAsia="Verdana" w:cs="Verdana"/>
          <w:sz w:val="18"/>
          <w:szCs w:val="18"/>
        </w:rPr>
        <w:t xml:space="preserve">. </w:t>
      </w:r>
    </w:p>
    <w:p w:rsidRPr="0023209D" w:rsidR="000F1AFD" w:rsidP="000F1AFD" w:rsidRDefault="000F1AFD" w14:paraId="7B85BFC8" w14:textId="18A32D82">
      <w:pPr>
        <w:ind w:left="567"/>
        <w:rPr>
          <w:rFonts w:eastAsia="Verdana" w:cs="Verdana"/>
          <w:b/>
          <w:bCs/>
        </w:rPr>
      </w:pPr>
      <w:r w:rsidRPr="0023209D">
        <w:rPr>
          <w:rFonts w:eastAsia="Verdana" w:cs="Verdana"/>
          <w:b/>
          <w:bCs/>
        </w:rPr>
        <w:t>7</w:t>
      </w:r>
      <w:r w:rsidRPr="0023209D" w:rsidR="0023209D">
        <w:rPr>
          <w:rFonts w:eastAsia="Verdana" w:cs="Verdana"/>
          <w:b/>
          <w:bCs/>
        </w:rPr>
        <w:t xml:space="preserve">. </w:t>
      </w:r>
      <w:r w:rsidRPr="0023209D">
        <w:rPr>
          <w:rFonts w:eastAsia="Verdana" w:cs="Verdana"/>
          <w:b/>
          <w:bCs/>
        </w:rPr>
        <w:t>Deelt u de mening dat de spoorbrug in de verbinding Maastricht – Lanaken in de toekomst mogelijk noodzakelijk kan zijn voor de weerbaarheidsopgave op het Nederlandse en Belgische spoor gezien de beperkte redundantie in de bestaande west-oostverbindingen?</w:t>
      </w:r>
      <w:r w:rsidRPr="0023209D">
        <w:rPr>
          <w:rStyle w:val="FootnoteReference"/>
          <w:rFonts w:eastAsia="Verdana" w:cs="Verdana"/>
          <w:b/>
          <w:bCs/>
        </w:rPr>
        <w:footnoteReference w:id="3"/>
      </w:r>
    </w:p>
    <w:p w:rsidR="000F1AFD" w:rsidP="000F1AFD" w:rsidRDefault="000F1AFD" w14:paraId="0FE2BF11" w14:textId="77777777">
      <w:pPr>
        <w:ind w:left="567"/>
        <w:rPr>
          <w:rFonts w:eastAsia="Verdana" w:cs="Verdana"/>
        </w:rPr>
      </w:pPr>
    </w:p>
    <w:p w:rsidRPr="005F6445" w:rsidR="000F1AFD" w:rsidP="000F1AFD" w:rsidRDefault="000F1AFD" w14:paraId="551B6406" w14:textId="3CAB3A27">
      <w:pPr>
        <w:ind w:left="567"/>
      </w:pPr>
      <w:r w:rsidRPr="00C377E9">
        <w:rPr>
          <w:rFonts w:eastAsia="Verdana" w:cs="Verdana"/>
        </w:rPr>
        <w:t>Antwoord</w:t>
      </w:r>
    </w:p>
    <w:p w:rsidR="000F1AFD" w:rsidP="000F1AFD" w:rsidRDefault="000F1AFD" w14:paraId="16D92A80" w14:textId="1AF2681E">
      <w:pPr>
        <w:ind w:left="567"/>
        <w:rPr>
          <w:rFonts w:eastAsia="Verdana" w:cs="Verdana"/>
        </w:rPr>
      </w:pPr>
      <w:r w:rsidRPr="00C377E9">
        <w:rPr>
          <w:rFonts w:eastAsia="Verdana" w:cs="Verdana"/>
        </w:rPr>
        <w:t>Vanuit overheden aan zowel de Nederlandse als Belgische zijde van de grens wordt geen potentie gezien om een treinverbinding te realiseren</w:t>
      </w:r>
      <w:r w:rsidR="003A5197">
        <w:rPr>
          <w:rFonts w:eastAsia="Verdana" w:cs="Verdana"/>
        </w:rPr>
        <w:t xml:space="preserve"> en daarmee is deze ook niet noodzakelijk vanuit een weerbaarheidsopgave</w:t>
      </w:r>
      <w:r w:rsidRPr="00C377E9">
        <w:rPr>
          <w:rFonts w:eastAsia="Verdana" w:cs="Verdana"/>
        </w:rPr>
        <w:t xml:space="preserve">. </w:t>
      </w:r>
    </w:p>
    <w:p w:rsidR="000F1AFD" w:rsidP="000F1AFD" w:rsidRDefault="000F1AFD" w14:paraId="64E4169D" w14:textId="77777777">
      <w:pPr>
        <w:ind w:left="567"/>
        <w:rPr>
          <w:rFonts w:eastAsia="Verdana" w:cs="Verdana"/>
        </w:rPr>
      </w:pPr>
    </w:p>
    <w:p w:rsidRPr="0023209D" w:rsidR="000F1AFD" w:rsidP="000F1AFD" w:rsidRDefault="000F1AFD" w14:paraId="799B8486" w14:textId="2EB1B638">
      <w:pPr>
        <w:ind w:left="567"/>
        <w:rPr>
          <w:rFonts w:eastAsia="Verdana" w:cs="Verdana"/>
          <w:b/>
          <w:bCs/>
        </w:rPr>
      </w:pPr>
      <w:r w:rsidRPr="0023209D">
        <w:rPr>
          <w:b/>
          <w:bCs/>
        </w:rPr>
        <w:t>8</w:t>
      </w:r>
      <w:r w:rsidRPr="0023209D" w:rsidR="0023209D">
        <w:rPr>
          <w:b/>
          <w:bCs/>
        </w:rPr>
        <w:t xml:space="preserve">. </w:t>
      </w:r>
      <w:r w:rsidRPr="0023209D">
        <w:rPr>
          <w:rFonts w:eastAsia="Verdana" w:cs="Verdana"/>
          <w:b/>
          <w:bCs/>
        </w:rPr>
        <w:t>Kunt u bevestigen dat circa 15 jaar geleden 33 miljoen euro is besteed aan renovatie van deze spoorbrug?</w:t>
      </w:r>
    </w:p>
    <w:p w:rsidRPr="00C377E9" w:rsidR="000F1AFD" w:rsidP="000F1AFD" w:rsidRDefault="000F1AFD" w14:paraId="498E0100" w14:textId="77777777">
      <w:pPr>
        <w:ind w:left="567"/>
        <w:rPr>
          <w:rFonts w:eastAsia="Verdana" w:cs="Verdana"/>
        </w:rPr>
      </w:pPr>
    </w:p>
    <w:p w:rsidR="000F1AFD" w:rsidP="000F1AFD" w:rsidRDefault="000F1AFD" w14:paraId="5E380C7A" w14:textId="77777777">
      <w:pPr>
        <w:ind w:left="567"/>
        <w:rPr>
          <w:rFonts w:eastAsia="Verdana" w:cs="Verdana"/>
        </w:rPr>
      </w:pPr>
      <w:r w:rsidRPr="00C377E9">
        <w:rPr>
          <w:rFonts w:eastAsia="Verdana" w:cs="Verdana"/>
        </w:rPr>
        <w:t>Antwoord</w:t>
      </w:r>
    </w:p>
    <w:p w:rsidR="008A01C4" w:rsidP="000F1AFD" w:rsidRDefault="0028560F" w14:paraId="0AFBC89B" w14:textId="77777777">
      <w:pPr>
        <w:ind w:left="567"/>
        <w:rPr>
          <w:rFonts w:eastAsia="Verdana" w:cs="Verdana"/>
        </w:rPr>
      </w:pPr>
      <w:r>
        <w:rPr>
          <w:rFonts w:eastAsia="Verdana" w:cs="Verdana"/>
        </w:rPr>
        <w:t xml:space="preserve">Dat </w:t>
      </w:r>
      <w:r w:rsidR="000F1AFD">
        <w:rPr>
          <w:rFonts w:eastAsia="Verdana" w:cs="Verdana"/>
        </w:rPr>
        <w:t xml:space="preserve">kan ik bevestigen. Helaas heeft deze investering niet tot een verbeterde bereikbaarheid </w:t>
      </w:r>
      <w:r w:rsidR="00FB312B">
        <w:rPr>
          <w:rFonts w:eastAsia="Verdana" w:cs="Verdana"/>
        </w:rPr>
        <w:t>voor personen</w:t>
      </w:r>
      <w:r w:rsidR="00B5276A">
        <w:rPr>
          <w:rFonts w:eastAsia="Verdana" w:cs="Verdana"/>
        </w:rPr>
        <w:t>- en goederen</w:t>
      </w:r>
      <w:r w:rsidR="00FB312B">
        <w:rPr>
          <w:rFonts w:eastAsia="Verdana" w:cs="Verdana"/>
        </w:rPr>
        <w:t xml:space="preserve">vervoer </w:t>
      </w:r>
      <w:r w:rsidR="000F1AFD">
        <w:rPr>
          <w:rFonts w:eastAsia="Verdana" w:cs="Verdana"/>
        </w:rPr>
        <w:t>per spoor geleid.</w:t>
      </w:r>
      <w:r w:rsidR="008A01C4">
        <w:rPr>
          <w:rFonts w:eastAsia="Verdana" w:cs="Verdana"/>
        </w:rPr>
        <w:t xml:space="preserve"> </w:t>
      </w:r>
      <w:r w:rsidRPr="00C377E9" w:rsidR="008A01C4">
        <w:rPr>
          <w:rFonts w:eastAsia="Verdana" w:cs="Verdana"/>
        </w:rPr>
        <w:t>Ten tijde van de renovatie van de Spoorbrug Maastricht was de verwachting dat papierproducent Sappi de drijver zou zijn achter spoorgoederenvervoer over de brug. Deze producent kampte na de economische crisis met problemen</w:t>
      </w:r>
      <w:r w:rsidR="008A01C4">
        <w:rPr>
          <w:rFonts w:eastAsia="Verdana" w:cs="Verdana"/>
        </w:rPr>
        <w:t xml:space="preserve"> en daarna bleek dat</w:t>
      </w:r>
      <w:r w:rsidRPr="00C377E9" w:rsidR="008A01C4">
        <w:rPr>
          <w:rFonts w:eastAsia="Verdana" w:cs="Verdana"/>
        </w:rPr>
        <w:t xml:space="preserve"> het vervoer per vrachtauto goedkoper</w:t>
      </w:r>
      <w:r w:rsidR="008A01C4">
        <w:rPr>
          <w:rFonts w:eastAsia="Verdana" w:cs="Verdana"/>
        </w:rPr>
        <w:t xml:space="preserve"> was</w:t>
      </w:r>
      <w:r w:rsidRPr="00C377E9" w:rsidR="008A01C4">
        <w:rPr>
          <w:rFonts w:eastAsia="Verdana" w:cs="Verdana"/>
        </w:rPr>
        <w:t>. Da</w:t>
      </w:r>
      <w:r w:rsidR="008A01C4">
        <w:rPr>
          <w:rFonts w:eastAsia="Verdana" w:cs="Verdana"/>
        </w:rPr>
        <w:t xml:space="preserve">t had een grote negatieve impact op het vervoer van </w:t>
      </w:r>
      <w:r w:rsidRPr="00C377E9" w:rsidR="008A01C4">
        <w:rPr>
          <w:rFonts w:eastAsia="Verdana" w:cs="Verdana"/>
        </w:rPr>
        <w:t>goederen per spoor</w:t>
      </w:r>
      <w:r w:rsidR="008A01C4">
        <w:rPr>
          <w:rFonts w:eastAsia="Verdana" w:cs="Verdana"/>
        </w:rPr>
        <w:t>.</w:t>
      </w:r>
      <w:r w:rsidRPr="00C377E9" w:rsidR="008A01C4">
        <w:rPr>
          <w:rFonts w:eastAsia="Verdana" w:cs="Verdana"/>
        </w:rPr>
        <w:t xml:space="preserve"> </w:t>
      </w:r>
    </w:p>
    <w:p w:rsidR="008A01C4" w:rsidP="000F1AFD" w:rsidRDefault="008A01C4" w14:paraId="0015C357" w14:textId="77777777">
      <w:pPr>
        <w:ind w:left="567"/>
        <w:rPr>
          <w:rFonts w:eastAsia="Verdana" w:cs="Verdana"/>
        </w:rPr>
      </w:pPr>
    </w:p>
    <w:p w:rsidR="000F1AFD" w:rsidP="000F1AFD" w:rsidRDefault="008A01C4" w14:paraId="274391A4" w14:textId="569AF57A">
      <w:pPr>
        <w:ind w:left="567"/>
        <w:rPr>
          <w:rFonts w:eastAsia="Verdana" w:cs="Verdana"/>
          <w:b/>
          <w:bCs/>
        </w:rPr>
      </w:pPr>
      <w:r>
        <w:rPr>
          <w:rFonts w:eastAsia="Verdana" w:cs="Verdana"/>
        </w:rPr>
        <w:t xml:space="preserve">Daarnaast heeft in </w:t>
      </w:r>
      <w:r w:rsidRPr="00C377E9">
        <w:rPr>
          <w:rFonts w:eastAsia="Verdana" w:cs="Verdana"/>
        </w:rPr>
        <w:t xml:space="preserve">de afgelopen decennia </w:t>
      </w:r>
      <w:r>
        <w:rPr>
          <w:rFonts w:eastAsia="Verdana" w:cs="Verdana"/>
        </w:rPr>
        <w:t>ook</w:t>
      </w:r>
      <w:r w:rsidRPr="00C377E9">
        <w:rPr>
          <w:rFonts w:eastAsia="Verdana" w:cs="Verdana"/>
        </w:rPr>
        <w:t xml:space="preserve"> geen personenvervoer op de lijn Maastricht-Lanaken plaatsgevonden</w:t>
      </w:r>
      <w:r>
        <w:rPr>
          <w:rFonts w:eastAsia="Verdana" w:cs="Verdana"/>
        </w:rPr>
        <w:t xml:space="preserve"> wegens onvoldoende vraag. De verwachting van de overheden is dat dit ook niet gaat veranderen.</w:t>
      </w:r>
      <w:r w:rsidRPr="00C377E9">
        <w:rPr>
          <w:rFonts w:eastAsia="Verdana" w:cs="Verdana"/>
        </w:rPr>
        <w:t xml:space="preserve"> </w:t>
      </w:r>
      <w:r>
        <w:rPr>
          <w:rFonts w:eastAsia="Verdana" w:cs="Verdana"/>
        </w:rPr>
        <w:t>Wel zien betrokken partijen kansen o</w:t>
      </w:r>
      <w:r w:rsidRPr="00C377E9">
        <w:rPr>
          <w:rFonts w:eastAsia="Verdana" w:cs="Verdana"/>
        </w:rPr>
        <w:t>m de huidige busverbinding tussen Hasselt en Maastricht te verbeteren</w:t>
      </w:r>
      <w:r>
        <w:rPr>
          <w:rFonts w:eastAsia="Verdana" w:cs="Verdana"/>
        </w:rPr>
        <w:t>. Daarover</w:t>
      </w:r>
      <w:r w:rsidRPr="00C377E9">
        <w:rPr>
          <w:rFonts w:eastAsia="Verdana" w:cs="Verdana"/>
        </w:rPr>
        <w:t xml:space="preserve"> voert de Nederlandse provincie Limburg het gesprek met De Lijn. </w:t>
      </w:r>
    </w:p>
    <w:p w:rsidRPr="005F6445" w:rsidR="000F1AFD" w:rsidP="000F1AFD" w:rsidRDefault="000F1AFD" w14:paraId="66371AF1" w14:textId="77777777">
      <w:pPr>
        <w:ind w:left="567"/>
      </w:pPr>
    </w:p>
    <w:p w:rsidRPr="00B0487F" w:rsidR="000F1AFD" w:rsidP="000F1AFD" w:rsidRDefault="000F1AFD" w14:paraId="432B891C" w14:textId="52E9195C">
      <w:pPr>
        <w:ind w:left="567"/>
        <w:rPr>
          <w:b/>
          <w:bCs/>
        </w:rPr>
      </w:pPr>
      <w:r w:rsidRPr="00B0487F">
        <w:rPr>
          <w:b/>
          <w:bCs/>
        </w:rPr>
        <w:t>9</w:t>
      </w:r>
      <w:r w:rsidRPr="00B0487F" w:rsidR="00B0487F">
        <w:rPr>
          <w:b/>
          <w:bCs/>
        </w:rPr>
        <w:t xml:space="preserve">. </w:t>
      </w:r>
      <w:r w:rsidRPr="00B0487F">
        <w:rPr>
          <w:b/>
          <w:bCs/>
        </w:rPr>
        <w:t>Kunt u verantwoorden waarom u daarbovenop nu circa 10 miljoen euro, die bestemd was voor een verbeterde OV-verbinding tussen Maastricht en Hasselt, wilt inzetten voor de sloop van deze brug?</w:t>
      </w:r>
    </w:p>
    <w:p w:rsidRPr="005F6445" w:rsidR="000F1AFD" w:rsidP="000F1AFD" w:rsidRDefault="000F1AFD" w14:paraId="2B60FDC4" w14:textId="77777777">
      <w:pPr>
        <w:ind w:left="567"/>
      </w:pPr>
    </w:p>
    <w:p w:rsidRPr="00C377E9" w:rsidR="000F1AFD" w:rsidP="000F1AFD" w:rsidRDefault="000F1AFD" w14:paraId="7837D0A2" w14:textId="77777777">
      <w:pPr>
        <w:ind w:left="567"/>
        <w:rPr>
          <w:rFonts w:eastAsia="Verdana" w:cs="Verdana"/>
        </w:rPr>
      </w:pPr>
      <w:r w:rsidRPr="00C377E9">
        <w:rPr>
          <w:rFonts w:eastAsia="Verdana" w:cs="Verdana"/>
        </w:rPr>
        <w:t>Antwoord</w:t>
      </w:r>
    </w:p>
    <w:p w:rsidR="008A01C4" w:rsidP="000F1AFD" w:rsidRDefault="008A01C4" w14:paraId="54349072" w14:textId="1B333420">
      <w:pPr>
        <w:ind w:left="567"/>
        <w:rPr>
          <w:rFonts w:eastAsia="Verdana" w:cs="Verdana"/>
        </w:rPr>
      </w:pPr>
      <w:r>
        <w:rPr>
          <w:rFonts w:eastAsia="Verdana" w:cs="Verdana"/>
        </w:rPr>
        <w:t xml:space="preserve">De 10 miljoen euro is inderdaad bedoeld voor de sloop van de spoorbrug. </w:t>
      </w:r>
      <w:r w:rsidRPr="00C377E9" w:rsidR="000F1AFD">
        <w:rPr>
          <w:rFonts w:eastAsia="Verdana" w:cs="Verdana"/>
        </w:rPr>
        <w:t xml:space="preserve">De sloop is onderdeel van de bestuurlijke afspraken die op het BO MIRT van 2024 gemaakt zijn tussen Rijk en regio om de middelen die oorspronkelijk bedoeld waren voor de tramverbinding Maastricht-Hasselt te herbestemmen. </w:t>
      </w:r>
      <w:r>
        <w:rPr>
          <w:rFonts w:eastAsia="Verdana" w:cs="Verdana"/>
        </w:rPr>
        <w:t>De belangrijkste reden is nautische veiligheid:</w:t>
      </w:r>
    </w:p>
    <w:p w:rsidR="008A01C4" w:rsidP="000F1AFD" w:rsidRDefault="008A01C4" w14:paraId="381F744A" w14:textId="77777777">
      <w:pPr>
        <w:ind w:left="567"/>
        <w:rPr>
          <w:rFonts w:eastAsia="Verdana" w:cs="Verdana"/>
        </w:rPr>
      </w:pPr>
    </w:p>
    <w:p w:rsidR="008374D0" w:rsidP="008A01C4" w:rsidRDefault="005F4ECC" w14:paraId="53E2B141" w14:textId="105876F0">
      <w:pPr>
        <w:ind w:left="567"/>
        <w:rPr>
          <w:rFonts w:eastAsia="Verdana" w:cs="Verdana"/>
        </w:rPr>
      </w:pPr>
      <w:r>
        <w:rPr>
          <w:rFonts w:eastAsia="Verdana" w:cs="Verdana"/>
        </w:rPr>
        <w:t xml:space="preserve">Vanuit nautische overwegingen </w:t>
      </w:r>
      <w:r w:rsidR="00DA0F68">
        <w:rPr>
          <w:rFonts w:eastAsia="Verdana" w:cs="Verdana"/>
        </w:rPr>
        <w:t xml:space="preserve">is </w:t>
      </w:r>
      <w:r w:rsidR="00715091">
        <w:rPr>
          <w:rFonts w:eastAsia="Verdana" w:cs="Verdana"/>
        </w:rPr>
        <w:t xml:space="preserve">het van </w:t>
      </w:r>
      <w:r w:rsidR="00DA0F68">
        <w:rPr>
          <w:rFonts w:eastAsia="Verdana" w:cs="Verdana"/>
        </w:rPr>
        <w:t xml:space="preserve">belang te benoemen dat, </w:t>
      </w:r>
      <w:r w:rsidR="008A01C4">
        <w:rPr>
          <w:rFonts w:eastAsia="Verdana" w:cs="Verdana"/>
        </w:rPr>
        <w:t>i</w:t>
      </w:r>
      <w:r w:rsidRPr="00DA0F68" w:rsidR="008A01C4">
        <w:rPr>
          <w:rFonts w:eastAsia="Verdana" w:cs="Verdana"/>
        </w:rPr>
        <w:t xml:space="preserve">ndien de spoorbrug niet </w:t>
      </w:r>
      <w:r w:rsidR="008A01C4">
        <w:rPr>
          <w:rFonts w:eastAsia="Verdana" w:cs="Verdana"/>
        </w:rPr>
        <w:t xml:space="preserve">wordt </w:t>
      </w:r>
      <w:r w:rsidRPr="00DA0F68" w:rsidR="008A01C4">
        <w:rPr>
          <w:rFonts w:eastAsia="Verdana" w:cs="Verdana"/>
        </w:rPr>
        <w:t>gesloopt,</w:t>
      </w:r>
      <w:r w:rsidR="008A01C4">
        <w:rPr>
          <w:rFonts w:eastAsia="Verdana" w:cs="Verdana"/>
        </w:rPr>
        <w:t xml:space="preserve"> dit</w:t>
      </w:r>
      <w:r w:rsidRPr="00DA0F68" w:rsidR="008A01C4">
        <w:rPr>
          <w:rFonts w:eastAsia="Verdana" w:cs="Verdana"/>
        </w:rPr>
        <w:t xml:space="preserve"> betekent dat een nautisch knelpunt</w:t>
      </w:r>
      <w:r w:rsidR="008A01C4">
        <w:rPr>
          <w:rFonts w:eastAsia="Verdana" w:cs="Verdana"/>
        </w:rPr>
        <w:t xml:space="preserve"> </w:t>
      </w:r>
      <w:r w:rsidRPr="00DA0F68" w:rsidR="008A01C4">
        <w:rPr>
          <w:rFonts w:eastAsia="Verdana" w:cs="Verdana"/>
        </w:rPr>
        <w:t>blijft bestaan en extra geïnvesteerd moet worden om de scheepvaart veilig te houden.</w:t>
      </w:r>
      <w:r w:rsidR="008A01C4">
        <w:rPr>
          <w:rFonts w:eastAsia="Verdana" w:cs="Verdana"/>
        </w:rPr>
        <w:t xml:space="preserve"> </w:t>
      </w:r>
      <w:r w:rsidR="008374D0">
        <w:rPr>
          <w:rFonts w:eastAsia="Verdana" w:cs="Verdana"/>
        </w:rPr>
        <w:t>De</w:t>
      </w:r>
      <w:r w:rsidRPr="0056335A" w:rsidR="008A01C4">
        <w:rPr>
          <w:rFonts w:eastAsia="Verdana" w:cs="Verdana"/>
        </w:rPr>
        <w:t xml:space="preserve"> spoorbrug</w:t>
      </w:r>
      <w:r w:rsidR="008374D0">
        <w:rPr>
          <w:rFonts w:eastAsia="Verdana" w:cs="Verdana"/>
        </w:rPr>
        <w:t xml:space="preserve"> is een veiligheidsknelpunt</w:t>
      </w:r>
      <w:r w:rsidRPr="0056335A" w:rsidR="008A01C4">
        <w:rPr>
          <w:rFonts w:eastAsia="Verdana" w:cs="Verdana"/>
        </w:rPr>
        <w:t xml:space="preserve">, </w:t>
      </w:r>
      <w:r w:rsidR="008374D0">
        <w:rPr>
          <w:rFonts w:eastAsia="Verdana" w:cs="Verdana"/>
        </w:rPr>
        <w:t xml:space="preserve">in combinatie met </w:t>
      </w:r>
      <w:r w:rsidRPr="0056335A" w:rsidR="008A01C4">
        <w:rPr>
          <w:rFonts w:eastAsia="Verdana" w:cs="Verdana"/>
        </w:rPr>
        <w:t>de invaart van het Julianakanaal en de Sint Servaasbrug.</w:t>
      </w:r>
      <w:r w:rsidR="008374D0">
        <w:rPr>
          <w:rFonts w:eastAsia="Verdana" w:cs="Verdana"/>
        </w:rPr>
        <w:t xml:space="preserve"> In 2023 passeerden ongeveer 14.000 binnenvaartschepen de Spoorbrug Maastricht. Volgens prognoses van Rijkswaterstaat</w:t>
      </w:r>
      <w:r w:rsidR="008374D0">
        <w:rPr>
          <w:rStyle w:val="FootnoteReference"/>
          <w:rFonts w:eastAsia="Verdana" w:cs="Verdana"/>
        </w:rPr>
        <w:footnoteReference w:id="4"/>
      </w:r>
      <w:r w:rsidR="008374D0">
        <w:rPr>
          <w:rFonts w:eastAsia="Verdana" w:cs="Verdana"/>
        </w:rPr>
        <w:t xml:space="preserve"> neemt het aantal passerende schepen de komende jaren af, omdat er steeds grotere schepen varen. </w:t>
      </w:r>
    </w:p>
    <w:p w:rsidR="008374D0" w:rsidP="008A01C4" w:rsidRDefault="008374D0" w14:paraId="6C367562" w14:textId="77777777">
      <w:pPr>
        <w:ind w:left="567"/>
        <w:rPr>
          <w:rFonts w:eastAsia="Verdana" w:cs="Verdana"/>
        </w:rPr>
      </w:pPr>
    </w:p>
    <w:p w:rsidR="008A01C4" w:rsidP="008A01C4" w:rsidRDefault="008374D0" w14:paraId="34844B68" w14:textId="4CE10BDC">
      <w:pPr>
        <w:ind w:left="567"/>
        <w:rPr>
          <w:rFonts w:eastAsia="Verdana" w:cs="Verdana"/>
        </w:rPr>
      </w:pPr>
      <w:r>
        <w:rPr>
          <w:rFonts w:eastAsia="Verdana" w:cs="Verdana"/>
        </w:rPr>
        <w:t>Bij</w:t>
      </w:r>
      <w:r w:rsidRPr="0056335A" w:rsidR="008A01C4">
        <w:rPr>
          <w:rFonts w:eastAsia="Verdana" w:cs="Verdana"/>
        </w:rPr>
        <w:t xml:space="preserve"> hogere afvoeren in de </w:t>
      </w:r>
      <w:r w:rsidR="008A01C4">
        <w:rPr>
          <w:rFonts w:eastAsia="Verdana" w:cs="Verdana"/>
        </w:rPr>
        <w:t>M</w:t>
      </w:r>
      <w:r w:rsidRPr="0056335A" w:rsidR="008A01C4">
        <w:rPr>
          <w:rFonts w:eastAsia="Verdana" w:cs="Verdana"/>
        </w:rPr>
        <w:t xml:space="preserve">aas </w:t>
      </w:r>
      <w:r w:rsidR="00E9618A">
        <w:rPr>
          <w:rFonts w:eastAsia="Verdana" w:cs="Verdana"/>
        </w:rPr>
        <w:t>neemt de</w:t>
      </w:r>
      <w:r w:rsidR="00380656">
        <w:rPr>
          <w:rFonts w:eastAsia="Verdana" w:cs="Verdana"/>
        </w:rPr>
        <w:t xml:space="preserve"> </w:t>
      </w:r>
      <w:r w:rsidRPr="0056335A" w:rsidR="008A01C4">
        <w:rPr>
          <w:rFonts w:eastAsia="Verdana" w:cs="Verdana"/>
        </w:rPr>
        <w:t xml:space="preserve">doorvaarthoogte van de spoorbrug </w:t>
      </w:r>
      <w:r w:rsidR="00E9618A">
        <w:rPr>
          <w:rFonts w:eastAsia="Verdana" w:cs="Verdana"/>
        </w:rPr>
        <w:t>af</w:t>
      </w:r>
      <w:r w:rsidRPr="0056335A" w:rsidR="008A01C4">
        <w:rPr>
          <w:rFonts w:eastAsia="Verdana" w:cs="Verdana"/>
        </w:rPr>
        <w:t xml:space="preserve">. Schepen moeten </w:t>
      </w:r>
      <w:r w:rsidR="00E9618A">
        <w:rPr>
          <w:rFonts w:eastAsia="Verdana" w:cs="Verdana"/>
        </w:rPr>
        <w:t>dan</w:t>
      </w:r>
      <w:r w:rsidRPr="0056335A" w:rsidR="00E9618A">
        <w:rPr>
          <w:rFonts w:eastAsia="Verdana" w:cs="Verdana"/>
        </w:rPr>
        <w:t xml:space="preserve"> </w:t>
      </w:r>
      <w:r w:rsidRPr="0056335A" w:rsidR="008A01C4">
        <w:rPr>
          <w:rFonts w:eastAsia="Verdana" w:cs="Verdana"/>
        </w:rPr>
        <w:t xml:space="preserve">door de beweegbare opening van de brug varen. Deze opening ligt aan de linkeroever, terwijl de scheepvaartopening van de Wilhelminabrug en de invaart van het Julianakanaal aan de rechteroever liggen. </w:t>
      </w:r>
      <w:r w:rsidR="00B2684B">
        <w:rPr>
          <w:rFonts w:eastAsia="Verdana" w:cs="Verdana"/>
        </w:rPr>
        <w:t>S</w:t>
      </w:r>
      <w:r w:rsidRPr="0056335A" w:rsidR="008A01C4">
        <w:rPr>
          <w:rFonts w:eastAsia="Verdana" w:cs="Verdana"/>
        </w:rPr>
        <w:t xml:space="preserve">chepen moeten slingeren om de spoorbrug te passeren, terwijl de afstand tussen de Wilhelminabrug en de spoorbrug circa 700 meter is en maatgevende schepen 193 meter lang zijn. </w:t>
      </w:r>
      <w:r w:rsidR="00A471C2">
        <w:rPr>
          <w:rFonts w:eastAsia="Verdana" w:cs="Verdana"/>
        </w:rPr>
        <w:t xml:space="preserve">Schepen kunnen elkaar op dit </w:t>
      </w:r>
      <w:r w:rsidRPr="0056335A" w:rsidR="008A01C4">
        <w:rPr>
          <w:rFonts w:eastAsia="Verdana" w:cs="Verdana"/>
        </w:rPr>
        <w:t>traject nergens veilig passeren. Door het weghalen van de spoorbrug hoeven schepen geen slingerbeweging meer te maken en kunnen schepen elkaar veilig passeren. Bovendien zijn de knelpunten bij de Sint Servaasbrug en de invaart van het Julianakanaal beter beheersbaar bij sloop van de spoorbrug.</w:t>
      </w:r>
      <w:r w:rsidR="008A01C4">
        <w:rPr>
          <w:rFonts w:eastAsia="Verdana" w:cs="Verdana"/>
        </w:rPr>
        <w:t xml:space="preserve"> </w:t>
      </w:r>
    </w:p>
    <w:p w:rsidR="008A01C4" w:rsidP="008A01C4" w:rsidRDefault="008A01C4" w14:paraId="524DAB53" w14:textId="77777777">
      <w:pPr>
        <w:ind w:left="567"/>
        <w:rPr>
          <w:rFonts w:eastAsia="Verdana" w:cs="Verdana"/>
        </w:rPr>
      </w:pPr>
    </w:p>
    <w:p w:rsidR="008A01C4" w:rsidP="008A01C4" w:rsidRDefault="008A01C4" w14:paraId="08B26121" w14:textId="7090E85C">
      <w:pPr>
        <w:ind w:left="567"/>
        <w:rPr>
          <w:rFonts w:eastAsia="Verdana" w:cs="Verdana"/>
        </w:rPr>
      </w:pPr>
      <w:r w:rsidRPr="00D3198B">
        <w:rPr>
          <w:rFonts w:eastAsia="Verdana" w:cs="Verdana"/>
        </w:rPr>
        <w:t xml:space="preserve">De nautische taakbelasting, de hoeveelheid handelingen en informatie die een schipper moet uitvoeren en verwerken, is op de vaarweg bij Maastricht hoog. </w:t>
      </w:r>
      <w:r w:rsidR="00A471C2">
        <w:rPr>
          <w:rFonts w:eastAsia="Verdana" w:cs="Verdana"/>
        </w:rPr>
        <w:t>Het grote aantal bruggen dicht bij elkaar, hoge aantal schepen en de benodigde slingerbeweging zorgen voor een hoge mate van belasting voor schippers</w:t>
      </w:r>
      <w:r w:rsidRPr="00D3198B">
        <w:rPr>
          <w:rFonts w:eastAsia="Verdana" w:cs="Verdana"/>
        </w:rPr>
        <w:t>. Sloop van de spoorbrug zorgt er dus voor dat een schipper op dit traject minder taken hoeft uit te voeren en de vaarweg veiliger wordt.</w:t>
      </w:r>
    </w:p>
    <w:p w:rsidR="008A01C4" w:rsidP="008A01C4" w:rsidRDefault="008A01C4" w14:paraId="3E44D786" w14:textId="77777777">
      <w:pPr>
        <w:ind w:left="567"/>
        <w:rPr>
          <w:rFonts w:eastAsia="Verdana" w:cs="Verdana"/>
        </w:rPr>
      </w:pPr>
    </w:p>
    <w:p w:rsidR="008A01C4" w:rsidP="008A01C4" w:rsidRDefault="008A01C4" w14:paraId="720D13C8" w14:textId="77777777">
      <w:pPr>
        <w:ind w:left="567"/>
        <w:rPr>
          <w:rFonts w:eastAsia="Verdana" w:cs="Verdana"/>
        </w:rPr>
      </w:pPr>
      <w:r>
        <w:rPr>
          <w:rFonts w:eastAsia="Verdana" w:cs="Verdana"/>
        </w:rPr>
        <w:t xml:space="preserve">Daarnaast leidt sloop van de spoorbrug voor een waterstandsdaling van 5 centimeter. Het niet slopen betekent mogelijk dat </w:t>
      </w:r>
      <w:r w:rsidRPr="00DA0F68">
        <w:rPr>
          <w:rFonts w:eastAsia="Verdana" w:cs="Verdana"/>
        </w:rPr>
        <w:t>dure en beeldbepalende extra maatregelen</w:t>
      </w:r>
      <w:r>
        <w:rPr>
          <w:rFonts w:eastAsia="Verdana" w:cs="Verdana"/>
        </w:rPr>
        <w:t xml:space="preserve"> getroffen moeten worden</w:t>
      </w:r>
      <w:r w:rsidRPr="00DA0F68">
        <w:rPr>
          <w:rFonts w:eastAsia="Verdana" w:cs="Verdana"/>
        </w:rPr>
        <w:t xml:space="preserve"> bij </w:t>
      </w:r>
      <w:r>
        <w:rPr>
          <w:rFonts w:eastAsia="Verdana" w:cs="Verdana"/>
        </w:rPr>
        <w:t xml:space="preserve">het </w:t>
      </w:r>
      <w:r w:rsidRPr="00DA0F68">
        <w:rPr>
          <w:rFonts w:eastAsia="Verdana" w:cs="Verdana"/>
        </w:rPr>
        <w:t xml:space="preserve">historisch stadsfront Maastricht om de waterveiligheid voor inwoners te borgen. </w:t>
      </w:r>
    </w:p>
    <w:p w:rsidR="008A01C4" w:rsidP="008A01C4" w:rsidRDefault="008A01C4" w14:paraId="0F1297D2" w14:textId="77777777">
      <w:pPr>
        <w:ind w:left="567"/>
        <w:rPr>
          <w:rFonts w:eastAsia="Verdana" w:cs="Verdana"/>
        </w:rPr>
      </w:pPr>
    </w:p>
    <w:p w:rsidR="00DA0F68" w:rsidP="00DA0F68" w:rsidRDefault="008A01C4" w14:paraId="35AE87F0" w14:textId="62C9B89C">
      <w:pPr>
        <w:ind w:left="567"/>
        <w:rPr>
          <w:rFonts w:eastAsia="Verdana" w:cs="Verdana"/>
        </w:rPr>
      </w:pPr>
      <w:r>
        <w:rPr>
          <w:rFonts w:eastAsia="Verdana" w:cs="Verdana"/>
        </w:rPr>
        <w:t>Daarnaast</w:t>
      </w:r>
      <w:r w:rsidR="005F4ECC">
        <w:rPr>
          <w:rFonts w:eastAsia="Verdana" w:cs="Verdana"/>
        </w:rPr>
        <w:t xml:space="preserve"> </w:t>
      </w:r>
      <w:r w:rsidRPr="00DA0F68" w:rsidR="00DA0F68">
        <w:rPr>
          <w:rFonts w:eastAsia="Verdana" w:cs="Verdana"/>
        </w:rPr>
        <w:t xml:space="preserve">is </w:t>
      </w:r>
      <w:r w:rsidR="00DA0F68">
        <w:rPr>
          <w:rFonts w:eastAsia="Verdana" w:cs="Verdana"/>
        </w:rPr>
        <w:t xml:space="preserve">de realisatie van de langzaam verkeersbrug over de </w:t>
      </w:r>
      <w:r w:rsidRPr="00DA0F68" w:rsidR="00DA0F68">
        <w:rPr>
          <w:rFonts w:eastAsia="Verdana" w:cs="Verdana"/>
        </w:rPr>
        <w:t xml:space="preserve">Maas, die noodzakelijk is voor het realiseren van woningbouw, niet mogelijk als de spoorbrug blijft </w:t>
      </w:r>
      <w:r w:rsidR="00380656">
        <w:rPr>
          <w:rFonts w:eastAsia="Verdana" w:cs="Verdana"/>
        </w:rPr>
        <w:t>be</w:t>
      </w:r>
      <w:r w:rsidRPr="00DA0F68" w:rsidR="00DA0F68">
        <w:rPr>
          <w:rFonts w:eastAsia="Verdana" w:cs="Verdana"/>
        </w:rPr>
        <w:t xml:space="preserve">staan. Met een extra brug over de Maas liggen </w:t>
      </w:r>
      <w:r w:rsidR="005F4ECC">
        <w:rPr>
          <w:rFonts w:eastAsia="Verdana" w:cs="Verdana"/>
        </w:rPr>
        <w:t xml:space="preserve">de twee bruggen te dicht op elkaar, </w:t>
      </w:r>
      <w:r w:rsidRPr="00DA0F68" w:rsidR="00DA0F68">
        <w:rPr>
          <w:rFonts w:eastAsia="Verdana" w:cs="Verdana"/>
        </w:rPr>
        <w:t xml:space="preserve">wat volgens de </w:t>
      </w:r>
      <w:r w:rsidR="00746F11">
        <w:rPr>
          <w:rFonts w:eastAsia="Verdana" w:cs="Verdana"/>
        </w:rPr>
        <w:t>R</w:t>
      </w:r>
      <w:r w:rsidRPr="00DA0F68" w:rsidR="00DA0F68">
        <w:rPr>
          <w:rFonts w:eastAsia="Verdana" w:cs="Verdana"/>
        </w:rPr>
        <w:t>ichtlijn</w:t>
      </w:r>
      <w:r w:rsidR="00EA0FA5">
        <w:rPr>
          <w:rFonts w:eastAsia="Verdana" w:cs="Verdana"/>
        </w:rPr>
        <w:t>en</w:t>
      </w:r>
      <w:r w:rsidRPr="00DA0F68" w:rsidR="00DA0F68">
        <w:rPr>
          <w:rFonts w:eastAsia="Verdana" w:cs="Verdana"/>
        </w:rPr>
        <w:t xml:space="preserve"> </w:t>
      </w:r>
      <w:r w:rsidR="00746F11">
        <w:rPr>
          <w:rFonts w:eastAsia="Verdana" w:cs="Verdana"/>
        </w:rPr>
        <w:t>V</w:t>
      </w:r>
      <w:r w:rsidRPr="00DA0F68" w:rsidR="00DA0F68">
        <w:rPr>
          <w:rFonts w:eastAsia="Verdana" w:cs="Verdana"/>
        </w:rPr>
        <w:t xml:space="preserve">aarwegen </w:t>
      </w:r>
      <w:r w:rsidR="00EA0FA5">
        <w:rPr>
          <w:rFonts w:eastAsia="Verdana" w:cs="Verdana"/>
        </w:rPr>
        <w:t xml:space="preserve">2020 </w:t>
      </w:r>
      <w:r w:rsidRPr="00DA0F68" w:rsidR="00DA0F68">
        <w:rPr>
          <w:rFonts w:eastAsia="Verdana" w:cs="Verdana"/>
        </w:rPr>
        <w:t xml:space="preserve">niet mag. </w:t>
      </w:r>
    </w:p>
    <w:p w:rsidR="008A01C4" w:rsidP="00DA0F68" w:rsidRDefault="008A01C4" w14:paraId="2540585F" w14:textId="77777777">
      <w:pPr>
        <w:ind w:left="567"/>
        <w:rPr>
          <w:rFonts w:eastAsia="Verdana" w:cs="Verdana"/>
        </w:rPr>
      </w:pPr>
    </w:p>
    <w:p w:rsidR="003C2D0D" w:rsidP="00380656" w:rsidRDefault="004F19BA" w14:paraId="68088D82" w14:textId="6FBC3727">
      <w:pPr>
        <w:ind w:left="567"/>
        <w:rPr>
          <w:rFonts w:eastAsia="Verdana" w:cs="Verdana"/>
        </w:rPr>
      </w:pPr>
      <w:r>
        <w:rPr>
          <w:rFonts w:eastAsia="Verdana" w:cs="Verdana"/>
        </w:rPr>
        <w:t>Daarnaast</w:t>
      </w:r>
      <w:r w:rsidR="008A01C4">
        <w:rPr>
          <w:rFonts w:eastAsia="Verdana" w:cs="Verdana"/>
        </w:rPr>
        <w:t xml:space="preserve"> </w:t>
      </w:r>
      <w:r w:rsidRPr="00C377E9" w:rsidR="008A01C4">
        <w:rPr>
          <w:rFonts w:eastAsia="Verdana" w:cs="Verdana"/>
        </w:rPr>
        <w:t>word</w:t>
      </w:r>
      <w:r w:rsidR="008A01C4">
        <w:rPr>
          <w:rFonts w:eastAsia="Verdana" w:cs="Verdana"/>
        </w:rPr>
        <w:t>en</w:t>
      </w:r>
      <w:r w:rsidRPr="00C377E9" w:rsidR="008A01C4">
        <w:rPr>
          <w:rFonts w:eastAsia="Verdana" w:cs="Verdana"/>
        </w:rPr>
        <w:t xml:space="preserve"> door de sloop jaarlijks </w:t>
      </w:r>
      <w:r w:rsidR="008A01C4">
        <w:rPr>
          <w:rFonts w:eastAsia="Verdana" w:cs="Verdana"/>
        </w:rPr>
        <w:t xml:space="preserve">beheer- en </w:t>
      </w:r>
      <w:r w:rsidRPr="00C377E9" w:rsidR="008A01C4">
        <w:rPr>
          <w:rFonts w:eastAsia="Verdana" w:cs="Verdana"/>
        </w:rPr>
        <w:t xml:space="preserve">onderhoudskosten uitgespaard van infrastructuur die niet </w:t>
      </w:r>
      <w:r w:rsidR="008A01C4">
        <w:rPr>
          <w:rFonts w:eastAsia="Verdana" w:cs="Verdana"/>
        </w:rPr>
        <w:t>wordt gebruikt.</w:t>
      </w:r>
      <w:r w:rsidRPr="00C377E9" w:rsidR="008A01C4">
        <w:rPr>
          <w:rFonts w:eastAsia="Verdana" w:cs="Verdana"/>
        </w:rPr>
        <w:t xml:space="preserve"> </w:t>
      </w:r>
      <w:r w:rsidR="008A01C4">
        <w:rPr>
          <w:rFonts w:eastAsia="Verdana" w:cs="Verdana"/>
        </w:rPr>
        <w:t>Ook</w:t>
      </w:r>
      <w:r w:rsidRPr="00C377E9" w:rsidR="008A01C4">
        <w:rPr>
          <w:rFonts w:eastAsia="Verdana" w:cs="Verdana"/>
        </w:rPr>
        <w:t xml:space="preserve"> maakt de sloop van de brug het mogelijk om ruimte voor de rivier te creëren aan de oostzijde van de Maas. </w:t>
      </w:r>
      <w:r>
        <w:rPr>
          <w:rFonts w:eastAsia="Verdana" w:cs="Verdana"/>
        </w:rPr>
        <w:t>Tot slot</w:t>
      </w:r>
      <w:r w:rsidRPr="00C377E9" w:rsidR="008A01C4">
        <w:rPr>
          <w:rFonts w:eastAsia="Verdana" w:cs="Verdana"/>
        </w:rPr>
        <w:t xml:space="preserve"> </w:t>
      </w:r>
      <w:r w:rsidR="008A01C4">
        <w:rPr>
          <w:rFonts w:eastAsia="Verdana" w:cs="Verdana"/>
        </w:rPr>
        <w:t xml:space="preserve">maakt </w:t>
      </w:r>
      <w:r w:rsidRPr="00C377E9" w:rsidR="008A01C4">
        <w:rPr>
          <w:rFonts w:eastAsia="Verdana" w:cs="Verdana"/>
        </w:rPr>
        <w:t xml:space="preserve">de sloop van de brug </w:t>
      </w:r>
      <w:r w:rsidR="008A01C4">
        <w:rPr>
          <w:rFonts w:eastAsia="Verdana" w:cs="Verdana"/>
        </w:rPr>
        <w:t xml:space="preserve">het </w:t>
      </w:r>
      <w:r w:rsidRPr="00C377E9" w:rsidR="008A01C4">
        <w:rPr>
          <w:rFonts w:eastAsia="Verdana" w:cs="Verdana"/>
        </w:rPr>
        <w:t>mogelijk</w:t>
      </w:r>
      <w:r w:rsidR="008A01C4">
        <w:rPr>
          <w:rFonts w:eastAsia="Verdana" w:cs="Verdana"/>
        </w:rPr>
        <w:t xml:space="preserve"> om gronden aan beide zijden van de Maas te herontwikkelen</w:t>
      </w:r>
      <w:r w:rsidRPr="00C377E9" w:rsidR="008A01C4">
        <w:rPr>
          <w:rFonts w:eastAsia="Verdana" w:cs="Verdana"/>
        </w:rPr>
        <w:t xml:space="preserve">. </w:t>
      </w:r>
    </w:p>
    <w:p w:rsidR="000C615E" w:rsidRDefault="000C615E" w14:paraId="7C03CA49" w14:textId="77777777">
      <w:pPr>
        <w:keepNext/>
        <w:ind w:left="567"/>
        <w:rPr>
          <w:rFonts w:eastAsia="Verdana" w:cs="Verdana"/>
          <w:noProof/>
        </w:rPr>
      </w:pPr>
    </w:p>
    <w:p w:rsidR="003C2D0D" w:rsidP="000C615E" w:rsidRDefault="003C2D0D" w14:paraId="20E6CB69" w14:textId="3B2455FE">
      <w:pPr>
        <w:keepNext/>
        <w:ind w:left="567"/>
      </w:pPr>
      <w:r w:rsidRPr="003C2D0D">
        <w:rPr>
          <w:rFonts w:eastAsia="Verdana" w:cs="Verdana"/>
          <w:noProof/>
          <w:lang w:val="en-GB" w:eastAsia="en-GB"/>
        </w:rPr>
        <w:drawing>
          <wp:inline distT="0" distB="0" distL="0" distR="0" wp14:anchorId="1F39AAEE" wp14:editId="4626501B">
            <wp:extent cx="4788535" cy="2693406"/>
            <wp:effectExtent l="0" t="0" r="0" b="0"/>
            <wp:docPr id="9154241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424100" name=""/>
                    <pic:cNvPicPr/>
                  </pic:nvPicPr>
                  <pic:blipFill rotWithShape="1">
                    <a:blip r:embed="rId9"/>
                    <a:srcRect b="2738"/>
                    <a:stretch/>
                  </pic:blipFill>
                  <pic:spPr bwMode="auto">
                    <a:xfrm>
                      <a:off x="0" y="0"/>
                      <a:ext cx="4788535" cy="2693406"/>
                    </a:xfrm>
                    <a:prstGeom prst="rect">
                      <a:avLst/>
                    </a:prstGeom>
                    <a:ln>
                      <a:noFill/>
                    </a:ln>
                    <a:extLst>
                      <a:ext uri="{53640926-AAD7-44D8-BBD7-CCE9431645EC}">
                        <a14:shadowObscured xmlns:a14="http://schemas.microsoft.com/office/drawing/2010/main"/>
                      </a:ext>
                    </a:extLst>
                  </pic:spPr>
                </pic:pic>
              </a:graphicData>
            </a:graphic>
          </wp:inline>
        </w:drawing>
      </w:r>
    </w:p>
    <w:p w:rsidR="005A358D" w:rsidP="00380656" w:rsidRDefault="003C2D0D" w14:paraId="50FB67C8" w14:textId="229CB507">
      <w:pPr>
        <w:pStyle w:val="Caption"/>
        <w:rPr>
          <w:rFonts w:eastAsia="Verdana" w:cs="Verdana"/>
        </w:rPr>
      </w:pPr>
      <w:r>
        <w:t xml:space="preserve">Figuur </w:t>
      </w:r>
      <w:r>
        <w:fldChar w:fldCharType="begin"/>
      </w:r>
      <w:r>
        <w:instrText xml:space="preserve"> SEQ Figuur \* ARABIC </w:instrText>
      </w:r>
      <w:r>
        <w:fldChar w:fldCharType="separate"/>
      </w:r>
      <w:r>
        <w:rPr>
          <w:noProof/>
        </w:rPr>
        <w:t>1</w:t>
      </w:r>
      <w:r>
        <w:fldChar w:fldCharType="end"/>
      </w:r>
      <w:r>
        <w:t>: Nautische veiligheid Spoorbrug Maastricht</w:t>
      </w:r>
      <w:r w:rsidR="000C615E">
        <w:t>. Bron ondergrond: Hinder voor scheepvaart door toegenomen stroomsnelheid in Maastricht – MARIN - 2013</w:t>
      </w:r>
    </w:p>
    <w:p w:rsidRPr="00230919" w:rsidR="000F1AFD" w:rsidP="000F1AFD" w:rsidRDefault="000F1AFD" w14:paraId="12DDAA75" w14:textId="7EB2F788">
      <w:pPr>
        <w:ind w:left="567"/>
        <w:rPr>
          <w:b/>
          <w:bCs/>
        </w:rPr>
      </w:pPr>
      <w:r w:rsidRPr="00230919">
        <w:rPr>
          <w:rFonts w:eastAsia="Verdana" w:cs="Verdana"/>
          <w:b/>
          <w:bCs/>
        </w:rPr>
        <w:t>10</w:t>
      </w:r>
      <w:r w:rsidRPr="00230919" w:rsidR="00230919">
        <w:rPr>
          <w:rFonts w:eastAsia="Verdana" w:cs="Verdana"/>
          <w:b/>
          <w:bCs/>
        </w:rPr>
        <w:t xml:space="preserve">. </w:t>
      </w:r>
      <w:r w:rsidRPr="00230919">
        <w:rPr>
          <w:rFonts w:eastAsia="Verdana" w:cs="Verdana"/>
          <w:b/>
          <w:bCs/>
        </w:rPr>
        <w:t>Waarom behoudt u het genoemde budget van 10 miljoen euro niet voor het verbeteren van de OV-verbinding tussen Maastricht en Hasselt?</w:t>
      </w:r>
    </w:p>
    <w:p w:rsidR="000F1AFD" w:rsidP="000F1AFD" w:rsidRDefault="000F1AFD" w14:paraId="7775311D" w14:textId="77777777">
      <w:pPr>
        <w:ind w:left="567"/>
        <w:rPr>
          <w:rFonts w:eastAsia="Verdana" w:cs="Verdana"/>
        </w:rPr>
      </w:pPr>
    </w:p>
    <w:p w:rsidRPr="00C377E9" w:rsidR="000F1AFD" w:rsidP="000F1AFD" w:rsidRDefault="000F1AFD" w14:paraId="5CE0F849" w14:textId="60F378FB">
      <w:pPr>
        <w:ind w:left="567"/>
        <w:rPr>
          <w:rFonts w:eastAsia="Verdana" w:cs="Verdana"/>
        </w:rPr>
      </w:pPr>
      <w:r w:rsidRPr="00C377E9">
        <w:rPr>
          <w:rFonts w:eastAsia="Verdana" w:cs="Verdana"/>
        </w:rPr>
        <w:t>Antwoord</w:t>
      </w:r>
    </w:p>
    <w:p w:rsidRPr="005F6445" w:rsidR="000F1AFD" w:rsidP="000F1AFD" w:rsidRDefault="000F1AFD" w14:paraId="3DA1E1AF" w14:textId="77777777">
      <w:pPr>
        <w:ind w:left="567"/>
        <w:rPr>
          <w:rFonts w:eastAsia="Verdana" w:cs="Verdana"/>
        </w:rPr>
      </w:pPr>
      <w:r w:rsidRPr="00C377E9">
        <w:rPr>
          <w:rFonts w:eastAsia="Verdana" w:cs="Verdana"/>
        </w:rPr>
        <w:t xml:space="preserve">Zie het antwoord op vraag 9. </w:t>
      </w:r>
    </w:p>
    <w:p w:rsidRPr="00C377E9" w:rsidR="000F1AFD" w:rsidP="000F1AFD" w:rsidRDefault="000F1AFD" w14:paraId="065BD643" w14:textId="77777777">
      <w:pPr>
        <w:ind w:left="567"/>
        <w:rPr>
          <w:rFonts w:eastAsia="Verdana" w:cs="Verdana"/>
        </w:rPr>
      </w:pPr>
    </w:p>
    <w:p w:rsidRPr="00DC0C35" w:rsidR="000F1AFD" w:rsidP="000F1AFD" w:rsidRDefault="000F1AFD" w14:paraId="4753B592" w14:textId="61A22FB5">
      <w:pPr>
        <w:ind w:left="567"/>
        <w:rPr>
          <w:rFonts w:eastAsia="Verdana" w:cs="Verdana"/>
          <w:b/>
          <w:bCs/>
        </w:rPr>
      </w:pPr>
      <w:r w:rsidRPr="00DC0C35">
        <w:rPr>
          <w:rFonts w:eastAsia="Verdana" w:cs="Verdana"/>
          <w:b/>
          <w:bCs/>
        </w:rPr>
        <w:t>11</w:t>
      </w:r>
      <w:r w:rsidRPr="00DC0C35" w:rsidR="00DC0C35">
        <w:rPr>
          <w:rFonts w:eastAsia="Verdana" w:cs="Verdana"/>
          <w:b/>
          <w:bCs/>
        </w:rPr>
        <w:t xml:space="preserve">. </w:t>
      </w:r>
      <w:r w:rsidRPr="00DC0C35">
        <w:rPr>
          <w:rFonts w:eastAsia="Verdana" w:cs="Verdana"/>
          <w:b/>
          <w:bCs/>
        </w:rPr>
        <w:t>Heeft u of de provincie Limburg een marktconsultatie gedaan onder vervoerders om te zien of er interesse is om te rijden met treinen tussen Hasselt, Lanaken en Maastricht bijvoorbeeld als onderdeel van de nieuwe OV-concessie voor Nederlands Limburg vanaf 2031? Zo nee, waar baseert u de conclusie op dat er geen interesse is in spoorvervoer via deze verbinding? Bent u bereid alsnog een marktconsultatie te doen?</w:t>
      </w:r>
    </w:p>
    <w:p w:rsidR="000F1AFD" w:rsidP="000F1AFD" w:rsidRDefault="000F1AFD" w14:paraId="619CE214" w14:textId="77777777">
      <w:pPr>
        <w:ind w:left="567"/>
        <w:rPr>
          <w:rFonts w:eastAsia="Verdana" w:cs="Verdana"/>
        </w:rPr>
      </w:pPr>
    </w:p>
    <w:p w:rsidRPr="005F6445" w:rsidR="000F1AFD" w:rsidP="000F1AFD" w:rsidRDefault="000F1AFD" w14:paraId="71698D7C" w14:textId="65EA1E64">
      <w:pPr>
        <w:ind w:left="567"/>
      </w:pPr>
      <w:r w:rsidRPr="00C377E9">
        <w:rPr>
          <w:rFonts w:eastAsia="Verdana" w:cs="Verdana"/>
        </w:rPr>
        <w:t>Antwoord</w:t>
      </w:r>
    </w:p>
    <w:p w:rsidRPr="00C377E9" w:rsidR="000F1AFD" w:rsidP="000F1AFD" w:rsidRDefault="000F1AFD" w14:paraId="7965BA04" w14:textId="0AB8C313">
      <w:pPr>
        <w:ind w:left="567"/>
        <w:rPr>
          <w:rFonts w:eastAsia="Verdana" w:cs="Verdana"/>
        </w:rPr>
      </w:pPr>
      <w:r w:rsidRPr="005F6445">
        <w:rPr>
          <w:rFonts w:eastAsia="Verdana" w:cs="Verdana"/>
        </w:rPr>
        <w:t>De voorbereidingen voor de nieuwe O</w:t>
      </w:r>
      <w:r w:rsidRPr="00C377E9">
        <w:rPr>
          <w:rFonts w:eastAsia="Verdana" w:cs="Verdana"/>
        </w:rPr>
        <w:t>V-</w:t>
      </w:r>
      <w:r w:rsidRPr="005F6445">
        <w:rPr>
          <w:rFonts w:eastAsia="Verdana" w:cs="Verdana"/>
        </w:rPr>
        <w:t>concessie Limburg moeten nog starten. Deze nieuwe OV</w:t>
      </w:r>
      <w:r w:rsidR="0059094E">
        <w:rPr>
          <w:rFonts w:eastAsia="Verdana" w:cs="Verdana"/>
        </w:rPr>
        <w:t>-</w:t>
      </w:r>
      <w:r w:rsidRPr="005F6445">
        <w:rPr>
          <w:rFonts w:eastAsia="Verdana" w:cs="Verdana"/>
        </w:rPr>
        <w:t>concessie start in dec</w:t>
      </w:r>
      <w:r w:rsidR="00802053">
        <w:rPr>
          <w:rFonts w:eastAsia="Verdana" w:cs="Verdana"/>
        </w:rPr>
        <w:t>ember</w:t>
      </w:r>
      <w:r w:rsidRPr="005F6445">
        <w:rPr>
          <w:rFonts w:eastAsia="Verdana" w:cs="Verdana"/>
        </w:rPr>
        <w:t xml:space="preserve"> 2031. De provincie Limburg heeft zelf geen spoorlijnen fysiek in eigendom</w:t>
      </w:r>
      <w:r w:rsidR="00D3198B">
        <w:rPr>
          <w:rFonts w:eastAsia="Verdana" w:cs="Verdana"/>
        </w:rPr>
        <w:t xml:space="preserve"> en</w:t>
      </w:r>
      <w:r w:rsidRPr="005F6445">
        <w:rPr>
          <w:rFonts w:eastAsia="Verdana" w:cs="Verdana"/>
        </w:rPr>
        <w:t xml:space="preserve"> is dus afhankelijk van andere partijen om die aan te passen, te vernieuwen, dan wel nieuw aan te leggen. De provincie Limburg heeft eerder in haar aanbesteding de vernieuwing van de Maaslijn (die geheel op Nederlands grondgebied is gelegen) opgenomen en gebleken is dat daar enorme complicaties uit zijn voorgekomen. </w:t>
      </w:r>
    </w:p>
    <w:p w:rsidRPr="00C377E9" w:rsidR="000F1AFD" w:rsidP="000F1AFD" w:rsidRDefault="000F1AFD" w14:paraId="4E9E21EA" w14:textId="77777777">
      <w:pPr>
        <w:ind w:left="567"/>
        <w:rPr>
          <w:rFonts w:eastAsia="Verdana" w:cs="Verdana"/>
        </w:rPr>
      </w:pPr>
    </w:p>
    <w:p w:rsidRPr="00E917AF" w:rsidR="000F1AFD" w:rsidP="000F1AFD" w:rsidRDefault="000F1AFD" w14:paraId="0E5D056A" w14:textId="3148DC11">
      <w:pPr>
        <w:ind w:left="567"/>
        <w:rPr>
          <w:rFonts w:eastAsia="Verdana" w:cs="Verdana"/>
          <w:b/>
          <w:bCs/>
        </w:rPr>
      </w:pPr>
      <w:r w:rsidRPr="00E917AF">
        <w:rPr>
          <w:rFonts w:eastAsia="Verdana" w:cs="Verdana"/>
          <w:b/>
          <w:bCs/>
        </w:rPr>
        <w:t>12</w:t>
      </w:r>
      <w:r w:rsidRPr="00E917AF" w:rsidR="00E917AF">
        <w:rPr>
          <w:rFonts w:eastAsia="Verdana" w:cs="Verdana"/>
          <w:b/>
          <w:bCs/>
        </w:rPr>
        <w:t xml:space="preserve">. </w:t>
      </w:r>
      <w:r w:rsidRPr="00E917AF">
        <w:rPr>
          <w:rFonts w:eastAsia="Verdana" w:cs="Verdana"/>
          <w:b/>
          <w:bCs/>
        </w:rPr>
        <w:t>Klopt het dat er geen overleg is geweest tussen uw ministerie en de consumentenorganisaties in het Locov over de sloop van de spoorbrug terwijl het Locov een wettelijk adviesorgaan is voor reizigersrelevante spoorse zaken? Klopt het dat het Locov ook niet pro-actief is geïnformeerd over de door u genomen besluiten over de spoorbrug in het BO-MIRT? Hoe heeft u het reizigersbelang in uw besluitvorming geborgd?</w:t>
      </w:r>
    </w:p>
    <w:p w:rsidR="000F1AFD" w:rsidP="000F1AFD" w:rsidRDefault="000F1AFD" w14:paraId="5186070A" w14:textId="77777777">
      <w:pPr>
        <w:ind w:left="567"/>
        <w:rPr>
          <w:rFonts w:eastAsia="Verdana" w:cs="Verdana"/>
        </w:rPr>
      </w:pPr>
    </w:p>
    <w:p w:rsidRPr="005F6445" w:rsidR="000F1AFD" w:rsidP="000F1AFD" w:rsidRDefault="000F1AFD" w14:paraId="21A57D17" w14:textId="6312564F">
      <w:pPr>
        <w:ind w:left="567"/>
      </w:pPr>
      <w:r w:rsidRPr="00C377E9">
        <w:rPr>
          <w:rFonts w:eastAsia="Verdana" w:cs="Verdana"/>
        </w:rPr>
        <w:t>Antwoord</w:t>
      </w:r>
    </w:p>
    <w:p w:rsidR="00ED42E9" w:rsidP="000F1AFD" w:rsidRDefault="000F1AFD" w14:paraId="34428EF6" w14:textId="57C93567">
      <w:pPr>
        <w:ind w:left="567"/>
        <w:rPr>
          <w:rFonts w:eastAsia="Verdana" w:cs="Verdana"/>
        </w:rPr>
      </w:pPr>
      <w:r w:rsidRPr="00C377E9">
        <w:rPr>
          <w:rFonts w:eastAsia="Verdana" w:cs="Verdana"/>
        </w:rPr>
        <w:t xml:space="preserve">Dit </w:t>
      </w:r>
      <w:r w:rsidR="00FB312B">
        <w:rPr>
          <w:rFonts w:eastAsia="Verdana" w:cs="Verdana"/>
        </w:rPr>
        <w:t>klopt niet.</w:t>
      </w:r>
      <w:r w:rsidR="00ED42E9">
        <w:rPr>
          <w:rFonts w:eastAsia="Verdana" w:cs="Verdana"/>
        </w:rPr>
        <w:t xml:space="preserve"> Het Locov wordt op regelmatige basis geïnformeerd over de ontwikkelingen op internationaal personenvervoer per spoor door het Ministerie van Infrastructuur en Waterstaat en ProRail.</w:t>
      </w:r>
      <w:r w:rsidR="00FB312B">
        <w:rPr>
          <w:rFonts w:eastAsia="Verdana" w:cs="Verdana"/>
        </w:rPr>
        <w:t xml:space="preserve"> </w:t>
      </w:r>
      <w:r w:rsidR="00ED42E9">
        <w:rPr>
          <w:rFonts w:eastAsia="Verdana" w:cs="Verdana"/>
        </w:rPr>
        <w:t xml:space="preserve">Op 15 januari </w:t>
      </w:r>
      <w:r w:rsidR="00FB312B">
        <w:rPr>
          <w:rFonts w:eastAsia="Verdana" w:cs="Verdana"/>
        </w:rPr>
        <w:t>2024</w:t>
      </w:r>
      <w:r w:rsidR="00ED42E9">
        <w:rPr>
          <w:rFonts w:eastAsia="Verdana" w:cs="Verdana"/>
        </w:rPr>
        <w:t xml:space="preserve"> heeft Rover vragen gesteld over internationaal OV aan IenW. Daarop heeft IenW aangegeven dat de Tram Maastricht-Hasselt niet doorging</w:t>
      </w:r>
      <w:r w:rsidR="00152C15">
        <w:rPr>
          <w:rFonts w:eastAsia="Verdana" w:cs="Verdana"/>
        </w:rPr>
        <w:t xml:space="preserve"> en</w:t>
      </w:r>
      <w:r w:rsidR="005A358D">
        <w:rPr>
          <w:rFonts w:eastAsia="Verdana" w:cs="Verdana"/>
        </w:rPr>
        <w:t xml:space="preserve"> </w:t>
      </w:r>
      <w:r w:rsidR="00ED42E9">
        <w:rPr>
          <w:rFonts w:eastAsia="Verdana" w:cs="Verdana"/>
        </w:rPr>
        <w:t>is verwezen naar de studie Toekomstbeeld Spoorbrug Maastricht.</w:t>
      </w:r>
    </w:p>
    <w:p w:rsidRPr="00C377E9" w:rsidR="00ED42E9" w:rsidP="009B730B" w:rsidRDefault="00ED42E9" w14:paraId="58E95A37" w14:textId="77777777">
      <w:pPr>
        <w:rPr>
          <w:rFonts w:eastAsia="Verdana" w:cs="Verdana"/>
        </w:rPr>
      </w:pPr>
    </w:p>
    <w:p w:rsidRPr="009778E8" w:rsidR="000F1AFD" w:rsidP="000F1AFD" w:rsidRDefault="000F1AFD" w14:paraId="45A4F449" w14:textId="5115D6CE">
      <w:pPr>
        <w:ind w:left="567"/>
        <w:rPr>
          <w:rFonts w:eastAsia="Verdana" w:cs="Verdana"/>
          <w:b/>
          <w:bCs/>
        </w:rPr>
      </w:pPr>
      <w:r w:rsidRPr="009778E8">
        <w:rPr>
          <w:rFonts w:eastAsia="Verdana" w:cs="Verdana"/>
          <w:b/>
          <w:bCs/>
        </w:rPr>
        <w:t>13</w:t>
      </w:r>
      <w:r w:rsidRPr="009778E8" w:rsidR="009778E8">
        <w:rPr>
          <w:rFonts w:eastAsia="Verdana" w:cs="Verdana"/>
          <w:b/>
          <w:bCs/>
        </w:rPr>
        <w:t xml:space="preserve">. </w:t>
      </w:r>
      <w:r w:rsidRPr="009778E8">
        <w:rPr>
          <w:rFonts w:eastAsia="Verdana" w:cs="Verdana"/>
          <w:b/>
          <w:bCs/>
        </w:rPr>
        <w:t>Deelt u de mening dat behoud van de brug onderdeel kan zijn van de oplossing om alsnog te komen tot een snelle OV-verbinding tussen beide steden?</w:t>
      </w:r>
    </w:p>
    <w:p w:rsidR="000F1AFD" w:rsidP="000F1AFD" w:rsidRDefault="000F1AFD" w14:paraId="3FFFFB79" w14:textId="77777777">
      <w:pPr>
        <w:ind w:left="567"/>
        <w:rPr>
          <w:rFonts w:eastAsia="Verdana" w:cs="Verdana"/>
        </w:rPr>
      </w:pPr>
    </w:p>
    <w:p w:rsidRPr="005F6445" w:rsidR="000F1AFD" w:rsidP="000F1AFD" w:rsidRDefault="000F1AFD" w14:paraId="643C75B3" w14:textId="1DC8EB84">
      <w:pPr>
        <w:ind w:left="567"/>
      </w:pPr>
      <w:r w:rsidRPr="00C377E9">
        <w:rPr>
          <w:rFonts w:eastAsia="Verdana" w:cs="Verdana"/>
        </w:rPr>
        <w:t>Antwoord</w:t>
      </w:r>
    </w:p>
    <w:p w:rsidRPr="005F6445" w:rsidR="000F1AFD" w:rsidP="000F1AFD" w:rsidRDefault="00AC5089" w14:paraId="7E7C446B" w14:textId="5DBE9F43">
      <w:pPr>
        <w:ind w:left="567"/>
      </w:pPr>
      <w:r>
        <w:t>Zie h</w:t>
      </w:r>
      <w:r w:rsidRPr="005F6445" w:rsidR="000F1AFD">
        <w:t>et antwoord op vraag 4</w:t>
      </w:r>
      <w:r w:rsidR="00EE0C59">
        <w:t xml:space="preserve"> en 9</w:t>
      </w:r>
      <w:r w:rsidRPr="005F6445" w:rsidR="000F1AFD">
        <w:t xml:space="preserve">. </w:t>
      </w:r>
    </w:p>
    <w:p w:rsidRPr="00C377E9" w:rsidR="000F1AFD" w:rsidP="000F1AFD" w:rsidRDefault="000F1AFD" w14:paraId="0059A866" w14:textId="77777777">
      <w:pPr>
        <w:ind w:left="567"/>
        <w:rPr>
          <w:rFonts w:eastAsia="Verdana" w:cs="Verdana"/>
        </w:rPr>
      </w:pPr>
    </w:p>
    <w:p w:rsidRPr="00211A22" w:rsidR="000F1AFD" w:rsidP="000F1AFD" w:rsidRDefault="000F1AFD" w14:paraId="6926BDD7" w14:textId="308864B8">
      <w:pPr>
        <w:ind w:left="567"/>
        <w:rPr>
          <w:rFonts w:eastAsia="Verdana" w:cs="Verdana"/>
          <w:b/>
          <w:bCs/>
        </w:rPr>
      </w:pPr>
      <w:r w:rsidRPr="00211A22">
        <w:rPr>
          <w:rFonts w:eastAsia="Verdana" w:cs="Verdana"/>
          <w:b/>
          <w:bCs/>
        </w:rPr>
        <w:t>14</w:t>
      </w:r>
      <w:r w:rsidRPr="00211A22" w:rsidR="00211A22">
        <w:rPr>
          <w:rFonts w:eastAsia="Verdana" w:cs="Verdana"/>
          <w:b/>
          <w:bCs/>
        </w:rPr>
        <w:t xml:space="preserve">. </w:t>
      </w:r>
      <w:r w:rsidRPr="00211A22">
        <w:rPr>
          <w:rFonts w:eastAsia="Verdana" w:cs="Verdana"/>
          <w:b/>
          <w:bCs/>
        </w:rPr>
        <w:t>Kunt u bevestigen dat technisch gezien een reistijd van circa 25 minuten tussen Hasselt en Maastricht haalbaar is als de spoorlijn gereactiveerd zou worden terwijl de reistijd per bus of trambus circa 70 minuten zal zijn?</w:t>
      </w:r>
    </w:p>
    <w:p w:rsidR="000F1AFD" w:rsidP="000F1AFD" w:rsidRDefault="000F1AFD" w14:paraId="0F58AD07" w14:textId="77777777">
      <w:pPr>
        <w:ind w:left="567"/>
        <w:rPr>
          <w:rFonts w:eastAsia="Verdana" w:cs="Verdana"/>
        </w:rPr>
      </w:pPr>
    </w:p>
    <w:p w:rsidRPr="005F6445" w:rsidR="000F1AFD" w:rsidP="000F1AFD" w:rsidRDefault="000F1AFD" w14:paraId="0E4DC547" w14:textId="5A5F2699">
      <w:pPr>
        <w:ind w:left="567"/>
      </w:pPr>
      <w:r w:rsidRPr="00C377E9">
        <w:rPr>
          <w:rFonts w:eastAsia="Verdana" w:cs="Verdana"/>
        </w:rPr>
        <w:t>Antwoord</w:t>
      </w:r>
    </w:p>
    <w:p w:rsidRPr="00C377E9" w:rsidR="000F1AFD" w:rsidP="000F1AFD" w:rsidRDefault="000F1AFD" w14:paraId="5895F9BA" w14:textId="2CC55FC5">
      <w:pPr>
        <w:ind w:left="567"/>
        <w:rPr>
          <w:rFonts w:eastAsia="Verdana" w:cs="Verdana"/>
        </w:rPr>
      </w:pPr>
      <w:r w:rsidRPr="00C377E9">
        <w:rPr>
          <w:rFonts w:eastAsia="Verdana" w:cs="Verdana"/>
        </w:rPr>
        <w:t>Nee, dit klopt niet. Het huidige spoor is niet geschikt voor hoge snelheden met personentreinen, omdat de maximumsnelheid 60 km/u bedraagt</w:t>
      </w:r>
      <w:r w:rsidR="00D3198B">
        <w:rPr>
          <w:rFonts w:eastAsia="Verdana" w:cs="Verdana"/>
        </w:rPr>
        <w:t>. Hierdoor is</w:t>
      </w:r>
      <w:r w:rsidRPr="00C377E9">
        <w:rPr>
          <w:rFonts w:eastAsia="Verdana" w:cs="Verdana"/>
        </w:rPr>
        <w:t xml:space="preserve"> een reistijd van 25 minuten niet realistisch.  </w:t>
      </w:r>
    </w:p>
    <w:p w:rsidR="00D3198B" w:rsidP="00ED42E9" w:rsidRDefault="00D3198B" w14:paraId="537965B5" w14:textId="77777777">
      <w:pPr>
        <w:ind w:left="567"/>
        <w:rPr>
          <w:rFonts w:eastAsia="Verdana" w:cs="Verdana"/>
        </w:rPr>
      </w:pPr>
    </w:p>
    <w:p w:rsidR="000F1AFD" w:rsidP="00ED42E9" w:rsidRDefault="000F1AFD" w14:paraId="59465A5C" w14:textId="46DE268A">
      <w:pPr>
        <w:ind w:left="567"/>
        <w:rPr>
          <w:rFonts w:eastAsia="Verdana" w:cs="Verdana"/>
        </w:rPr>
      </w:pPr>
      <w:r w:rsidRPr="00C377E9">
        <w:rPr>
          <w:rFonts w:eastAsia="Verdana" w:cs="Verdana"/>
        </w:rPr>
        <w:t>Daarbij is een verbinding enkel haalbaar als er voldoende middelen beschikbaar gesteld worden om de infrastructuur op orde te brengen en er garanties zijn dat vervoerders te verbinding willen rijden. Beide</w:t>
      </w:r>
      <w:r w:rsidR="005A358D">
        <w:rPr>
          <w:rFonts w:eastAsia="Verdana" w:cs="Verdana"/>
        </w:rPr>
        <w:t>n</w:t>
      </w:r>
      <w:r w:rsidRPr="00C377E9">
        <w:rPr>
          <w:rFonts w:eastAsia="Verdana" w:cs="Verdana"/>
        </w:rPr>
        <w:t xml:space="preserve"> zijn op dit moment niet aan de orde. </w:t>
      </w:r>
    </w:p>
    <w:p w:rsidR="000F1AFD" w:rsidP="000F1AFD" w:rsidRDefault="000F1AFD" w14:paraId="1887A74A" w14:textId="77777777">
      <w:pPr>
        <w:ind w:left="567"/>
        <w:rPr>
          <w:rFonts w:eastAsia="Verdana" w:cs="Verdana"/>
        </w:rPr>
      </w:pPr>
    </w:p>
    <w:p w:rsidRPr="00211A22" w:rsidR="000F1AFD" w:rsidP="000F1AFD" w:rsidRDefault="000F1AFD" w14:paraId="5BE4AC31" w14:textId="02E9A08F">
      <w:pPr>
        <w:ind w:left="567"/>
        <w:rPr>
          <w:rFonts w:eastAsia="Verdana" w:cs="Verdana"/>
          <w:b/>
          <w:bCs/>
        </w:rPr>
      </w:pPr>
      <w:r w:rsidRPr="00211A22">
        <w:rPr>
          <w:rFonts w:eastAsia="Verdana" w:cs="Verdana"/>
          <w:b/>
          <w:bCs/>
        </w:rPr>
        <w:t>15</w:t>
      </w:r>
      <w:r w:rsidRPr="00211A22" w:rsidR="00211A22">
        <w:rPr>
          <w:rFonts w:eastAsia="Verdana" w:cs="Verdana"/>
          <w:b/>
          <w:bCs/>
        </w:rPr>
        <w:t xml:space="preserve">. </w:t>
      </w:r>
      <w:r w:rsidRPr="00211A22">
        <w:rPr>
          <w:rFonts w:eastAsia="Verdana" w:cs="Verdana"/>
          <w:b/>
          <w:bCs/>
        </w:rPr>
        <w:t>Bent u bereid ter uitvoering van voornoemde motie en in het licht van het initiatief van Rover en Trein Tram Bus en gezien het mogelijke belang voor de weerbaarheid van ons land uw voorgenomen besluit ten aanzien van het verwijderen van de spoorverbinding Maastricht – Lanaken uit de hoofdspoorweginfrastructuur in te trekken? Zo nee, wilt u deze vragen dan beantwoorden voor het CD Spoor d.d. donderdag 18 december 2025 en uw definitieve besluit niet nemen voordat de Kamer deze heeft kunnen bespreken?</w:t>
      </w:r>
    </w:p>
    <w:p w:rsidR="000F1AFD" w:rsidP="000F1AFD" w:rsidRDefault="000F1AFD" w14:paraId="6EAEB701" w14:textId="77777777">
      <w:pPr>
        <w:ind w:left="567"/>
      </w:pPr>
    </w:p>
    <w:p w:rsidRPr="005F6445" w:rsidR="000F1AFD" w:rsidP="000F1AFD" w:rsidRDefault="000F1AFD" w14:paraId="772DC11A" w14:textId="25A2C2CF">
      <w:pPr>
        <w:ind w:left="567"/>
      </w:pPr>
      <w:r>
        <w:t>Antwoord</w:t>
      </w:r>
    </w:p>
    <w:p w:rsidRPr="000F1AFD" w:rsidR="000F1AFD" w:rsidP="000F1AFD" w:rsidRDefault="00D3198B" w14:paraId="4CEAAB0C" w14:textId="1B76658B">
      <w:pPr>
        <w:ind w:left="567"/>
        <w:rPr>
          <w:rFonts w:eastAsia="Verdana" w:cs="Verdana"/>
          <w:sz w:val="16"/>
          <w:szCs w:val="16"/>
        </w:rPr>
      </w:pPr>
      <w:r>
        <w:rPr>
          <w:rFonts w:eastAsia="Verdana" w:cs="Verdana"/>
        </w:rPr>
        <w:t>Ik voer momenteel,</w:t>
      </w:r>
      <w:r w:rsidR="0059094E">
        <w:rPr>
          <w:rFonts w:eastAsia="Verdana" w:cs="Verdana"/>
        </w:rPr>
        <w:t xml:space="preserve"> </w:t>
      </w:r>
      <w:r w:rsidR="00182C2F">
        <w:rPr>
          <w:rFonts w:eastAsia="Verdana" w:cs="Verdana"/>
        </w:rPr>
        <w:t xml:space="preserve">zoals besproken in </w:t>
      </w:r>
      <w:r w:rsidR="0059094E">
        <w:rPr>
          <w:rFonts w:eastAsia="Verdana" w:cs="Verdana"/>
        </w:rPr>
        <w:t xml:space="preserve">het </w:t>
      </w:r>
      <w:r w:rsidR="00C46EED">
        <w:rPr>
          <w:rFonts w:eastAsia="Verdana" w:cs="Verdana"/>
        </w:rPr>
        <w:t>C</w:t>
      </w:r>
      <w:r w:rsidR="00144BB9">
        <w:rPr>
          <w:rFonts w:eastAsia="Verdana" w:cs="Verdana"/>
        </w:rPr>
        <w:t>ommissiedebat</w:t>
      </w:r>
      <w:r w:rsidR="0059094E">
        <w:rPr>
          <w:rFonts w:eastAsia="Verdana" w:cs="Verdana"/>
        </w:rPr>
        <w:t xml:space="preserve"> Spoor van 18 december</w:t>
      </w:r>
      <w:r w:rsidR="00C46EED">
        <w:rPr>
          <w:rFonts w:eastAsia="Verdana" w:cs="Verdana"/>
        </w:rPr>
        <w:t xml:space="preserve"> en Notaoverleg MIRT</w:t>
      </w:r>
      <w:r>
        <w:rPr>
          <w:rFonts w:eastAsia="Verdana" w:cs="Verdana"/>
        </w:rPr>
        <w:t>,</w:t>
      </w:r>
      <w:r w:rsidR="0059094E">
        <w:rPr>
          <w:rFonts w:eastAsia="Verdana" w:cs="Verdana"/>
        </w:rPr>
        <w:t xml:space="preserve"> gesprekken met Rover, Arriva en mijn </w:t>
      </w:r>
      <w:r w:rsidR="00C46EED">
        <w:rPr>
          <w:rFonts w:eastAsia="Verdana" w:cs="Verdana"/>
        </w:rPr>
        <w:t xml:space="preserve">Limburgse, </w:t>
      </w:r>
      <w:r w:rsidR="0059094E">
        <w:rPr>
          <w:rFonts w:eastAsia="Verdana" w:cs="Verdana"/>
        </w:rPr>
        <w:t>Belgische</w:t>
      </w:r>
      <w:r w:rsidR="00C46EED">
        <w:rPr>
          <w:rFonts w:eastAsia="Verdana" w:cs="Verdana"/>
        </w:rPr>
        <w:t xml:space="preserve"> en </w:t>
      </w:r>
      <w:r w:rsidR="0059094E">
        <w:rPr>
          <w:rFonts w:eastAsia="Verdana" w:cs="Verdana"/>
        </w:rPr>
        <w:t>Vlaamse collega</w:t>
      </w:r>
      <w:r w:rsidR="00583D9F">
        <w:rPr>
          <w:rFonts w:eastAsia="Verdana" w:cs="Verdana"/>
        </w:rPr>
        <w:t>-bestuurders</w:t>
      </w:r>
      <w:r w:rsidR="0059094E">
        <w:rPr>
          <w:rFonts w:eastAsia="Verdana" w:cs="Verdana"/>
        </w:rPr>
        <w:t xml:space="preserve"> over het voornemen om de lijn Maastricht-Lanaken te onttrekken aan het hoofdspoor. Uitkomsten van deze overleggen </w:t>
      </w:r>
      <w:r w:rsidR="007F299C">
        <w:rPr>
          <w:rFonts w:eastAsia="Verdana" w:cs="Verdana"/>
        </w:rPr>
        <w:t>worden betrokken</w:t>
      </w:r>
      <w:r w:rsidR="0059094E">
        <w:rPr>
          <w:rFonts w:eastAsia="Verdana" w:cs="Verdana"/>
        </w:rPr>
        <w:t xml:space="preserve"> bij </w:t>
      </w:r>
      <w:r w:rsidR="00220760">
        <w:rPr>
          <w:rFonts w:eastAsia="Verdana" w:cs="Verdana"/>
        </w:rPr>
        <w:t>de</w:t>
      </w:r>
      <w:r w:rsidR="0059094E">
        <w:rPr>
          <w:rFonts w:eastAsia="Verdana" w:cs="Verdana"/>
        </w:rPr>
        <w:t xml:space="preserve"> definitieve besluitvorming.</w:t>
      </w:r>
      <w:r w:rsidR="00ED42E9">
        <w:rPr>
          <w:rFonts w:eastAsia="Verdana" w:cs="Verdana"/>
        </w:rPr>
        <w:t xml:space="preserve"> </w:t>
      </w:r>
      <w:r w:rsidR="005A358D">
        <w:rPr>
          <w:rFonts w:eastAsia="Verdana" w:cs="Verdana"/>
        </w:rPr>
        <w:t xml:space="preserve">Gezien de noodzakelijke afstemming is het niet mogelijk geweest de vragen voor het </w:t>
      </w:r>
      <w:r w:rsidR="0091141F">
        <w:rPr>
          <w:rFonts w:eastAsia="Verdana" w:cs="Verdana"/>
        </w:rPr>
        <w:t>commissiedebat</w:t>
      </w:r>
      <w:r w:rsidR="00ED42E9">
        <w:rPr>
          <w:rFonts w:eastAsia="Verdana" w:cs="Verdana"/>
        </w:rPr>
        <w:t xml:space="preserve"> Spoor d.d. donderdag 18 </w:t>
      </w:r>
      <w:r w:rsidR="005A358D">
        <w:rPr>
          <w:rFonts w:eastAsia="Verdana" w:cs="Verdana"/>
        </w:rPr>
        <w:t>december 2025 te beantwoorden</w:t>
      </w:r>
      <w:r w:rsidR="00ED42E9">
        <w:rPr>
          <w:rFonts w:eastAsia="Verdana" w:cs="Verdana"/>
        </w:rPr>
        <w:t xml:space="preserve">. </w:t>
      </w:r>
    </w:p>
    <w:p w:rsidR="000F1AFD" w:rsidRDefault="000F1AFD" w14:paraId="39EC577A" w14:textId="77777777"/>
    <w:sectPr w:rsidR="000F1AFD">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329B6" w14:textId="77777777" w:rsidR="00F23CCF" w:rsidRDefault="00F23CCF">
      <w:pPr>
        <w:spacing w:line="240" w:lineRule="auto"/>
      </w:pPr>
      <w:r>
        <w:separator/>
      </w:r>
    </w:p>
  </w:endnote>
  <w:endnote w:type="continuationSeparator" w:id="0">
    <w:p w14:paraId="3FA3B31B" w14:textId="77777777" w:rsidR="00F23CCF" w:rsidRDefault="00F23C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717F7" w14:textId="77777777" w:rsidR="00EF6E7F" w:rsidRDefault="00EF6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CB4AC" w14:textId="77777777" w:rsidR="00EF6E7F" w:rsidRDefault="00EF6E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D46D6" w14:textId="77777777" w:rsidR="00EF6E7F" w:rsidRDefault="00EF6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00C26" w14:textId="77777777" w:rsidR="00F23CCF" w:rsidRDefault="00F23CCF">
      <w:pPr>
        <w:spacing w:line="240" w:lineRule="auto"/>
      </w:pPr>
      <w:r>
        <w:separator/>
      </w:r>
    </w:p>
  </w:footnote>
  <w:footnote w:type="continuationSeparator" w:id="0">
    <w:p w14:paraId="1516F3EB" w14:textId="77777777" w:rsidR="00F23CCF" w:rsidRDefault="00F23CCF">
      <w:pPr>
        <w:spacing w:line="240" w:lineRule="auto"/>
      </w:pPr>
      <w:r>
        <w:continuationSeparator/>
      </w:r>
    </w:p>
  </w:footnote>
  <w:footnote w:id="1">
    <w:p w14:paraId="03F7A6F6" w14:textId="16950E2E" w:rsidR="001907F5" w:rsidRDefault="001907F5">
      <w:pPr>
        <w:pStyle w:val="FootnoteText"/>
      </w:pPr>
      <w:r>
        <w:rPr>
          <w:rStyle w:val="FootnoteReference"/>
        </w:rPr>
        <w:footnoteRef/>
      </w:r>
      <w:r>
        <w:t xml:space="preserve"> </w:t>
      </w:r>
      <w:r w:rsidRPr="001907F5">
        <w:t>Nummer:</w:t>
      </w:r>
      <w:r>
        <w:t xml:space="preserve"> </w:t>
      </w:r>
      <w:r w:rsidRPr="001907F5">
        <w:t>TZ202601-101</w:t>
      </w:r>
    </w:p>
  </w:footnote>
  <w:footnote w:id="2">
    <w:p w14:paraId="18290A7B" w14:textId="1A524CDD" w:rsidR="000F1AFD" w:rsidRPr="000F1AFD" w:rsidRDefault="000F1AFD" w:rsidP="000F1AFD">
      <w:pPr>
        <w:ind w:left="567"/>
        <w:rPr>
          <w:sz w:val="16"/>
          <w:szCs w:val="16"/>
        </w:rPr>
      </w:pPr>
      <w:r>
        <w:rPr>
          <w:rStyle w:val="FootnoteReference"/>
        </w:rPr>
        <w:footnoteRef/>
      </w:r>
      <w:r>
        <w:t xml:space="preserve"> </w:t>
      </w:r>
      <w:r w:rsidRPr="000F1AFD">
        <w:rPr>
          <w:rFonts w:eastAsia="Verdana" w:cs="Verdana"/>
          <w:sz w:val="16"/>
          <w:szCs w:val="16"/>
        </w:rPr>
        <w:t>Internetconsultatie 'HSWI-onttrekking Maastricht-Lanaken' (</w:t>
      </w:r>
      <w:hyperlink r:id="rId1">
        <w:r w:rsidRPr="000F1AFD">
          <w:rPr>
            <w:rStyle w:val="Hyperlink"/>
            <w:rFonts w:eastAsia="Verdana" w:cs="Verdana"/>
            <w:sz w:val="16"/>
            <w:szCs w:val="16"/>
          </w:rPr>
          <w:t>https://www.internetconsultatie.nl/hswi_onttrekking_maastricht_lanaken</w:t>
        </w:r>
      </w:hyperlink>
      <w:r w:rsidRPr="000F1AFD">
        <w:rPr>
          <w:rFonts w:eastAsia="Verdana" w:cs="Verdana"/>
          <w:sz w:val="16"/>
          <w:szCs w:val="16"/>
        </w:rPr>
        <w:t>)</w:t>
      </w:r>
    </w:p>
    <w:p w14:paraId="57F6200F" w14:textId="7983D7A3" w:rsidR="000F1AFD" w:rsidRDefault="000F1AFD">
      <w:pPr>
        <w:pStyle w:val="FootnoteText"/>
      </w:pPr>
    </w:p>
  </w:footnote>
  <w:footnote w:id="3">
    <w:p w14:paraId="592C4AB6" w14:textId="409ED076" w:rsidR="000F1AFD" w:rsidRPr="000F1AFD" w:rsidRDefault="000F1AFD" w:rsidP="000F1AFD">
      <w:pPr>
        <w:ind w:left="567"/>
        <w:rPr>
          <w:sz w:val="16"/>
          <w:szCs w:val="16"/>
        </w:rPr>
      </w:pPr>
      <w:r>
        <w:rPr>
          <w:rStyle w:val="FootnoteReference"/>
        </w:rPr>
        <w:footnoteRef/>
      </w:r>
      <w:r>
        <w:t xml:space="preserve"> </w:t>
      </w:r>
      <w:r w:rsidRPr="000F1AFD">
        <w:rPr>
          <w:rFonts w:eastAsia="Verdana" w:cs="Verdana"/>
          <w:sz w:val="16"/>
          <w:szCs w:val="16"/>
        </w:rPr>
        <w:t>OFL-rapport, 13 oktober 2025, 'Tijd om te handelen - de weerbaarheidsopgave van het Nederlandse spoor' (OFL-rapport over de weerbaarheidsopgave van het Nederlandse spoor | Overlegorgaan Fysieke Leefomgeving)</w:t>
      </w:r>
    </w:p>
    <w:p w14:paraId="133B0A93" w14:textId="77777777" w:rsidR="000F1AFD" w:rsidRPr="005F6445" w:rsidRDefault="000F1AFD" w:rsidP="000F1AFD">
      <w:pPr>
        <w:ind w:left="567"/>
      </w:pPr>
    </w:p>
    <w:p w14:paraId="65327DD3" w14:textId="5B1176CD" w:rsidR="000F1AFD" w:rsidRDefault="000F1AFD">
      <w:pPr>
        <w:pStyle w:val="FootnoteText"/>
      </w:pPr>
    </w:p>
  </w:footnote>
  <w:footnote w:id="4">
    <w:p w14:paraId="635DE1EA" w14:textId="0AB55E4F" w:rsidR="008374D0" w:rsidRDefault="008374D0">
      <w:pPr>
        <w:pStyle w:val="FootnoteText"/>
      </w:pPr>
      <w:r>
        <w:rPr>
          <w:rStyle w:val="FootnoteReference"/>
        </w:rPr>
        <w:footnoteRef/>
      </w:r>
      <w:r>
        <w:t xml:space="preserve"> Decisio,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80BE6" w14:textId="77777777" w:rsidR="00EF6E7F" w:rsidRDefault="00EF6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CECEE" w14:textId="77777777" w:rsidR="00327F18" w:rsidRDefault="00895358">
    <w:r>
      <w:rPr>
        <w:noProof/>
        <w:lang w:val="en-GB" w:eastAsia="en-GB"/>
      </w:rPr>
      <mc:AlternateContent>
        <mc:Choice Requires="wps">
          <w:drawing>
            <wp:anchor distT="0" distB="0" distL="0" distR="0" simplePos="0" relativeHeight="251651584" behindDoc="0" locked="1" layoutInCell="1" allowOverlap="1" wp14:anchorId="27E3ED8C" wp14:editId="6E1CDA24">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D052DE7" w14:textId="77777777" w:rsidR="00327F18" w:rsidRDefault="00895358">
                          <w:pPr>
                            <w:pStyle w:val="AfzendgegevensKop0"/>
                          </w:pPr>
                          <w:r>
                            <w:t>Ministerie van Infrastructuur en Waterstaat</w:t>
                          </w:r>
                        </w:p>
                        <w:p w14:paraId="74232070" w14:textId="77777777" w:rsidR="009D64BE" w:rsidRDefault="009D64BE" w:rsidP="009D64BE"/>
                        <w:p w14:paraId="61F8EA2E" w14:textId="77777777" w:rsidR="009D64BE" w:rsidRPr="00341FF4" w:rsidRDefault="009D64BE" w:rsidP="009D64BE">
                          <w:pPr>
                            <w:pStyle w:val="Referentiegegevensvet65"/>
                            <w:spacing w:line="276" w:lineRule="auto"/>
                          </w:pPr>
                          <w:r w:rsidRPr="00341FF4">
                            <w:t>Ons kenmerk</w:t>
                          </w:r>
                        </w:p>
                        <w:p w14:paraId="4DF624A4" w14:textId="77777777" w:rsidR="0016236E" w:rsidRPr="00341FF4" w:rsidRDefault="0016236E" w:rsidP="0016236E">
                          <w:pPr>
                            <w:pStyle w:val="ReferentiegegevensVerdana65"/>
                            <w:spacing w:line="276" w:lineRule="auto"/>
                          </w:pPr>
                          <w:r w:rsidRPr="009D64BE">
                            <w:t>IENW/BSK-202</w:t>
                          </w:r>
                          <w:r>
                            <w:t>6</w:t>
                          </w:r>
                          <w:r w:rsidRPr="009D64BE">
                            <w:t>/2</w:t>
                          </w:r>
                          <w:r>
                            <w:t>3765</w:t>
                          </w:r>
                        </w:p>
                        <w:p w14:paraId="5ED6654B" w14:textId="77777777" w:rsidR="009D64BE" w:rsidRPr="009D64BE" w:rsidRDefault="009D64BE" w:rsidP="009D64BE"/>
                      </w:txbxContent>
                    </wps:txbx>
                    <wps:bodyPr vert="horz" wrap="square" lIns="0" tIns="0" rIns="0" bIns="0" anchor="t" anchorCtr="0"/>
                  </wps:wsp>
                </a:graphicData>
              </a:graphic>
            </wp:anchor>
          </w:drawing>
        </mc:Choice>
        <mc:Fallback>
          <w:pict>
            <v:shapetype w14:anchorId="27E3ED8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D052DE7" w14:textId="77777777" w:rsidR="00327F18" w:rsidRDefault="00895358">
                    <w:pPr>
                      <w:pStyle w:val="AfzendgegevensKop0"/>
                    </w:pPr>
                    <w:r>
                      <w:t>Ministerie van Infrastructuur en Waterstaat</w:t>
                    </w:r>
                  </w:p>
                  <w:p w14:paraId="74232070" w14:textId="77777777" w:rsidR="009D64BE" w:rsidRDefault="009D64BE" w:rsidP="009D64BE"/>
                  <w:p w14:paraId="61F8EA2E" w14:textId="77777777" w:rsidR="009D64BE" w:rsidRPr="00341FF4" w:rsidRDefault="009D64BE" w:rsidP="009D64BE">
                    <w:pPr>
                      <w:pStyle w:val="Referentiegegevensvet65"/>
                      <w:spacing w:line="276" w:lineRule="auto"/>
                    </w:pPr>
                    <w:r w:rsidRPr="00341FF4">
                      <w:t>Ons kenmerk</w:t>
                    </w:r>
                  </w:p>
                  <w:p w14:paraId="4DF624A4" w14:textId="77777777" w:rsidR="0016236E" w:rsidRPr="00341FF4" w:rsidRDefault="0016236E" w:rsidP="0016236E">
                    <w:pPr>
                      <w:pStyle w:val="ReferentiegegevensVerdana65"/>
                      <w:spacing w:line="276" w:lineRule="auto"/>
                    </w:pPr>
                    <w:r w:rsidRPr="009D64BE">
                      <w:t>IENW/BSK-202</w:t>
                    </w:r>
                    <w:r>
                      <w:t>6</w:t>
                    </w:r>
                    <w:r w:rsidRPr="009D64BE">
                      <w:t>/2</w:t>
                    </w:r>
                    <w:r>
                      <w:t>3765</w:t>
                    </w:r>
                  </w:p>
                  <w:p w14:paraId="5ED6654B" w14:textId="77777777" w:rsidR="009D64BE" w:rsidRPr="009D64BE" w:rsidRDefault="009D64BE" w:rsidP="009D64BE"/>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3E97F74" wp14:editId="0FCB6008">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205BA8F" w14:textId="3AE4A781" w:rsidR="00327F18" w:rsidRDefault="00895358">
                          <w:pPr>
                            <w:pStyle w:val="Referentiegegevens"/>
                          </w:pPr>
                          <w:r>
                            <w:t xml:space="preserve">Page </w:t>
                          </w:r>
                          <w:r>
                            <w:fldChar w:fldCharType="begin"/>
                          </w:r>
                          <w:r>
                            <w:instrText>PAGE</w:instrText>
                          </w:r>
                          <w:r>
                            <w:fldChar w:fldCharType="separate"/>
                          </w:r>
                          <w:r w:rsidR="000F1AFD">
                            <w:rPr>
                              <w:noProof/>
                            </w:rPr>
                            <w:t>2</w:t>
                          </w:r>
                          <w:r>
                            <w:fldChar w:fldCharType="end"/>
                          </w:r>
                          <w:r>
                            <w:t xml:space="preserve"> of </w:t>
                          </w:r>
                          <w:r>
                            <w:fldChar w:fldCharType="begin"/>
                          </w:r>
                          <w:r>
                            <w:instrText>NUMPAGES</w:instrText>
                          </w:r>
                          <w:r>
                            <w:fldChar w:fldCharType="separate"/>
                          </w:r>
                          <w:r w:rsidR="000F1AFD">
                            <w:rPr>
                              <w:noProof/>
                            </w:rPr>
                            <w:t>1</w:t>
                          </w:r>
                          <w:r>
                            <w:fldChar w:fldCharType="end"/>
                          </w:r>
                        </w:p>
                      </w:txbxContent>
                    </wps:txbx>
                    <wps:bodyPr vert="horz" wrap="square" lIns="0" tIns="0" rIns="0" bIns="0" anchor="t" anchorCtr="0"/>
                  </wps:wsp>
                </a:graphicData>
              </a:graphic>
            </wp:anchor>
          </w:drawing>
        </mc:Choice>
        <mc:Fallback>
          <w:pict>
            <v:shape w14:anchorId="63E97F7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205BA8F" w14:textId="3AE4A781" w:rsidR="00327F18" w:rsidRDefault="00895358">
                    <w:pPr>
                      <w:pStyle w:val="Referentiegegevens"/>
                    </w:pPr>
                    <w:r>
                      <w:t xml:space="preserve">Page </w:t>
                    </w:r>
                    <w:r>
                      <w:fldChar w:fldCharType="begin"/>
                    </w:r>
                    <w:r>
                      <w:instrText>PAGE</w:instrText>
                    </w:r>
                    <w:r>
                      <w:fldChar w:fldCharType="separate"/>
                    </w:r>
                    <w:r w:rsidR="000F1AFD">
                      <w:rPr>
                        <w:noProof/>
                      </w:rPr>
                      <w:t>2</w:t>
                    </w:r>
                    <w:r>
                      <w:fldChar w:fldCharType="end"/>
                    </w:r>
                    <w:r>
                      <w:t xml:space="preserve"> of </w:t>
                    </w:r>
                    <w:r>
                      <w:fldChar w:fldCharType="begin"/>
                    </w:r>
                    <w:r>
                      <w:instrText>NUMPAGES</w:instrText>
                    </w:r>
                    <w:r>
                      <w:fldChar w:fldCharType="separate"/>
                    </w:r>
                    <w:r w:rsidR="000F1AF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82FD30C" wp14:editId="2DC0396B">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35BD32B" w14:textId="77777777" w:rsidR="00C32B19" w:rsidRDefault="00C32B19"/>
                      </w:txbxContent>
                    </wps:txbx>
                    <wps:bodyPr vert="horz" wrap="square" lIns="0" tIns="0" rIns="0" bIns="0" anchor="t" anchorCtr="0"/>
                  </wps:wsp>
                </a:graphicData>
              </a:graphic>
            </wp:anchor>
          </w:drawing>
        </mc:Choice>
        <mc:Fallback>
          <w:pict>
            <v:shape w14:anchorId="082FD30C"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35BD32B" w14:textId="77777777" w:rsidR="00C32B19" w:rsidRDefault="00C32B19"/>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2679157" wp14:editId="1A3F9DC9">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88A1164" w14:textId="77777777" w:rsidR="00C32B19" w:rsidRDefault="00C32B19"/>
                      </w:txbxContent>
                    </wps:txbx>
                    <wps:bodyPr vert="horz" wrap="square" lIns="0" tIns="0" rIns="0" bIns="0" anchor="t" anchorCtr="0"/>
                  </wps:wsp>
                </a:graphicData>
              </a:graphic>
            </wp:anchor>
          </w:drawing>
        </mc:Choice>
        <mc:Fallback>
          <w:pict>
            <v:shape w14:anchorId="42679157"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88A1164" w14:textId="77777777" w:rsidR="00C32B19" w:rsidRDefault="00C32B19"/>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F6439" w14:textId="77777777" w:rsidR="00327F18" w:rsidRDefault="00895358">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594E012" wp14:editId="0B64C0EC">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BD38D28" w14:textId="77777777" w:rsidR="00C32B19" w:rsidRDefault="00C32B19"/>
                      </w:txbxContent>
                    </wps:txbx>
                    <wps:bodyPr vert="horz" wrap="square" lIns="0" tIns="0" rIns="0" bIns="0" anchor="t" anchorCtr="0"/>
                  </wps:wsp>
                </a:graphicData>
              </a:graphic>
            </wp:anchor>
          </w:drawing>
        </mc:Choice>
        <mc:Fallback>
          <w:pict>
            <v:shapetype w14:anchorId="1594E012"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BD38D28" w14:textId="77777777" w:rsidR="00C32B19" w:rsidRDefault="00C32B19"/>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349E1EC" wp14:editId="346CD973">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B133A35" w14:textId="230F9DF6" w:rsidR="00327F18" w:rsidRDefault="00895358">
                          <w:pPr>
                            <w:pStyle w:val="Referentiegegevens"/>
                          </w:pPr>
                          <w:r>
                            <w:t xml:space="preserve">Page </w:t>
                          </w:r>
                          <w:r>
                            <w:fldChar w:fldCharType="begin"/>
                          </w:r>
                          <w:r>
                            <w:instrText>PAGE</w:instrText>
                          </w:r>
                          <w:r>
                            <w:fldChar w:fldCharType="separate"/>
                          </w:r>
                          <w:r w:rsidR="006E5760">
                            <w:rPr>
                              <w:noProof/>
                            </w:rPr>
                            <w:t>1</w:t>
                          </w:r>
                          <w:r>
                            <w:fldChar w:fldCharType="end"/>
                          </w:r>
                          <w:r>
                            <w:t xml:space="preserve"> of </w:t>
                          </w:r>
                          <w:r>
                            <w:fldChar w:fldCharType="begin"/>
                          </w:r>
                          <w:r>
                            <w:instrText>NUMPAGES</w:instrText>
                          </w:r>
                          <w:r>
                            <w:fldChar w:fldCharType="separate"/>
                          </w:r>
                          <w:r w:rsidR="006E5760">
                            <w:rPr>
                              <w:noProof/>
                            </w:rPr>
                            <w:t>1</w:t>
                          </w:r>
                          <w:r>
                            <w:fldChar w:fldCharType="end"/>
                          </w:r>
                        </w:p>
                      </w:txbxContent>
                    </wps:txbx>
                    <wps:bodyPr vert="horz" wrap="square" lIns="0" tIns="0" rIns="0" bIns="0" anchor="t" anchorCtr="0"/>
                  </wps:wsp>
                </a:graphicData>
              </a:graphic>
            </wp:anchor>
          </w:drawing>
        </mc:Choice>
        <mc:Fallback>
          <w:pict>
            <v:shape w14:anchorId="3349E1E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B133A35" w14:textId="230F9DF6" w:rsidR="00327F18" w:rsidRDefault="00895358">
                    <w:pPr>
                      <w:pStyle w:val="Referentiegegevens"/>
                    </w:pPr>
                    <w:r>
                      <w:t xml:space="preserve">Page </w:t>
                    </w:r>
                    <w:r>
                      <w:fldChar w:fldCharType="begin"/>
                    </w:r>
                    <w:r>
                      <w:instrText>PAGE</w:instrText>
                    </w:r>
                    <w:r>
                      <w:fldChar w:fldCharType="separate"/>
                    </w:r>
                    <w:r w:rsidR="006E5760">
                      <w:rPr>
                        <w:noProof/>
                      </w:rPr>
                      <w:t>1</w:t>
                    </w:r>
                    <w:r>
                      <w:fldChar w:fldCharType="end"/>
                    </w:r>
                    <w:r>
                      <w:t xml:space="preserve"> of </w:t>
                    </w:r>
                    <w:r>
                      <w:fldChar w:fldCharType="begin"/>
                    </w:r>
                    <w:r>
                      <w:instrText>NUMPAGES</w:instrText>
                    </w:r>
                    <w:r>
                      <w:fldChar w:fldCharType="separate"/>
                    </w:r>
                    <w:r w:rsidR="006E5760">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EDEEBE4" wp14:editId="590C5EDF">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F57AE29" w14:textId="77777777" w:rsidR="00327F18" w:rsidRDefault="00895358">
                          <w:pPr>
                            <w:pStyle w:val="AfzendgegevensKop0"/>
                          </w:pPr>
                          <w:r>
                            <w:t>Ministerie van Infrastructuur en Waterstaat</w:t>
                          </w:r>
                        </w:p>
                        <w:p w14:paraId="71C13D59" w14:textId="77777777" w:rsidR="00327F18" w:rsidRDefault="00327F18">
                          <w:pPr>
                            <w:pStyle w:val="WitregelW1"/>
                          </w:pPr>
                        </w:p>
                        <w:p w14:paraId="1D5B7319" w14:textId="77777777" w:rsidR="00327F18" w:rsidRDefault="00895358">
                          <w:pPr>
                            <w:pStyle w:val="Afzendgegevens"/>
                          </w:pPr>
                          <w:r>
                            <w:t>Rijnstraat 8</w:t>
                          </w:r>
                        </w:p>
                        <w:p w14:paraId="585B51FC" w14:textId="77777777" w:rsidR="00327F18" w:rsidRPr="000F1AFD" w:rsidRDefault="00895358">
                          <w:pPr>
                            <w:pStyle w:val="Afzendgegevens"/>
                            <w:rPr>
                              <w:lang w:val="de-DE"/>
                            </w:rPr>
                          </w:pPr>
                          <w:r w:rsidRPr="000F1AFD">
                            <w:rPr>
                              <w:lang w:val="de-DE"/>
                            </w:rPr>
                            <w:t>2515 XP  Den Haag</w:t>
                          </w:r>
                        </w:p>
                        <w:p w14:paraId="42650A76" w14:textId="77777777" w:rsidR="00327F18" w:rsidRPr="000F1AFD" w:rsidRDefault="00895358">
                          <w:pPr>
                            <w:pStyle w:val="Afzendgegevens"/>
                            <w:rPr>
                              <w:lang w:val="de-DE"/>
                            </w:rPr>
                          </w:pPr>
                          <w:r w:rsidRPr="000F1AFD">
                            <w:rPr>
                              <w:lang w:val="de-DE"/>
                            </w:rPr>
                            <w:t>Postbus 20901</w:t>
                          </w:r>
                        </w:p>
                        <w:p w14:paraId="394F2982" w14:textId="77777777" w:rsidR="00327F18" w:rsidRPr="000F1AFD" w:rsidRDefault="00895358">
                          <w:pPr>
                            <w:pStyle w:val="Afzendgegevens"/>
                            <w:rPr>
                              <w:lang w:val="de-DE"/>
                            </w:rPr>
                          </w:pPr>
                          <w:r w:rsidRPr="000F1AFD">
                            <w:rPr>
                              <w:lang w:val="de-DE"/>
                            </w:rPr>
                            <w:t>2500 EX Den Haag</w:t>
                          </w:r>
                        </w:p>
                        <w:p w14:paraId="2CF8357F" w14:textId="77777777" w:rsidR="00327F18" w:rsidRPr="000F1AFD" w:rsidRDefault="00327F18">
                          <w:pPr>
                            <w:pStyle w:val="WitregelW1"/>
                            <w:rPr>
                              <w:lang w:val="de-DE"/>
                            </w:rPr>
                          </w:pPr>
                        </w:p>
                        <w:p w14:paraId="492917BC" w14:textId="77777777" w:rsidR="00327F18" w:rsidRPr="000F1AFD" w:rsidRDefault="00895358">
                          <w:pPr>
                            <w:pStyle w:val="Afzendgegevens"/>
                            <w:rPr>
                              <w:lang w:val="de-DE"/>
                            </w:rPr>
                          </w:pPr>
                          <w:r w:rsidRPr="000F1AFD">
                            <w:rPr>
                              <w:lang w:val="de-DE"/>
                            </w:rPr>
                            <w:t>T   070-456 0000</w:t>
                          </w:r>
                        </w:p>
                        <w:p w14:paraId="488075E4" w14:textId="77777777" w:rsidR="00327F18" w:rsidRDefault="00895358">
                          <w:pPr>
                            <w:pStyle w:val="Afzendgegevens"/>
                          </w:pPr>
                          <w:r>
                            <w:t>F   070-456 1111</w:t>
                          </w:r>
                        </w:p>
                        <w:p w14:paraId="06F9BF0C" w14:textId="77777777" w:rsidR="009D64BE" w:rsidRDefault="009D64BE" w:rsidP="009D64BE"/>
                        <w:p w14:paraId="5339E4E9" w14:textId="77777777" w:rsidR="009D64BE" w:rsidRPr="00341FF4" w:rsidRDefault="009D64BE" w:rsidP="009D64BE">
                          <w:pPr>
                            <w:pStyle w:val="Referentiegegevensvet65"/>
                            <w:spacing w:line="276" w:lineRule="auto"/>
                          </w:pPr>
                          <w:r w:rsidRPr="00341FF4">
                            <w:t>Ons kenmerk</w:t>
                          </w:r>
                        </w:p>
                        <w:p w14:paraId="6F0F9EC6" w14:textId="3CDC1ADF" w:rsidR="009D64BE" w:rsidRPr="00341FF4" w:rsidRDefault="009D64BE" w:rsidP="009D64BE">
                          <w:pPr>
                            <w:pStyle w:val="ReferentiegegevensVerdana65"/>
                            <w:spacing w:line="276" w:lineRule="auto"/>
                          </w:pPr>
                          <w:r w:rsidRPr="009D64BE">
                            <w:t>IENW/BSK-202</w:t>
                          </w:r>
                          <w:r w:rsidR="00183E26">
                            <w:t>6</w:t>
                          </w:r>
                          <w:r w:rsidRPr="009D64BE">
                            <w:t>/2</w:t>
                          </w:r>
                          <w:r w:rsidR="00183E26">
                            <w:t>3765</w:t>
                          </w:r>
                        </w:p>
                        <w:p w14:paraId="454B13DB" w14:textId="77777777" w:rsidR="009D64BE" w:rsidRPr="00341FF4" w:rsidRDefault="009D64BE" w:rsidP="009D64BE">
                          <w:pPr>
                            <w:pStyle w:val="WitregelW1"/>
                            <w:spacing w:line="276" w:lineRule="auto"/>
                            <w:rPr>
                              <w:sz w:val="13"/>
                              <w:szCs w:val="13"/>
                            </w:rPr>
                          </w:pPr>
                        </w:p>
                        <w:p w14:paraId="6C459132" w14:textId="77777777" w:rsidR="009D64BE" w:rsidRPr="00341FF4" w:rsidRDefault="009D64BE" w:rsidP="009D64BE">
                          <w:pPr>
                            <w:pStyle w:val="Referentiegegevensvet65"/>
                            <w:spacing w:line="276" w:lineRule="auto"/>
                          </w:pPr>
                          <w:r w:rsidRPr="00341FF4">
                            <w:t>Uw kenmerk</w:t>
                          </w:r>
                        </w:p>
                        <w:p w14:paraId="43E026CC" w14:textId="5B8ECB44" w:rsidR="009D64BE" w:rsidRPr="00341FF4" w:rsidRDefault="00586A0B" w:rsidP="009D64BE">
                          <w:pPr>
                            <w:pStyle w:val="ReferentiegegevensVerdana65"/>
                            <w:spacing w:line="276" w:lineRule="auto"/>
                          </w:pPr>
                          <w:r>
                            <w:t>2025Z19686</w:t>
                          </w:r>
                        </w:p>
                        <w:p w14:paraId="093D2EDD" w14:textId="77777777" w:rsidR="009D64BE" w:rsidRPr="00341FF4" w:rsidRDefault="009D64BE" w:rsidP="009D64BE">
                          <w:pPr>
                            <w:pStyle w:val="WitregelW1"/>
                            <w:spacing w:line="276" w:lineRule="auto"/>
                            <w:rPr>
                              <w:sz w:val="13"/>
                              <w:szCs w:val="13"/>
                            </w:rPr>
                          </w:pPr>
                        </w:p>
                        <w:p w14:paraId="0B3B8418" w14:textId="77777777" w:rsidR="009D64BE" w:rsidRPr="00341FF4" w:rsidRDefault="009D64BE" w:rsidP="009D64BE">
                          <w:pPr>
                            <w:pStyle w:val="Referentiegegevensvet65"/>
                            <w:spacing w:line="276" w:lineRule="auto"/>
                          </w:pPr>
                          <w:r w:rsidRPr="00341FF4">
                            <w:t>Bijlage(n)</w:t>
                          </w:r>
                        </w:p>
                        <w:p w14:paraId="05473BDA" w14:textId="22322895" w:rsidR="009D64BE" w:rsidRPr="00341FF4" w:rsidRDefault="00586A0B" w:rsidP="009D64BE">
                          <w:pPr>
                            <w:pStyle w:val="ReferentiegegevensVerdana65"/>
                            <w:spacing w:line="276" w:lineRule="auto"/>
                          </w:pPr>
                          <w:r>
                            <w:t>2</w:t>
                          </w:r>
                        </w:p>
                        <w:p w14:paraId="72C6E486" w14:textId="77777777" w:rsidR="009D64BE" w:rsidRPr="009D64BE" w:rsidRDefault="009D64BE" w:rsidP="009D64BE"/>
                      </w:txbxContent>
                    </wps:txbx>
                    <wps:bodyPr vert="horz" wrap="square" lIns="0" tIns="0" rIns="0" bIns="0" anchor="t" anchorCtr="0"/>
                  </wps:wsp>
                </a:graphicData>
              </a:graphic>
            </wp:anchor>
          </w:drawing>
        </mc:Choice>
        <mc:Fallback>
          <w:pict>
            <v:shape w14:anchorId="4EDEEBE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F57AE29" w14:textId="77777777" w:rsidR="00327F18" w:rsidRDefault="00895358">
                    <w:pPr>
                      <w:pStyle w:val="AfzendgegevensKop0"/>
                    </w:pPr>
                    <w:r>
                      <w:t>Ministerie van Infrastructuur en Waterstaat</w:t>
                    </w:r>
                  </w:p>
                  <w:p w14:paraId="71C13D59" w14:textId="77777777" w:rsidR="00327F18" w:rsidRDefault="00327F18">
                    <w:pPr>
                      <w:pStyle w:val="WitregelW1"/>
                    </w:pPr>
                  </w:p>
                  <w:p w14:paraId="1D5B7319" w14:textId="77777777" w:rsidR="00327F18" w:rsidRDefault="00895358">
                    <w:pPr>
                      <w:pStyle w:val="Afzendgegevens"/>
                    </w:pPr>
                    <w:r>
                      <w:t>Rijnstraat 8</w:t>
                    </w:r>
                  </w:p>
                  <w:p w14:paraId="585B51FC" w14:textId="77777777" w:rsidR="00327F18" w:rsidRPr="000F1AFD" w:rsidRDefault="00895358">
                    <w:pPr>
                      <w:pStyle w:val="Afzendgegevens"/>
                      <w:rPr>
                        <w:lang w:val="de-DE"/>
                      </w:rPr>
                    </w:pPr>
                    <w:r w:rsidRPr="000F1AFD">
                      <w:rPr>
                        <w:lang w:val="de-DE"/>
                      </w:rPr>
                      <w:t>2515 XP  Den Haag</w:t>
                    </w:r>
                  </w:p>
                  <w:p w14:paraId="42650A76" w14:textId="77777777" w:rsidR="00327F18" w:rsidRPr="000F1AFD" w:rsidRDefault="00895358">
                    <w:pPr>
                      <w:pStyle w:val="Afzendgegevens"/>
                      <w:rPr>
                        <w:lang w:val="de-DE"/>
                      </w:rPr>
                    </w:pPr>
                    <w:r w:rsidRPr="000F1AFD">
                      <w:rPr>
                        <w:lang w:val="de-DE"/>
                      </w:rPr>
                      <w:t>Postbus 20901</w:t>
                    </w:r>
                  </w:p>
                  <w:p w14:paraId="394F2982" w14:textId="77777777" w:rsidR="00327F18" w:rsidRPr="000F1AFD" w:rsidRDefault="00895358">
                    <w:pPr>
                      <w:pStyle w:val="Afzendgegevens"/>
                      <w:rPr>
                        <w:lang w:val="de-DE"/>
                      </w:rPr>
                    </w:pPr>
                    <w:r w:rsidRPr="000F1AFD">
                      <w:rPr>
                        <w:lang w:val="de-DE"/>
                      </w:rPr>
                      <w:t>2500 EX Den Haag</w:t>
                    </w:r>
                  </w:p>
                  <w:p w14:paraId="2CF8357F" w14:textId="77777777" w:rsidR="00327F18" w:rsidRPr="000F1AFD" w:rsidRDefault="00327F18">
                    <w:pPr>
                      <w:pStyle w:val="WitregelW1"/>
                      <w:rPr>
                        <w:lang w:val="de-DE"/>
                      </w:rPr>
                    </w:pPr>
                  </w:p>
                  <w:p w14:paraId="492917BC" w14:textId="77777777" w:rsidR="00327F18" w:rsidRPr="000F1AFD" w:rsidRDefault="00895358">
                    <w:pPr>
                      <w:pStyle w:val="Afzendgegevens"/>
                      <w:rPr>
                        <w:lang w:val="de-DE"/>
                      </w:rPr>
                    </w:pPr>
                    <w:r w:rsidRPr="000F1AFD">
                      <w:rPr>
                        <w:lang w:val="de-DE"/>
                      </w:rPr>
                      <w:t>T   070-456 0000</w:t>
                    </w:r>
                  </w:p>
                  <w:p w14:paraId="488075E4" w14:textId="77777777" w:rsidR="00327F18" w:rsidRDefault="00895358">
                    <w:pPr>
                      <w:pStyle w:val="Afzendgegevens"/>
                    </w:pPr>
                    <w:r>
                      <w:t>F   070-456 1111</w:t>
                    </w:r>
                  </w:p>
                  <w:p w14:paraId="06F9BF0C" w14:textId="77777777" w:rsidR="009D64BE" w:rsidRDefault="009D64BE" w:rsidP="009D64BE"/>
                  <w:p w14:paraId="5339E4E9" w14:textId="77777777" w:rsidR="009D64BE" w:rsidRPr="00341FF4" w:rsidRDefault="009D64BE" w:rsidP="009D64BE">
                    <w:pPr>
                      <w:pStyle w:val="Referentiegegevensvet65"/>
                      <w:spacing w:line="276" w:lineRule="auto"/>
                    </w:pPr>
                    <w:r w:rsidRPr="00341FF4">
                      <w:t>Ons kenmerk</w:t>
                    </w:r>
                  </w:p>
                  <w:p w14:paraId="6F0F9EC6" w14:textId="3CDC1ADF" w:rsidR="009D64BE" w:rsidRPr="00341FF4" w:rsidRDefault="009D64BE" w:rsidP="009D64BE">
                    <w:pPr>
                      <w:pStyle w:val="ReferentiegegevensVerdana65"/>
                      <w:spacing w:line="276" w:lineRule="auto"/>
                    </w:pPr>
                    <w:r w:rsidRPr="009D64BE">
                      <w:t>IENW/BSK-202</w:t>
                    </w:r>
                    <w:r w:rsidR="00183E26">
                      <w:t>6</w:t>
                    </w:r>
                    <w:r w:rsidRPr="009D64BE">
                      <w:t>/2</w:t>
                    </w:r>
                    <w:r w:rsidR="00183E26">
                      <w:t>3765</w:t>
                    </w:r>
                  </w:p>
                  <w:p w14:paraId="454B13DB" w14:textId="77777777" w:rsidR="009D64BE" w:rsidRPr="00341FF4" w:rsidRDefault="009D64BE" w:rsidP="009D64BE">
                    <w:pPr>
                      <w:pStyle w:val="WitregelW1"/>
                      <w:spacing w:line="276" w:lineRule="auto"/>
                      <w:rPr>
                        <w:sz w:val="13"/>
                        <w:szCs w:val="13"/>
                      </w:rPr>
                    </w:pPr>
                  </w:p>
                  <w:p w14:paraId="6C459132" w14:textId="77777777" w:rsidR="009D64BE" w:rsidRPr="00341FF4" w:rsidRDefault="009D64BE" w:rsidP="009D64BE">
                    <w:pPr>
                      <w:pStyle w:val="Referentiegegevensvet65"/>
                      <w:spacing w:line="276" w:lineRule="auto"/>
                    </w:pPr>
                    <w:r w:rsidRPr="00341FF4">
                      <w:t>Uw kenmerk</w:t>
                    </w:r>
                  </w:p>
                  <w:p w14:paraId="43E026CC" w14:textId="5B8ECB44" w:rsidR="009D64BE" w:rsidRPr="00341FF4" w:rsidRDefault="00586A0B" w:rsidP="009D64BE">
                    <w:pPr>
                      <w:pStyle w:val="ReferentiegegevensVerdana65"/>
                      <w:spacing w:line="276" w:lineRule="auto"/>
                    </w:pPr>
                    <w:r>
                      <w:t>2025Z19686</w:t>
                    </w:r>
                  </w:p>
                  <w:p w14:paraId="093D2EDD" w14:textId="77777777" w:rsidR="009D64BE" w:rsidRPr="00341FF4" w:rsidRDefault="009D64BE" w:rsidP="009D64BE">
                    <w:pPr>
                      <w:pStyle w:val="WitregelW1"/>
                      <w:spacing w:line="276" w:lineRule="auto"/>
                      <w:rPr>
                        <w:sz w:val="13"/>
                        <w:szCs w:val="13"/>
                      </w:rPr>
                    </w:pPr>
                  </w:p>
                  <w:p w14:paraId="0B3B8418" w14:textId="77777777" w:rsidR="009D64BE" w:rsidRPr="00341FF4" w:rsidRDefault="009D64BE" w:rsidP="009D64BE">
                    <w:pPr>
                      <w:pStyle w:val="Referentiegegevensvet65"/>
                      <w:spacing w:line="276" w:lineRule="auto"/>
                    </w:pPr>
                    <w:r w:rsidRPr="00341FF4">
                      <w:t>Bijlage(n)</w:t>
                    </w:r>
                  </w:p>
                  <w:p w14:paraId="05473BDA" w14:textId="22322895" w:rsidR="009D64BE" w:rsidRPr="00341FF4" w:rsidRDefault="00586A0B" w:rsidP="009D64BE">
                    <w:pPr>
                      <w:pStyle w:val="ReferentiegegevensVerdana65"/>
                      <w:spacing w:line="276" w:lineRule="auto"/>
                    </w:pPr>
                    <w:r>
                      <w:t>2</w:t>
                    </w:r>
                  </w:p>
                  <w:p w14:paraId="72C6E486" w14:textId="77777777" w:rsidR="009D64BE" w:rsidRPr="009D64BE" w:rsidRDefault="009D64BE" w:rsidP="009D64BE"/>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AA07112" wp14:editId="081E9423">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4A53C12" w14:textId="77777777" w:rsidR="00327F18" w:rsidRDefault="00895358">
                          <w:pPr>
                            <w:spacing w:line="240" w:lineRule="auto"/>
                          </w:pPr>
                          <w:r>
                            <w:rPr>
                              <w:noProof/>
                              <w:lang w:val="en-GB" w:eastAsia="en-GB"/>
                            </w:rPr>
                            <w:drawing>
                              <wp:inline distT="0" distB="0" distL="0" distR="0" wp14:anchorId="0EBB9BD7" wp14:editId="4E56316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A0711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4A53C12" w14:textId="77777777" w:rsidR="00327F18" w:rsidRDefault="00895358">
                    <w:pPr>
                      <w:spacing w:line="240" w:lineRule="auto"/>
                    </w:pPr>
                    <w:r>
                      <w:rPr>
                        <w:noProof/>
                        <w:lang w:val="en-GB" w:eastAsia="en-GB"/>
                      </w:rPr>
                      <w:drawing>
                        <wp:inline distT="0" distB="0" distL="0" distR="0" wp14:anchorId="0EBB9BD7" wp14:editId="4E56316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825B8F7" wp14:editId="7A35A2AF">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221D17B" w14:textId="77777777" w:rsidR="00327F18" w:rsidRDefault="00895358">
                          <w:pPr>
                            <w:spacing w:line="240" w:lineRule="auto"/>
                          </w:pPr>
                          <w:r>
                            <w:rPr>
                              <w:noProof/>
                              <w:lang w:val="en-GB" w:eastAsia="en-GB"/>
                            </w:rPr>
                            <w:drawing>
                              <wp:inline distT="0" distB="0" distL="0" distR="0" wp14:anchorId="5BB2CF9C" wp14:editId="75D37BBF">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825B8F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221D17B" w14:textId="77777777" w:rsidR="00327F18" w:rsidRDefault="00895358">
                    <w:pPr>
                      <w:spacing w:line="240" w:lineRule="auto"/>
                    </w:pPr>
                    <w:r>
                      <w:rPr>
                        <w:noProof/>
                        <w:lang w:val="en-GB" w:eastAsia="en-GB"/>
                      </w:rPr>
                      <w:drawing>
                        <wp:inline distT="0" distB="0" distL="0" distR="0" wp14:anchorId="5BB2CF9C" wp14:editId="75D37BBF">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6AF144C" wp14:editId="35AAAA36">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892FAB2" w14:textId="77777777" w:rsidR="00327F18" w:rsidRDefault="0089535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6AF144C"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892FAB2" w14:textId="77777777" w:rsidR="00327F18" w:rsidRDefault="00895358">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F50A42B" wp14:editId="03B6FB90">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A5CEBA6" w14:textId="77777777" w:rsidR="009D64BE" w:rsidRDefault="009D64BE" w:rsidP="009D64BE">
                          <w:r>
                            <w:t>De voorzitter van de Tweede Kamer</w:t>
                          </w:r>
                          <w:r>
                            <w:br/>
                            <w:t>der Staten-Generaal</w:t>
                          </w:r>
                          <w:r>
                            <w:br/>
                            <w:t>Postbus 20018</w:t>
                          </w:r>
                          <w:r>
                            <w:br/>
                            <w:t>2500 EA  DEN HAAG</w:t>
                          </w:r>
                        </w:p>
                        <w:p w14:paraId="583E96B8" w14:textId="77777777" w:rsidR="00C32B19" w:rsidRDefault="00C32B19"/>
                      </w:txbxContent>
                    </wps:txbx>
                    <wps:bodyPr vert="horz" wrap="square" lIns="0" tIns="0" rIns="0" bIns="0" anchor="t" anchorCtr="0"/>
                  </wps:wsp>
                </a:graphicData>
              </a:graphic>
            </wp:anchor>
          </w:drawing>
        </mc:Choice>
        <mc:Fallback>
          <w:pict>
            <v:shape w14:anchorId="6F50A42B"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A5CEBA6" w14:textId="77777777" w:rsidR="009D64BE" w:rsidRDefault="009D64BE" w:rsidP="009D64BE">
                    <w:r>
                      <w:t>De voorzitter van de Tweede Kamer</w:t>
                    </w:r>
                    <w:r>
                      <w:br/>
                      <w:t>der Staten-Generaal</w:t>
                    </w:r>
                    <w:r>
                      <w:br/>
                      <w:t>Postbus 20018</w:t>
                    </w:r>
                    <w:r>
                      <w:br/>
                      <w:t>2500 EA  DEN HAAG</w:t>
                    </w:r>
                  </w:p>
                  <w:p w14:paraId="583E96B8" w14:textId="77777777" w:rsidR="00C32B19" w:rsidRDefault="00C32B19"/>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DDD7332" wp14:editId="1F29984A">
              <wp:simplePos x="0" y="0"/>
              <wp:positionH relativeFrom="page">
                <wp:posOffset>1005840</wp:posOffset>
              </wp:positionH>
              <wp:positionV relativeFrom="paragraph">
                <wp:posOffset>3634740</wp:posOffset>
              </wp:positionV>
              <wp:extent cx="4105275" cy="159258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159258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27F18" w14:paraId="3532A0CC" w14:textId="77777777">
                            <w:trPr>
                              <w:trHeight w:val="200"/>
                            </w:trPr>
                            <w:tc>
                              <w:tcPr>
                                <w:tcW w:w="1140" w:type="dxa"/>
                              </w:tcPr>
                              <w:p w14:paraId="61302833" w14:textId="77777777" w:rsidR="00327F18" w:rsidRDefault="00327F18"/>
                            </w:tc>
                            <w:tc>
                              <w:tcPr>
                                <w:tcW w:w="5400" w:type="dxa"/>
                              </w:tcPr>
                              <w:p w14:paraId="0F832517" w14:textId="77777777" w:rsidR="00327F18" w:rsidRDefault="00327F18"/>
                            </w:tc>
                          </w:tr>
                          <w:tr w:rsidR="00327F18" w14:paraId="6A3540E0" w14:textId="77777777">
                            <w:trPr>
                              <w:trHeight w:val="240"/>
                            </w:trPr>
                            <w:tc>
                              <w:tcPr>
                                <w:tcW w:w="1140" w:type="dxa"/>
                              </w:tcPr>
                              <w:p w14:paraId="724F89D9" w14:textId="77777777" w:rsidR="00327F18" w:rsidRDefault="00895358">
                                <w:r>
                                  <w:t>Datum</w:t>
                                </w:r>
                              </w:p>
                            </w:tc>
                            <w:tc>
                              <w:tcPr>
                                <w:tcW w:w="5400" w:type="dxa"/>
                              </w:tcPr>
                              <w:p w14:paraId="70683E91" w14:textId="04BA5284" w:rsidR="00327F18" w:rsidRDefault="0016236E">
                                <w:r>
                                  <w:t>1</w:t>
                                </w:r>
                                <w:r w:rsidR="00586A0B">
                                  <w:t>9</w:t>
                                </w:r>
                                <w:r>
                                  <w:t xml:space="preserve"> februari 2026</w:t>
                                </w:r>
                              </w:p>
                            </w:tc>
                          </w:tr>
                          <w:tr w:rsidR="00327F18" w14:paraId="77A0B1E2" w14:textId="77777777">
                            <w:trPr>
                              <w:trHeight w:val="240"/>
                            </w:trPr>
                            <w:tc>
                              <w:tcPr>
                                <w:tcW w:w="1140" w:type="dxa"/>
                              </w:tcPr>
                              <w:p w14:paraId="1806C97D" w14:textId="77777777" w:rsidR="00327F18" w:rsidRDefault="00895358">
                                <w:r>
                                  <w:t>Betreft</w:t>
                                </w:r>
                              </w:p>
                            </w:tc>
                            <w:tc>
                              <w:tcPr>
                                <w:tcW w:w="5400" w:type="dxa"/>
                              </w:tcPr>
                              <w:p w14:paraId="576C7A67" w14:textId="1D85872B" w:rsidR="00327F18" w:rsidRDefault="00895358">
                                <w:r>
                                  <w:t>Beantwoording Kamervragen over de voorgenomen wijziging van het Besluit Aanwijzing hoofdspoorwegen</w:t>
                                </w:r>
                                <w:r w:rsidR="00CF739F">
                                  <w:t xml:space="preserve"> </w:t>
                                </w:r>
                                <w:r w:rsidR="000F1AFD" w:rsidRPr="00C377E9">
                                  <w:t xml:space="preserve">met het oog op het slopen van een spoorbrug over de Maas in Maastricht </w:t>
                                </w:r>
                                <w:r>
                                  <w:t xml:space="preserve">met het oog op het slopen van een spoorbrug over de Maas in Maastricht </w:t>
                                </w:r>
                              </w:p>
                            </w:tc>
                          </w:tr>
                          <w:tr w:rsidR="00327F18" w14:paraId="19087134" w14:textId="77777777">
                            <w:trPr>
                              <w:trHeight w:val="200"/>
                            </w:trPr>
                            <w:tc>
                              <w:tcPr>
                                <w:tcW w:w="1140" w:type="dxa"/>
                              </w:tcPr>
                              <w:p w14:paraId="6AD51D97" w14:textId="77777777" w:rsidR="00327F18" w:rsidRDefault="00327F18"/>
                            </w:tc>
                            <w:tc>
                              <w:tcPr>
                                <w:tcW w:w="5400" w:type="dxa"/>
                              </w:tcPr>
                              <w:p w14:paraId="0CDD18AE" w14:textId="77777777" w:rsidR="00327F18" w:rsidRDefault="00327F18"/>
                            </w:tc>
                          </w:tr>
                        </w:tbl>
                        <w:p w14:paraId="73EB8EE3" w14:textId="77777777" w:rsidR="00C32B19" w:rsidRDefault="00C32B19"/>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D7332" id="7266255e-823c-11ee-8554-0242ac120003" o:spid="_x0000_s1037" type="#_x0000_t202" style="position:absolute;margin-left:79.2pt;margin-top:286.2pt;width:323.25pt;height:125.4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" filled="f" stroked="f">
              <v:textbox inset="0,0,0,0">
                <w:txbxContent>
                  <w:tbl>
                    <w:tblPr>
                      <w:tblW w:w="0" w:type="auto"/>
                      <w:tblLayout w:type="fixed"/>
                      <w:tblLook w:val="07E0" w:firstRow="1" w:lastRow="1" w:firstColumn="1" w:lastColumn="1" w:noHBand="1" w:noVBand="1"/>
                    </w:tblPr>
                    <w:tblGrid>
                      <w:gridCol w:w="1140"/>
                      <w:gridCol w:w="5400"/>
                    </w:tblGrid>
                    <w:tr w:rsidR="00327F18" w14:paraId="3532A0CC" w14:textId="77777777">
                      <w:trPr>
                        <w:trHeight w:val="200"/>
                      </w:trPr>
                      <w:tc>
                        <w:tcPr>
                          <w:tcW w:w="1140" w:type="dxa"/>
                        </w:tcPr>
                        <w:p w14:paraId="61302833" w14:textId="77777777" w:rsidR="00327F18" w:rsidRDefault="00327F18"/>
                      </w:tc>
                      <w:tc>
                        <w:tcPr>
                          <w:tcW w:w="5400" w:type="dxa"/>
                        </w:tcPr>
                        <w:p w14:paraId="0F832517" w14:textId="77777777" w:rsidR="00327F18" w:rsidRDefault="00327F18"/>
                      </w:tc>
                    </w:tr>
                    <w:tr w:rsidR="00327F18" w14:paraId="6A3540E0" w14:textId="77777777">
                      <w:trPr>
                        <w:trHeight w:val="240"/>
                      </w:trPr>
                      <w:tc>
                        <w:tcPr>
                          <w:tcW w:w="1140" w:type="dxa"/>
                        </w:tcPr>
                        <w:p w14:paraId="724F89D9" w14:textId="77777777" w:rsidR="00327F18" w:rsidRDefault="00895358">
                          <w:r>
                            <w:t>Datum</w:t>
                          </w:r>
                        </w:p>
                      </w:tc>
                      <w:tc>
                        <w:tcPr>
                          <w:tcW w:w="5400" w:type="dxa"/>
                        </w:tcPr>
                        <w:p w14:paraId="70683E91" w14:textId="04BA5284" w:rsidR="00327F18" w:rsidRDefault="0016236E">
                          <w:r>
                            <w:t>1</w:t>
                          </w:r>
                          <w:r w:rsidR="00586A0B">
                            <w:t>9</w:t>
                          </w:r>
                          <w:r>
                            <w:t xml:space="preserve"> februari 2026</w:t>
                          </w:r>
                        </w:p>
                      </w:tc>
                    </w:tr>
                    <w:tr w:rsidR="00327F18" w14:paraId="77A0B1E2" w14:textId="77777777">
                      <w:trPr>
                        <w:trHeight w:val="240"/>
                      </w:trPr>
                      <w:tc>
                        <w:tcPr>
                          <w:tcW w:w="1140" w:type="dxa"/>
                        </w:tcPr>
                        <w:p w14:paraId="1806C97D" w14:textId="77777777" w:rsidR="00327F18" w:rsidRDefault="00895358">
                          <w:r>
                            <w:t>Betreft</w:t>
                          </w:r>
                        </w:p>
                      </w:tc>
                      <w:tc>
                        <w:tcPr>
                          <w:tcW w:w="5400" w:type="dxa"/>
                        </w:tcPr>
                        <w:p w14:paraId="576C7A67" w14:textId="1D85872B" w:rsidR="00327F18" w:rsidRDefault="00895358">
                          <w:r>
                            <w:t>Beantwoording Kamervragen over de voorgenomen wijziging van het Besluit Aanwijzing hoofdspoorwegen</w:t>
                          </w:r>
                          <w:r w:rsidR="00CF739F">
                            <w:t xml:space="preserve"> </w:t>
                          </w:r>
                          <w:r w:rsidR="000F1AFD" w:rsidRPr="00C377E9">
                            <w:t xml:space="preserve">met het oog op het slopen van een spoorbrug over de Maas in Maastricht </w:t>
                          </w:r>
                          <w:r>
                            <w:t xml:space="preserve">met het oog op het slopen van een spoorbrug over de Maas in Maastricht </w:t>
                          </w:r>
                        </w:p>
                      </w:tc>
                    </w:tr>
                    <w:tr w:rsidR="00327F18" w14:paraId="19087134" w14:textId="77777777">
                      <w:trPr>
                        <w:trHeight w:val="200"/>
                      </w:trPr>
                      <w:tc>
                        <w:tcPr>
                          <w:tcW w:w="1140" w:type="dxa"/>
                        </w:tcPr>
                        <w:p w14:paraId="6AD51D97" w14:textId="77777777" w:rsidR="00327F18" w:rsidRDefault="00327F18"/>
                      </w:tc>
                      <w:tc>
                        <w:tcPr>
                          <w:tcW w:w="5400" w:type="dxa"/>
                        </w:tcPr>
                        <w:p w14:paraId="0CDD18AE" w14:textId="77777777" w:rsidR="00327F18" w:rsidRDefault="00327F18"/>
                      </w:tc>
                    </w:tr>
                  </w:tbl>
                  <w:p w14:paraId="73EB8EE3" w14:textId="77777777" w:rsidR="00C32B19" w:rsidRDefault="00C32B19"/>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EEC18BA" wp14:editId="327D53D0">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FB8D09D" w14:textId="77777777" w:rsidR="00C32B19" w:rsidRDefault="00C32B19"/>
                      </w:txbxContent>
                    </wps:txbx>
                    <wps:bodyPr vert="horz" wrap="square" lIns="0" tIns="0" rIns="0" bIns="0" anchor="t" anchorCtr="0"/>
                  </wps:wsp>
                </a:graphicData>
              </a:graphic>
            </wp:anchor>
          </w:drawing>
        </mc:Choice>
        <mc:Fallback>
          <w:pict>
            <v:shape w14:anchorId="2EEC18B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FB8D09D" w14:textId="77777777" w:rsidR="00C32B19" w:rsidRDefault="00C32B1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72C047"/>
    <w:multiLevelType w:val="multilevel"/>
    <w:tmpl w:val="EFB2C21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34CE80"/>
    <w:multiLevelType w:val="multilevel"/>
    <w:tmpl w:val="DB268F4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5E8FAA5"/>
    <w:multiLevelType w:val="multilevel"/>
    <w:tmpl w:val="9D09E51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28C27D0"/>
    <w:multiLevelType w:val="multilevel"/>
    <w:tmpl w:val="7D3FDAC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597351B"/>
    <w:multiLevelType w:val="multilevel"/>
    <w:tmpl w:val="E266665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F7527DC"/>
    <w:multiLevelType w:val="multilevel"/>
    <w:tmpl w:val="FC22D3B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DEF9844"/>
    <w:multiLevelType w:val="multilevel"/>
    <w:tmpl w:val="6B2935A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FD49F783"/>
    <w:multiLevelType w:val="multilevel"/>
    <w:tmpl w:val="F446C8E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2AD719F"/>
    <w:multiLevelType w:val="multilevel"/>
    <w:tmpl w:val="E6CACB8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24B8F8"/>
    <w:multiLevelType w:val="multilevel"/>
    <w:tmpl w:val="4F9C9AF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05E4F2"/>
    <w:multiLevelType w:val="multilevel"/>
    <w:tmpl w:val="50CE3E4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0638D4"/>
    <w:multiLevelType w:val="multilevel"/>
    <w:tmpl w:val="85A8A79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E5D4F6"/>
    <w:multiLevelType w:val="multilevel"/>
    <w:tmpl w:val="7DB2140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28AB7A"/>
    <w:multiLevelType w:val="multilevel"/>
    <w:tmpl w:val="7BE2592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A73BB6"/>
    <w:multiLevelType w:val="multilevel"/>
    <w:tmpl w:val="BDC933E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5A1514"/>
    <w:multiLevelType w:val="multilevel"/>
    <w:tmpl w:val="533C953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3F9C8C"/>
    <w:multiLevelType w:val="multilevel"/>
    <w:tmpl w:val="BDCCE8A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4207AAEE"/>
    <w:multiLevelType w:val="multilevel"/>
    <w:tmpl w:val="C91248B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C60E1F"/>
    <w:multiLevelType w:val="multilevel"/>
    <w:tmpl w:val="7D93363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AFC594"/>
    <w:multiLevelType w:val="multilevel"/>
    <w:tmpl w:val="C9317DD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C7E915"/>
    <w:multiLevelType w:val="multilevel"/>
    <w:tmpl w:val="14F67B1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B1D0D1"/>
    <w:multiLevelType w:val="multilevel"/>
    <w:tmpl w:val="A05335D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7AC84F"/>
    <w:multiLevelType w:val="multilevel"/>
    <w:tmpl w:val="0637284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EFF3ED2"/>
    <w:multiLevelType w:val="hybridMultilevel"/>
    <w:tmpl w:val="9202F242"/>
    <w:lvl w:ilvl="0" w:tplc="8946A9F6">
      <w:start w:val="1"/>
      <w:numFmt w:val="bullet"/>
      <w:lvlText w:val=""/>
      <w:lvlJc w:val="left"/>
      <w:pPr>
        <w:ind w:left="720" w:hanging="360"/>
      </w:pPr>
      <w:rPr>
        <w:rFonts w:ascii="Symbol" w:hAnsi="Symbol" w:hint="default"/>
      </w:rPr>
    </w:lvl>
    <w:lvl w:ilvl="1" w:tplc="B28AE912">
      <w:start w:val="1"/>
      <w:numFmt w:val="bullet"/>
      <w:lvlText w:val="o"/>
      <w:lvlJc w:val="left"/>
      <w:pPr>
        <w:ind w:left="1440" w:hanging="360"/>
      </w:pPr>
      <w:rPr>
        <w:rFonts w:ascii="Courier New" w:hAnsi="Courier New" w:hint="default"/>
      </w:rPr>
    </w:lvl>
    <w:lvl w:ilvl="2" w:tplc="E3A602D2">
      <w:start w:val="1"/>
      <w:numFmt w:val="bullet"/>
      <w:lvlText w:val=""/>
      <w:lvlJc w:val="left"/>
      <w:pPr>
        <w:ind w:left="2160" w:hanging="360"/>
      </w:pPr>
      <w:rPr>
        <w:rFonts w:ascii="Wingdings" w:hAnsi="Wingdings" w:hint="default"/>
      </w:rPr>
    </w:lvl>
    <w:lvl w:ilvl="3" w:tplc="7130BC00">
      <w:start w:val="1"/>
      <w:numFmt w:val="bullet"/>
      <w:lvlText w:val=""/>
      <w:lvlJc w:val="left"/>
      <w:pPr>
        <w:ind w:left="2880" w:hanging="360"/>
      </w:pPr>
      <w:rPr>
        <w:rFonts w:ascii="Symbol" w:hAnsi="Symbol" w:hint="default"/>
      </w:rPr>
    </w:lvl>
    <w:lvl w:ilvl="4" w:tplc="F7D0B2AC">
      <w:start w:val="1"/>
      <w:numFmt w:val="bullet"/>
      <w:lvlText w:val="o"/>
      <w:lvlJc w:val="left"/>
      <w:pPr>
        <w:ind w:left="3600" w:hanging="360"/>
      </w:pPr>
      <w:rPr>
        <w:rFonts w:ascii="Courier New" w:hAnsi="Courier New" w:hint="default"/>
      </w:rPr>
    </w:lvl>
    <w:lvl w:ilvl="5" w:tplc="09B23E98">
      <w:start w:val="1"/>
      <w:numFmt w:val="bullet"/>
      <w:lvlText w:val=""/>
      <w:lvlJc w:val="left"/>
      <w:pPr>
        <w:ind w:left="4320" w:hanging="360"/>
      </w:pPr>
      <w:rPr>
        <w:rFonts w:ascii="Wingdings" w:hAnsi="Wingdings" w:hint="default"/>
      </w:rPr>
    </w:lvl>
    <w:lvl w:ilvl="6" w:tplc="9FE82F6A">
      <w:start w:val="1"/>
      <w:numFmt w:val="bullet"/>
      <w:lvlText w:val=""/>
      <w:lvlJc w:val="left"/>
      <w:pPr>
        <w:ind w:left="5040" w:hanging="360"/>
      </w:pPr>
      <w:rPr>
        <w:rFonts w:ascii="Symbol" w:hAnsi="Symbol" w:hint="default"/>
      </w:rPr>
    </w:lvl>
    <w:lvl w:ilvl="7" w:tplc="5C00CA1C">
      <w:start w:val="1"/>
      <w:numFmt w:val="bullet"/>
      <w:lvlText w:val="o"/>
      <w:lvlJc w:val="left"/>
      <w:pPr>
        <w:ind w:left="5760" w:hanging="360"/>
      </w:pPr>
      <w:rPr>
        <w:rFonts w:ascii="Courier New" w:hAnsi="Courier New" w:hint="default"/>
      </w:rPr>
    </w:lvl>
    <w:lvl w:ilvl="8" w:tplc="48B0D6BE">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9"/>
  </w:num>
  <w:num w:numId="4">
    <w:abstractNumId w:val="8"/>
  </w:num>
  <w:num w:numId="5">
    <w:abstractNumId w:val="16"/>
  </w:num>
  <w:num w:numId="6">
    <w:abstractNumId w:val="14"/>
  </w:num>
  <w:num w:numId="7">
    <w:abstractNumId w:val="10"/>
  </w:num>
  <w:num w:numId="8">
    <w:abstractNumId w:val="18"/>
  </w:num>
  <w:num w:numId="9">
    <w:abstractNumId w:val="11"/>
  </w:num>
  <w:num w:numId="10">
    <w:abstractNumId w:val="5"/>
  </w:num>
  <w:num w:numId="11">
    <w:abstractNumId w:val="15"/>
  </w:num>
  <w:num w:numId="12">
    <w:abstractNumId w:val="6"/>
  </w:num>
  <w:num w:numId="13">
    <w:abstractNumId w:val="22"/>
  </w:num>
  <w:num w:numId="14">
    <w:abstractNumId w:val="20"/>
  </w:num>
  <w:num w:numId="15">
    <w:abstractNumId w:val="17"/>
  </w:num>
  <w:num w:numId="16">
    <w:abstractNumId w:val="13"/>
  </w:num>
  <w:num w:numId="17">
    <w:abstractNumId w:val="21"/>
  </w:num>
  <w:num w:numId="18">
    <w:abstractNumId w:val="4"/>
  </w:num>
  <w:num w:numId="19">
    <w:abstractNumId w:val="3"/>
  </w:num>
  <w:num w:numId="20">
    <w:abstractNumId w:val="0"/>
  </w:num>
  <w:num w:numId="21">
    <w:abstractNumId w:val="12"/>
  </w:num>
  <w:num w:numId="22">
    <w:abstractNumId w:val="7"/>
  </w:num>
  <w:num w:numId="23">
    <w:abstractNumId w:val="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AFD"/>
    <w:rsid w:val="000766CC"/>
    <w:rsid w:val="0008366A"/>
    <w:rsid w:val="000B0F62"/>
    <w:rsid w:val="000B20DF"/>
    <w:rsid w:val="000B5882"/>
    <w:rsid w:val="000C120E"/>
    <w:rsid w:val="000C615E"/>
    <w:rsid w:val="000F1AFD"/>
    <w:rsid w:val="000F3E97"/>
    <w:rsid w:val="0010267C"/>
    <w:rsid w:val="00141B27"/>
    <w:rsid w:val="00144BB9"/>
    <w:rsid w:val="00152C15"/>
    <w:rsid w:val="0016236E"/>
    <w:rsid w:val="00182A45"/>
    <w:rsid w:val="00182C2F"/>
    <w:rsid w:val="00183E26"/>
    <w:rsid w:val="001858FD"/>
    <w:rsid w:val="001907F5"/>
    <w:rsid w:val="0019083A"/>
    <w:rsid w:val="001A159F"/>
    <w:rsid w:val="001B00AB"/>
    <w:rsid w:val="001B4EFA"/>
    <w:rsid w:val="001D7B75"/>
    <w:rsid w:val="00207AED"/>
    <w:rsid w:val="00211A22"/>
    <w:rsid w:val="00214DD1"/>
    <w:rsid w:val="00220760"/>
    <w:rsid w:val="00230919"/>
    <w:rsid w:val="00231F81"/>
    <w:rsid w:val="0023209D"/>
    <w:rsid w:val="00272854"/>
    <w:rsid w:val="0028560F"/>
    <w:rsid w:val="002B29C7"/>
    <w:rsid w:val="002B7B00"/>
    <w:rsid w:val="002D719C"/>
    <w:rsid w:val="002E09CA"/>
    <w:rsid w:val="002E63C8"/>
    <w:rsid w:val="002F5005"/>
    <w:rsid w:val="00327F18"/>
    <w:rsid w:val="00334300"/>
    <w:rsid w:val="00356D3E"/>
    <w:rsid w:val="003616E0"/>
    <w:rsid w:val="0036391A"/>
    <w:rsid w:val="00373414"/>
    <w:rsid w:val="00375704"/>
    <w:rsid w:val="00380656"/>
    <w:rsid w:val="00383B4E"/>
    <w:rsid w:val="00394E9D"/>
    <w:rsid w:val="003A5197"/>
    <w:rsid w:val="003C2D0D"/>
    <w:rsid w:val="003C578F"/>
    <w:rsid w:val="003F5ED9"/>
    <w:rsid w:val="00405711"/>
    <w:rsid w:val="00406D45"/>
    <w:rsid w:val="0042016E"/>
    <w:rsid w:val="00495A77"/>
    <w:rsid w:val="004B29A8"/>
    <w:rsid w:val="004C4C36"/>
    <w:rsid w:val="004D1073"/>
    <w:rsid w:val="004F19BA"/>
    <w:rsid w:val="004F7F82"/>
    <w:rsid w:val="005019D2"/>
    <w:rsid w:val="0056335A"/>
    <w:rsid w:val="00564041"/>
    <w:rsid w:val="0057076C"/>
    <w:rsid w:val="00583D9F"/>
    <w:rsid w:val="00586A0B"/>
    <w:rsid w:val="0059094E"/>
    <w:rsid w:val="00590E17"/>
    <w:rsid w:val="005A04D6"/>
    <w:rsid w:val="005A358D"/>
    <w:rsid w:val="005B0AD0"/>
    <w:rsid w:val="005D1AAC"/>
    <w:rsid w:val="005D7077"/>
    <w:rsid w:val="005F4ECC"/>
    <w:rsid w:val="0061402A"/>
    <w:rsid w:val="0063742D"/>
    <w:rsid w:val="00693B57"/>
    <w:rsid w:val="006A1D6B"/>
    <w:rsid w:val="006A5356"/>
    <w:rsid w:val="006B7786"/>
    <w:rsid w:val="006C234A"/>
    <w:rsid w:val="006E5760"/>
    <w:rsid w:val="006E6AEB"/>
    <w:rsid w:val="00715091"/>
    <w:rsid w:val="00734413"/>
    <w:rsid w:val="00746F11"/>
    <w:rsid w:val="007A3068"/>
    <w:rsid w:val="007D5ED3"/>
    <w:rsid w:val="007F299C"/>
    <w:rsid w:val="00802053"/>
    <w:rsid w:val="008178A9"/>
    <w:rsid w:val="008374D0"/>
    <w:rsid w:val="00837D09"/>
    <w:rsid w:val="008409D3"/>
    <w:rsid w:val="00840BF2"/>
    <w:rsid w:val="0087174B"/>
    <w:rsid w:val="00876A4E"/>
    <w:rsid w:val="00895358"/>
    <w:rsid w:val="008A01C4"/>
    <w:rsid w:val="008B5EA1"/>
    <w:rsid w:val="008B6519"/>
    <w:rsid w:val="0091141F"/>
    <w:rsid w:val="00931F0E"/>
    <w:rsid w:val="00945E9A"/>
    <w:rsid w:val="00957BD3"/>
    <w:rsid w:val="009778E8"/>
    <w:rsid w:val="00996CAB"/>
    <w:rsid w:val="009A3648"/>
    <w:rsid w:val="009B3F24"/>
    <w:rsid w:val="009B6E8D"/>
    <w:rsid w:val="009B730B"/>
    <w:rsid w:val="009D14C7"/>
    <w:rsid w:val="009D64BE"/>
    <w:rsid w:val="009F74AB"/>
    <w:rsid w:val="00A03F7F"/>
    <w:rsid w:val="00A3654C"/>
    <w:rsid w:val="00A471C2"/>
    <w:rsid w:val="00A653C0"/>
    <w:rsid w:val="00A7546F"/>
    <w:rsid w:val="00AC5089"/>
    <w:rsid w:val="00AD71DF"/>
    <w:rsid w:val="00AF3B11"/>
    <w:rsid w:val="00B0487F"/>
    <w:rsid w:val="00B05411"/>
    <w:rsid w:val="00B2684B"/>
    <w:rsid w:val="00B357E2"/>
    <w:rsid w:val="00B5276A"/>
    <w:rsid w:val="00B836AD"/>
    <w:rsid w:val="00B8645B"/>
    <w:rsid w:val="00B94101"/>
    <w:rsid w:val="00BA3A8C"/>
    <w:rsid w:val="00BC4618"/>
    <w:rsid w:val="00C32B19"/>
    <w:rsid w:val="00C46EED"/>
    <w:rsid w:val="00C46F8E"/>
    <w:rsid w:val="00C5597B"/>
    <w:rsid w:val="00C80781"/>
    <w:rsid w:val="00C9270D"/>
    <w:rsid w:val="00CB4811"/>
    <w:rsid w:val="00CD1685"/>
    <w:rsid w:val="00CF739F"/>
    <w:rsid w:val="00D1064D"/>
    <w:rsid w:val="00D147D7"/>
    <w:rsid w:val="00D3198B"/>
    <w:rsid w:val="00D35325"/>
    <w:rsid w:val="00D56530"/>
    <w:rsid w:val="00D61A19"/>
    <w:rsid w:val="00D6698A"/>
    <w:rsid w:val="00D71BE2"/>
    <w:rsid w:val="00D84E43"/>
    <w:rsid w:val="00DA0F68"/>
    <w:rsid w:val="00DC06F7"/>
    <w:rsid w:val="00DC0C35"/>
    <w:rsid w:val="00DC20A1"/>
    <w:rsid w:val="00DF24CA"/>
    <w:rsid w:val="00DF2A32"/>
    <w:rsid w:val="00DF5ED7"/>
    <w:rsid w:val="00DF76A8"/>
    <w:rsid w:val="00E16762"/>
    <w:rsid w:val="00E26CE6"/>
    <w:rsid w:val="00E55B88"/>
    <w:rsid w:val="00E730BB"/>
    <w:rsid w:val="00E917AF"/>
    <w:rsid w:val="00E9618A"/>
    <w:rsid w:val="00EA0FA5"/>
    <w:rsid w:val="00EB5A6D"/>
    <w:rsid w:val="00EC21E5"/>
    <w:rsid w:val="00ED42E9"/>
    <w:rsid w:val="00ED687D"/>
    <w:rsid w:val="00EE0C59"/>
    <w:rsid w:val="00EE2D96"/>
    <w:rsid w:val="00EE3DCD"/>
    <w:rsid w:val="00EF6E7F"/>
    <w:rsid w:val="00F1794D"/>
    <w:rsid w:val="00F23CCF"/>
    <w:rsid w:val="00F27F8F"/>
    <w:rsid w:val="00F3349F"/>
    <w:rsid w:val="00F378B1"/>
    <w:rsid w:val="00F54BAC"/>
    <w:rsid w:val="00F66190"/>
    <w:rsid w:val="00FB14E3"/>
    <w:rsid w:val="00FB312B"/>
    <w:rsid w:val="00FB4D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E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F1AFD"/>
    <w:pPr>
      <w:tabs>
        <w:tab w:val="center" w:pos="4536"/>
        <w:tab w:val="right" w:pos="9072"/>
      </w:tabs>
      <w:spacing w:line="240" w:lineRule="auto"/>
    </w:pPr>
  </w:style>
  <w:style w:type="character" w:customStyle="1" w:styleId="HeaderChar">
    <w:name w:val="Header Char"/>
    <w:basedOn w:val="DefaultParagraphFont"/>
    <w:link w:val="Header"/>
    <w:uiPriority w:val="99"/>
    <w:rsid w:val="000F1AFD"/>
    <w:rPr>
      <w:rFonts w:ascii="Verdana" w:hAnsi="Verdana"/>
      <w:color w:val="000000"/>
      <w:sz w:val="18"/>
      <w:szCs w:val="18"/>
    </w:rPr>
  </w:style>
  <w:style w:type="paragraph" w:styleId="Footer">
    <w:name w:val="footer"/>
    <w:basedOn w:val="Normal"/>
    <w:link w:val="FooterChar"/>
    <w:uiPriority w:val="99"/>
    <w:unhideWhenUsed/>
    <w:rsid w:val="000F1AFD"/>
    <w:pPr>
      <w:tabs>
        <w:tab w:val="center" w:pos="4536"/>
        <w:tab w:val="right" w:pos="9072"/>
      </w:tabs>
      <w:spacing w:line="240" w:lineRule="auto"/>
    </w:pPr>
  </w:style>
  <w:style w:type="character" w:customStyle="1" w:styleId="FooterChar">
    <w:name w:val="Footer Char"/>
    <w:basedOn w:val="DefaultParagraphFont"/>
    <w:link w:val="Footer"/>
    <w:uiPriority w:val="99"/>
    <w:rsid w:val="000F1AFD"/>
    <w:rPr>
      <w:rFonts w:ascii="Verdana" w:hAnsi="Verdana"/>
      <w:color w:val="000000"/>
      <w:sz w:val="18"/>
      <w:szCs w:val="18"/>
    </w:rPr>
  </w:style>
  <w:style w:type="paragraph" w:customStyle="1" w:styleId="Default">
    <w:name w:val="Default"/>
    <w:rsid w:val="000F1AFD"/>
    <w:pPr>
      <w:autoSpaceDE w:val="0"/>
      <w:adjustRightInd w:val="0"/>
      <w:textAlignment w:val="auto"/>
    </w:pPr>
    <w:rPr>
      <w:rFonts w:ascii="Verdana" w:eastAsiaTheme="minorHAnsi" w:hAnsi="Verdana" w:cs="Verdana"/>
      <w:color w:val="000000"/>
      <w:sz w:val="24"/>
      <w:szCs w:val="24"/>
      <w:lang w:eastAsia="en-US"/>
    </w:rPr>
  </w:style>
  <w:style w:type="paragraph" w:styleId="ListParagraph">
    <w:name w:val="List Paragraph"/>
    <w:basedOn w:val="Normal"/>
    <w:uiPriority w:val="34"/>
    <w:qFormat/>
    <w:rsid w:val="000F1AFD"/>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character" w:styleId="CommentReference">
    <w:name w:val="annotation reference"/>
    <w:basedOn w:val="DefaultParagraphFont"/>
    <w:uiPriority w:val="99"/>
    <w:semiHidden/>
    <w:unhideWhenUsed/>
    <w:rsid w:val="000F1AFD"/>
    <w:rPr>
      <w:sz w:val="16"/>
      <w:szCs w:val="16"/>
    </w:rPr>
  </w:style>
  <w:style w:type="paragraph" w:styleId="CommentText">
    <w:name w:val="annotation text"/>
    <w:basedOn w:val="Normal"/>
    <w:link w:val="CommentTextChar"/>
    <w:uiPriority w:val="99"/>
    <w:unhideWhenUsed/>
    <w:rsid w:val="000F1AFD"/>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0F1AFD"/>
    <w:rPr>
      <w:rFonts w:asciiTheme="minorHAnsi" w:eastAsiaTheme="minorHAnsi" w:hAnsiTheme="minorHAnsi" w:cstheme="minorBidi"/>
      <w:lang w:eastAsia="en-US"/>
    </w:rPr>
  </w:style>
  <w:style w:type="paragraph" w:styleId="FootnoteText">
    <w:name w:val="footnote text"/>
    <w:basedOn w:val="Normal"/>
    <w:link w:val="FootnoteTextChar"/>
    <w:uiPriority w:val="99"/>
    <w:semiHidden/>
    <w:unhideWhenUsed/>
    <w:rsid w:val="000F1AFD"/>
    <w:pPr>
      <w:spacing w:line="240" w:lineRule="auto"/>
    </w:pPr>
    <w:rPr>
      <w:sz w:val="20"/>
      <w:szCs w:val="20"/>
    </w:rPr>
  </w:style>
  <w:style w:type="character" w:customStyle="1" w:styleId="FootnoteTextChar">
    <w:name w:val="Footnote Text Char"/>
    <w:basedOn w:val="DefaultParagraphFont"/>
    <w:link w:val="FootnoteText"/>
    <w:uiPriority w:val="99"/>
    <w:semiHidden/>
    <w:rsid w:val="000F1AFD"/>
    <w:rPr>
      <w:rFonts w:ascii="Verdana" w:hAnsi="Verdana"/>
      <w:color w:val="000000"/>
    </w:rPr>
  </w:style>
  <w:style w:type="character" w:styleId="FootnoteReference">
    <w:name w:val="footnote reference"/>
    <w:basedOn w:val="DefaultParagraphFont"/>
    <w:uiPriority w:val="99"/>
    <w:semiHidden/>
    <w:unhideWhenUsed/>
    <w:rsid w:val="000F1AFD"/>
    <w:rPr>
      <w:vertAlign w:val="superscript"/>
    </w:rPr>
  </w:style>
  <w:style w:type="paragraph" w:styleId="Revision">
    <w:name w:val="Revision"/>
    <w:hidden/>
    <w:uiPriority w:val="99"/>
    <w:semiHidden/>
    <w:rsid w:val="00A7546F"/>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DC06F7"/>
    <w:pPr>
      <w:autoSpaceDN w:val="0"/>
      <w:spacing w:after="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DC06F7"/>
    <w:rPr>
      <w:rFonts w:ascii="Verdana" w:eastAsiaTheme="minorHAnsi" w:hAnsi="Verdana" w:cstheme="minorBidi"/>
      <w:b/>
      <w:bCs/>
      <w:color w:val="000000"/>
      <w:lang w:eastAsia="en-US"/>
    </w:rPr>
  </w:style>
  <w:style w:type="paragraph" w:customStyle="1" w:styleId="ReferentiegegevensVerdana65">
    <w:name w:val="Referentiegegevens Verdana 6.5"/>
    <w:basedOn w:val="Normal"/>
    <w:next w:val="Normal"/>
    <w:uiPriority w:val="4"/>
    <w:qFormat/>
    <w:rsid w:val="009D64BE"/>
    <w:pPr>
      <w:spacing w:line="240" w:lineRule="exact"/>
    </w:pPr>
    <w:rPr>
      <w:sz w:val="13"/>
      <w:szCs w:val="13"/>
    </w:rPr>
  </w:style>
  <w:style w:type="paragraph" w:customStyle="1" w:styleId="Referentiegegevensvet65">
    <w:name w:val="Referentiegegevens vet 6.5"/>
    <w:basedOn w:val="Normal"/>
    <w:next w:val="Normal"/>
    <w:uiPriority w:val="5"/>
    <w:qFormat/>
    <w:rsid w:val="009D64BE"/>
    <w:pPr>
      <w:spacing w:line="180" w:lineRule="exact"/>
    </w:pPr>
    <w:rPr>
      <w:b/>
      <w:sz w:val="13"/>
      <w:szCs w:val="13"/>
    </w:rPr>
  </w:style>
  <w:style w:type="paragraph" w:styleId="Caption">
    <w:name w:val="caption"/>
    <w:basedOn w:val="Normal"/>
    <w:next w:val="Normal"/>
    <w:uiPriority w:val="35"/>
    <w:unhideWhenUsed/>
    <w:qFormat/>
    <w:rsid w:val="003C2D0D"/>
    <w:pPr>
      <w:spacing w:after="200" w:line="240" w:lineRule="auto"/>
    </w:pPr>
    <w:rPr>
      <w:i/>
      <w:iCs/>
      <w:color w:val="0E2841"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7593">
      <w:bodyDiv w:val="1"/>
      <w:marLeft w:val="0"/>
      <w:marRight w:val="0"/>
      <w:marTop w:val="0"/>
      <w:marBottom w:val="0"/>
      <w:divBdr>
        <w:top w:val="none" w:sz="0" w:space="0" w:color="auto"/>
        <w:left w:val="none" w:sz="0" w:space="0" w:color="auto"/>
        <w:bottom w:val="none" w:sz="0" w:space="0" w:color="auto"/>
        <w:right w:val="none" w:sz="0" w:space="0" w:color="auto"/>
      </w:divBdr>
      <w:divsChild>
        <w:div w:id="48961354">
          <w:marLeft w:val="0"/>
          <w:marRight w:val="0"/>
          <w:marTop w:val="0"/>
          <w:marBottom w:val="0"/>
          <w:divBdr>
            <w:top w:val="none" w:sz="0" w:space="0" w:color="auto"/>
            <w:left w:val="none" w:sz="0" w:space="0" w:color="auto"/>
            <w:bottom w:val="none" w:sz="0" w:space="0" w:color="auto"/>
            <w:right w:val="none" w:sz="0" w:space="0" w:color="auto"/>
          </w:divBdr>
        </w:div>
      </w:divsChild>
    </w:div>
    <w:div w:id="1114640201">
      <w:bodyDiv w:val="1"/>
      <w:marLeft w:val="0"/>
      <w:marRight w:val="0"/>
      <w:marTop w:val="0"/>
      <w:marBottom w:val="0"/>
      <w:divBdr>
        <w:top w:val="none" w:sz="0" w:space="0" w:color="auto"/>
        <w:left w:val="none" w:sz="0" w:space="0" w:color="auto"/>
        <w:bottom w:val="none" w:sz="0" w:space="0" w:color="auto"/>
        <w:right w:val="none" w:sz="0" w:space="0" w:color="auto"/>
      </w:divBdr>
      <w:divsChild>
        <w:div w:id="793982705">
          <w:marLeft w:val="0"/>
          <w:marRight w:val="0"/>
          <w:marTop w:val="0"/>
          <w:marBottom w:val="0"/>
          <w:divBdr>
            <w:top w:val="none" w:sz="0" w:space="0" w:color="auto"/>
            <w:left w:val="none" w:sz="0" w:space="0" w:color="auto"/>
            <w:bottom w:val="none" w:sz="0" w:space="0" w:color="auto"/>
            <w:right w:val="none" w:sz="0" w:space="0" w:color="auto"/>
          </w:divBdr>
        </w:div>
      </w:divsChild>
    </w:div>
    <w:div w:id="1295135006">
      <w:bodyDiv w:val="1"/>
      <w:marLeft w:val="0"/>
      <w:marRight w:val="0"/>
      <w:marTop w:val="0"/>
      <w:marBottom w:val="0"/>
      <w:divBdr>
        <w:top w:val="none" w:sz="0" w:space="0" w:color="auto"/>
        <w:left w:val="none" w:sz="0" w:space="0" w:color="auto"/>
        <w:bottom w:val="none" w:sz="0" w:space="0" w:color="auto"/>
        <w:right w:val="none" w:sz="0" w:space="0" w:color="auto"/>
      </w:divBdr>
    </w:div>
    <w:div w:id="1482887887">
      <w:bodyDiv w:val="1"/>
      <w:marLeft w:val="0"/>
      <w:marRight w:val="0"/>
      <w:marTop w:val="0"/>
      <w:marBottom w:val="0"/>
      <w:divBdr>
        <w:top w:val="none" w:sz="0" w:space="0" w:color="auto"/>
        <w:left w:val="none" w:sz="0" w:space="0" w:color="auto"/>
        <w:bottom w:val="none" w:sz="0" w:space="0" w:color="auto"/>
        <w:right w:val="none" w:sz="0" w:space="0" w:color="auto"/>
      </w:divBdr>
    </w:div>
    <w:div w:id="1513842114">
      <w:bodyDiv w:val="1"/>
      <w:marLeft w:val="0"/>
      <w:marRight w:val="0"/>
      <w:marTop w:val="0"/>
      <w:marBottom w:val="0"/>
      <w:divBdr>
        <w:top w:val="none" w:sz="0" w:space="0" w:color="auto"/>
        <w:left w:val="none" w:sz="0" w:space="0" w:color="auto"/>
        <w:bottom w:val="none" w:sz="0" w:space="0" w:color="auto"/>
        <w:right w:val="none" w:sz="0" w:space="0" w:color="auto"/>
      </w:divBdr>
    </w:div>
    <w:div w:id="1888956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hswi_onttrekking_maastricht_lanak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2477</ap:Words>
  <ap:Characters>14122</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de voorgenomen wijziging van het Besluit Aanwijzing hoofdspoorwegen met het oog op het slopen van een spoorbrug over de Maas in Maastricht</vt:lpstr>
    </vt:vector>
  </ap:TitlesOfParts>
  <ap:LinksUpToDate>false</ap:LinksUpToDate>
  <ap:CharactersWithSpaces>16566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2026-02-05T12:57:00.0000000Z</lastPrinted>
  <dcterms:created xsi:type="dcterms:W3CDTF">2026-02-19T06:48:00.0000000Z</dcterms:created>
  <dcterms:modified xsi:type="dcterms:W3CDTF">2026-02-19T06:48:00.0000000Z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over de voorgenomen wijziging van het Besluit Aanwijzing hoofdspoorwegen met het oog op het slopen van een spoorbrug over de Maas in Maastricht </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F.H.M. Trooster</vt:lpwstr>
  </property>
  <property fmtid="{D5CDD505-2E9C-101B-9397-08002B2CF9AE}" pid="14" name="Opgesteld door, Telefoonnummer">
    <vt:lpwstr>070-4566635</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