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1A" w:rsidP="00B05A1A" w:rsidRDefault="00B05A1A" w14:paraId="22E916AD" w14:textId="77777777">
      <w:pPr>
        <w:pStyle w:val="Salutation"/>
      </w:pPr>
      <w:bookmarkStart w:name="_GoBack" w:id="0"/>
      <w:bookmarkEnd w:id="0"/>
      <w:r>
        <w:t>Geachte voorzitter,</w:t>
      </w:r>
    </w:p>
    <w:p w:rsidR="00B05A1A" w:rsidP="00B05A1A" w:rsidRDefault="00B05A1A" w14:paraId="6317B7CC" w14:textId="2D0FF55F">
      <w:r>
        <w:t xml:space="preserve">Op </w:t>
      </w:r>
      <w:r w:rsidRPr="00B05A1A">
        <w:rPr>
          <w:color w:val="auto"/>
        </w:rPr>
        <w:t>29 januari jl. he</w:t>
      </w:r>
      <w:r>
        <w:rPr>
          <w:color w:val="auto"/>
        </w:rPr>
        <w:t>eft</w:t>
      </w:r>
      <w:r w:rsidRPr="00B05A1A">
        <w:rPr>
          <w:color w:val="auto"/>
        </w:rPr>
        <w:t xml:space="preserve"> </w:t>
      </w:r>
      <w:r>
        <w:rPr>
          <w:color w:val="auto"/>
        </w:rPr>
        <w:t>het lid Ceder</w:t>
      </w:r>
      <w:r>
        <w:t xml:space="preserve"> (ChristenUnie) schriftelijke vragen gesteld aan over de </w:t>
      </w:r>
      <w:r w:rsidRPr="00B05A1A">
        <w:t>rechterlijke uitspraak aangaande bescherming van Bonaire tegen klimaatverandering</w:t>
      </w:r>
      <w:r>
        <w:t xml:space="preserve">, kenmerk: </w:t>
      </w:r>
      <w:r w:rsidRPr="00BF52C6" w:rsidR="00BF52C6">
        <w:t>2026Z01789</w:t>
      </w:r>
      <w:r>
        <w:t>.</w:t>
      </w:r>
    </w:p>
    <w:p w:rsidR="00B05A1A" w:rsidP="00B05A1A" w:rsidRDefault="00B05A1A" w14:paraId="1FF2FBDB" w14:textId="77777777"/>
    <w:p w:rsidR="00B05A1A" w:rsidP="00B05A1A" w:rsidRDefault="00B05A1A" w14:paraId="47B4C5DE" w14:textId="77777777">
      <w:r>
        <w:t>De vragen kunnen niet binnen de gestelde termijn worden beantwoord, gezien de noodzakelijke afstemming met andere departementen.</w:t>
      </w:r>
    </w:p>
    <w:p w:rsidR="00B05A1A" w:rsidP="00B05A1A" w:rsidRDefault="00B05A1A" w14:paraId="7D17B029" w14:textId="77777777"/>
    <w:p w:rsidR="00B05A1A" w:rsidP="00B05A1A" w:rsidRDefault="00B05A1A" w14:paraId="10CDFEEC" w14:textId="77777777">
      <w:r>
        <w:t>Ik zal u de antwoorden zo spoedig mogelijk doen toekomen.</w:t>
      </w:r>
    </w:p>
    <w:p w:rsidR="002E06BF" w:rsidRDefault="008E5806" w14:paraId="5A2F8E2A" w14:textId="77777777">
      <w:pPr>
        <w:pStyle w:val="WitregelW1bodytekst"/>
      </w:pPr>
      <w:r>
        <w:t xml:space="preserve">  </w:t>
      </w:r>
    </w:p>
    <w:p w:rsidR="002E06BF" w:rsidRDefault="008E5806" w14:paraId="6D6DBD0B" w14:textId="77777777">
      <w:pPr>
        <w:pStyle w:val="Slotzin"/>
      </w:pPr>
      <w:r>
        <w:t>Hoogachtend,</w:t>
      </w:r>
    </w:p>
    <w:p w:rsidR="002E06BF" w:rsidRDefault="008E5806" w14:paraId="25FA3C65" w14:textId="77777777">
      <w:pPr>
        <w:pStyle w:val="OndertekeningArea1"/>
      </w:pPr>
      <w:r>
        <w:t>DE MINISTER VAN INFRASTRUCTUUR EN WATERSTAAT,</w:t>
      </w:r>
    </w:p>
    <w:p w:rsidR="002E06BF" w:rsidRDefault="002E06BF" w14:paraId="0BEBA9AA" w14:textId="77777777"/>
    <w:p w:rsidR="002E06BF" w:rsidRDefault="002E06BF" w14:paraId="6AD8905C" w14:textId="77777777"/>
    <w:p w:rsidR="002E06BF" w:rsidRDefault="002E06BF" w14:paraId="1126FCB4" w14:textId="77777777"/>
    <w:p w:rsidR="002E06BF" w:rsidRDefault="002E06BF" w14:paraId="1FB952CB" w14:textId="77777777"/>
    <w:p w:rsidR="002E06BF" w:rsidRDefault="008E5806" w14:paraId="23AA0193" w14:textId="77777777">
      <w:r>
        <w:t>ing. R. (Robert) Tieman</w:t>
      </w:r>
    </w:p>
    <w:sectPr w:rsidR="002E06BF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8C1F0" w14:textId="77777777" w:rsidR="00667F0F" w:rsidRDefault="00667F0F">
      <w:pPr>
        <w:spacing w:line="240" w:lineRule="auto"/>
      </w:pPr>
      <w:r>
        <w:separator/>
      </w:r>
    </w:p>
  </w:endnote>
  <w:endnote w:type="continuationSeparator" w:id="0">
    <w:p w14:paraId="3D8B258C" w14:textId="77777777" w:rsidR="00667F0F" w:rsidRDefault="00667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A1557" w14:textId="77777777" w:rsidR="00667F0F" w:rsidRDefault="00667F0F">
      <w:pPr>
        <w:spacing w:line="240" w:lineRule="auto"/>
      </w:pPr>
      <w:r>
        <w:separator/>
      </w:r>
    </w:p>
  </w:footnote>
  <w:footnote w:type="continuationSeparator" w:id="0">
    <w:p w14:paraId="49426F43" w14:textId="77777777" w:rsidR="00667F0F" w:rsidRDefault="00667F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D0D36" w14:textId="77777777" w:rsidR="002E06BF" w:rsidRDefault="008E5806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0D0C8602" wp14:editId="347DB0D3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B2C761" w14:textId="77777777" w:rsidR="002E06BF" w:rsidRDefault="008E580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0C8602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BB2C761" w14:textId="77777777" w:rsidR="002E06BF" w:rsidRDefault="008E580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4F56E09" wp14:editId="668B31E0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4E2C60" w14:textId="008D20CB" w:rsidR="002E06BF" w:rsidRDefault="008E5806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724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05A1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F56E09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C4E2C60" w14:textId="008D20CB" w:rsidR="002E06BF" w:rsidRDefault="008E5806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724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05A1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050539B7" wp14:editId="3483E511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E35A7" w14:textId="77777777" w:rsidR="00962796" w:rsidRDefault="009627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0539B7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3D4E35A7" w14:textId="77777777" w:rsidR="00962796" w:rsidRDefault="0096279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2F790DF" wp14:editId="2E7D90BB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245B7E" w14:textId="77777777" w:rsidR="00962796" w:rsidRDefault="009627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F790DF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00245B7E" w14:textId="77777777" w:rsidR="00962796" w:rsidRDefault="0096279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8E614" w14:textId="77777777" w:rsidR="002E06BF" w:rsidRDefault="008E580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22627FB" wp14:editId="2CD89E0E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1D974D" w14:textId="77777777" w:rsidR="00962796" w:rsidRDefault="009627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2627FB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C1D974D" w14:textId="77777777" w:rsidR="00962796" w:rsidRDefault="0096279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D3438B6" wp14:editId="2770456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C7B6B6" w14:textId="5A95873C" w:rsidR="002E06BF" w:rsidRDefault="008E5806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416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416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3438B6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DC7B6B6" w14:textId="5A95873C" w:rsidR="002E06BF" w:rsidRDefault="008E5806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416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416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9227AF9" wp14:editId="5AD4690A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AE60B1" w14:textId="77777777" w:rsidR="002E06BF" w:rsidRDefault="008E580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3C0580C" w14:textId="77777777" w:rsidR="002E06BF" w:rsidRDefault="002E06BF">
                          <w:pPr>
                            <w:pStyle w:val="WitregelW1"/>
                          </w:pPr>
                        </w:p>
                        <w:p w14:paraId="04FE6DA6" w14:textId="77777777" w:rsidR="002E06BF" w:rsidRDefault="008E580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FC13001" w14:textId="36511DD4" w:rsidR="002E06BF" w:rsidRPr="00B05A1A" w:rsidRDefault="008E58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05A1A">
                            <w:rPr>
                              <w:lang w:val="de-DE"/>
                            </w:rPr>
                            <w:t xml:space="preserve">2515 </w:t>
                          </w:r>
                          <w:r w:rsidR="00645DC8" w:rsidRPr="00B05A1A">
                            <w:rPr>
                              <w:lang w:val="de-DE"/>
                            </w:rPr>
                            <w:t>XP Den</w:t>
                          </w:r>
                          <w:r w:rsidRPr="00B05A1A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15B60C5" w14:textId="77777777" w:rsidR="002E06BF" w:rsidRPr="00B05A1A" w:rsidRDefault="008E58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05A1A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99C2734" w14:textId="77777777" w:rsidR="002E06BF" w:rsidRPr="00B05A1A" w:rsidRDefault="008E58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05A1A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698D43B" w14:textId="77777777" w:rsidR="002E06BF" w:rsidRPr="00B05A1A" w:rsidRDefault="002E06BF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01282D9" w14:textId="77777777" w:rsidR="002E06BF" w:rsidRPr="00B05A1A" w:rsidRDefault="008E580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05A1A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51328723" w14:textId="77777777" w:rsidR="002E06BF" w:rsidRDefault="008E580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43E49143" w14:textId="77777777" w:rsidR="00645DC8" w:rsidRDefault="00645DC8" w:rsidP="00645DC8"/>
                        <w:p w14:paraId="1343F475" w14:textId="75C1650A" w:rsidR="00645DC8" w:rsidRPr="00645DC8" w:rsidRDefault="00645DC8" w:rsidP="00645DC8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45DC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Kenmerk</w:t>
                          </w:r>
                        </w:p>
                        <w:p w14:paraId="2A309C0B" w14:textId="6C4A3424" w:rsidR="00645DC8" w:rsidRPr="00645DC8" w:rsidRDefault="00645DC8" w:rsidP="00645DC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645DC8">
                            <w:rPr>
                              <w:sz w:val="13"/>
                              <w:szCs w:val="13"/>
                            </w:rPr>
                            <w:t>IENW/BSK-2026/29127</w:t>
                          </w:r>
                        </w:p>
                        <w:p w14:paraId="456B4C7D" w14:textId="77777777" w:rsidR="00645DC8" w:rsidRDefault="00645DC8" w:rsidP="00645DC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2651FB2B" w14:textId="5FF1FB38" w:rsidR="00525C80" w:rsidRPr="00525C80" w:rsidRDefault="00525C80" w:rsidP="00645DC8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25C8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kenmerk</w:t>
                          </w:r>
                        </w:p>
                        <w:p w14:paraId="5BB0BA33" w14:textId="00B4922A" w:rsidR="00525C80" w:rsidRPr="00525C80" w:rsidRDefault="00525C80" w:rsidP="00645DC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525C80">
                            <w:rPr>
                              <w:sz w:val="13"/>
                              <w:szCs w:val="13"/>
                            </w:rPr>
                            <w:t>2026Z01789</w:t>
                          </w:r>
                        </w:p>
                        <w:p w14:paraId="1189BB9E" w14:textId="77777777" w:rsidR="00645DC8" w:rsidRPr="00645DC8" w:rsidRDefault="00645DC8" w:rsidP="00645DC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53468ED" w14:textId="40FCBECF" w:rsidR="00645DC8" w:rsidRPr="00645DC8" w:rsidRDefault="00645DC8" w:rsidP="00645DC8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645DC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FEBE9FD" w14:textId="787C872B" w:rsidR="00645DC8" w:rsidRPr="00645DC8" w:rsidRDefault="00645DC8" w:rsidP="00645DC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645DC8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227AF9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3AE60B1" w14:textId="77777777" w:rsidR="002E06BF" w:rsidRDefault="008E580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3C0580C" w14:textId="77777777" w:rsidR="002E06BF" w:rsidRDefault="002E06BF">
                    <w:pPr>
                      <w:pStyle w:val="WitregelW1"/>
                    </w:pPr>
                  </w:p>
                  <w:p w14:paraId="04FE6DA6" w14:textId="77777777" w:rsidR="002E06BF" w:rsidRDefault="008E5806">
                    <w:pPr>
                      <w:pStyle w:val="Afzendgegevens"/>
                    </w:pPr>
                    <w:r>
                      <w:t>Rijnstraat 8</w:t>
                    </w:r>
                  </w:p>
                  <w:p w14:paraId="2FC13001" w14:textId="36511DD4" w:rsidR="002E06BF" w:rsidRPr="00B05A1A" w:rsidRDefault="008E5806">
                    <w:pPr>
                      <w:pStyle w:val="Afzendgegevens"/>
                      <w:rPr>
                        <w:lang w:val="de-DE"/>
                      </w:rPr>
                    </w:pPr>
                    <w:r w:rsidRPr="00B05A1A">
                      <w:rPr>
                        <w:lang w:val="de-DE"/>
                      </w:rPr>
                      <w:t xml:space="preserve">2515 </w:t>
                    </w:r>
                    <w:r w:rsidR="00645DC8" w:rsidRPr="00B05A1A">
                      <w:rPr>
                        <w:lang w:val="de-DE"/>
                      </w:rPr>
                      <w:t>XP Den</w:t>
                    </w:r>
                    <w:r w:rsidRPr="00B05A1A">
                      <w:rPr>
                        <w:lang w:val="de-DE"/>
                      </w:rPr>
                      <w:t xml:space="preserve"> Haag</w:t>
                    </w:r>
                  </w:p>
                  <w:p w14:paraId="215B60C5" w14:textId="77777777" w:rsidR="002E06BF" w:rsidRPr="00B05A1A" w:rsidRDefault="008E5806">
                    <w:pPr>
                      <w:pStyle w:val="Afzendgegevens"/>
                      <w:rPr>
                        <w:lang w:val="de-DE"/>
                      </w:rPr>
                    </w:pPr>
                    <w:r w:rsidRPr="00B05A1A">
                      <w:rPr>
                        <w:lang w:val="de-DE"/>
                      </w:rPr>
                      <w:t>Postbus 20901</w:t>
                    </w:r>
                  </w:p>
                  <w:p w14:paraId="499C2734" w14:textId="77777777" w:rsidR="002E06BF" w:rsidRPr="00B05A1A" w:rsidRDefault="008E5806">
                    <w:pPr>
                      <w:pStyle w:val="Afzendgegevens"/>
                      <w:rPr>
                        <w:lang w:val="de-DE"/>
                      </w:rPr>
                    </w:pPr>
                    <w:r w:rsidRPr="00B05A1A">
                      <w:rPr>
                        <w:lang w:val="de-DE"/>
                      </w:rPr>
                      <w:t>2500 EX Den Haag</w:t>
                    </w:r>
                  </w:p>
                  <w:p w14:paraId="0698D43B" w14:textId="77777777" w:rsidR="002E06BF" w:rsidRPr="00B05A1A" w:rsidRDefault="002E06BF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01282D9" w14:textId="77777777" w:rsidR="002E06BF" w:rsidRPr="00B05A1A" w:rsidRDefault="008E5806">
                    <w:pPr>
                      <w:pStyle w:val="Afzendgegevens"/>
                      <w:rPr>
                        <w:lang w:val="de-DE"/>
                      </w:rPr>
                    </w:pPr>
                    <w:r w:rsidRPr="00B05A1A">
                      <w:rPr>
                        <w:lang w:val="de-DE"/>
                      </w:rPr>
                      <w:t>T   070-456 0000</w:t>
                    </w:r>
                  </w:p>
                  <w:p w14:paraId="51328723" w14:textId="77777777" w:rsidR="002E06BF" w:rsidRDefault="008E5806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43E49143" w14:textId="77777777" w:rsidR="00645DC8" w:rsidRDefault="00645DC8" w:rsidP="00645DC8"/>
                  <w:p w14:paraId="1343F475" w14:textId="75C1650A" w:rsidR="00645DC8" w:rsidRPr="00645DC8" w:rsidRDefault="00645DC8" w:rsidP="00645DC8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45DC8">
                      <w:rPr>
                        <w:b/>
                        <w:bCs/>
                        <w:sz w:val="13"/>
                        <w:szCs w:val="13"/>
                      </w:rPr>
                      <w:t>Kenmerk</w:t>
                    </w:r>
                  </w:p>
                  <w:p w14:paraId="2A309C0B" w14:textId="6C4A3424" w:rsidR="00645DC8" w:rsidRPr="00645DC8" w:rsidRDefault="00645DC8" w:rsidP="00645DC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645DC8">
                      <w:rPr>
                        <w:sz w:val="13"/>
                        <w:szCs w:val="13"/>
                      </w:rPr>
                      <w:t>IENW/BSK-2026/29127</w:t>
                    </w:r>
                  </w:p>
                  <w:p w14:paraId="456B4C7D" w14:textId="77777777" w:rsidR="00645DC8" w:rsidRDefault="00645DC8" w:rsidP="00645DC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2651FB2B" w14:textId="5FF1FB38" w:rsidR="00525C80" w:rsidRPr="00525C80" w:rsidRDefault="00525C80" w:rsidP="00645DC8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25C80">
                      <w:rPr>
                        <w:b/>
                        <w:bCs/>
                        <w:sz w:val="13"/>
                        <w:szCs w:val="13"/>
                      </w:rPr>
                      <w:t>Uw kenmerk</w:t>
                    </w:r>
                  </w:p>
                  <w:p w14:paraId="5BB0BA33" w14:textId="00B4922A" w:rsidR="00525C80" w:rsidRPr="00525C80" w:rsidRDefault="00525C80" w:rsidP="00645DC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525C80">
                      <w:rPr>
                        <w:sz w:val="13"/>
                        <w:szCs w:val="13"/>
                      </w:rPr>
                      <w:t>2026Z01789</w:t>
                    </w:r>
                  </w:p>
                  <w:p w14:paraId="1189BB9E" w14:textId="77777777" w:rsidR="00645DC8" w:rsidRPr="00645DC8" w:rsidRDefault="00645DC8" w:rsidP="00645DC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53468ED" w14:textId="40FCBECF" w:rsidR="00645DC8" w:rsidRPr="00645DC8" w:rsidRDefault="00645DC8" w:rsidP="00645DC8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645DC8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5FEBE9FD" w14:textId="787C872B" w:rsidR="00645DC8" w:rsidRPr="00645DC8" w:rsidRDefault="00645DC8" w:rsidP="00645DC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645DC8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1CE8285" wp14:editId="0A71F2A6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3C9D81" w14:textId="77777777" w:rsidR="002E06BF" w:rsidRDefault="008E580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0CF70B9" wp14:editId="51243E40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CE8285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93C9D81" w14:textId="77777777" w:rsidR="002E06BF" w:rsidRDefault="008E580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0CF70B9" wp14:editId="51243E40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07684F9" wp14:editId="6DD826E9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8B4AC6" w14:textId="77777777" w:rsidR="002E06BF" w:rsidRDefault="008E580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674FD4E" wp14:editId="0126944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7684F9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428B4AC6" w14:textId="77777777" w:rsidR="002E06BF" w:rsidRDefault="008E580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674FD4E" wp14:editId="0126944C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859AC69" wp14:editId="4338040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340CE7" w14:textId="77777777" w:rsidR="002E06BF" w:rsidRDefault="008E580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59AC69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6340CE7" w14:textId="77777777" w:rsidR="002E06BF" w:rsidRDefault="008E580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7001A46" wp14:editId="39FCC812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92BBC6" w14:textId="77777777" w:rsidR="002E06BF" w:rsidRDefault="008E580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001A46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5292BBC6" w14:textId="77777777" w:rsidR="002E06BF" w:rsidRDefault="008E580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1942FCF" wp14:editId="1CFAE6C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E06BF" w14:paraId="66BF32D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9CC2225" w14:textId="77777777" w:rsidR="002E06BF" w:rsidRDefault="002E06BF"/>
                            </w:tc>
                            <w:tc>
                              <w:tcPr>
                                <w:tcW w:w="5400" w:type="dxa"/>
                              </w:tcPr>
                              <w:p w14:paraId="2746EB57" w14:textId="77777777" w:rsidR="002E06BF" w:rsidRDefault="002E06BF"/>
                            </w:tc>
                          </w:tr>
                          <w:tr w:rsidR="002E06BF" w14:paraId="31C76DA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0EFBFC" w14:textId="77777777" w:rsidR="002E06BF" w:rsidRDefault="008E580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9E5D91F" w14:textId="516D477D" w:rsidR="002E06BF" w:rsidRDefault="00BD241A">
                                <w:r>
                                  <w:t>19 februari 2026</w:t>
                                </w:r>
                              </w:p>
                            </w:tc>
                          </w:tr>
                          <w:tr w:rsidR="002E06BF" w14:paraId="76DB054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AC66F04" w14:textId="77777777" w:rsidR="002E06BF" w:rsidRDefault="008E580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9DD401" w14:textId="77777777" w:rsidR="002E06BF" w:rsidRDefault="008E5806">
                                <w:r>
                                  <w:t>Uitstelbrief beantwoording Kamervragen Ceder, vonnis Klimaatzaak Bonaire</w:t>
                                </w:r>
                              </w:p>
                            </w:tc>
                          </w:tr>
                          <w:tr w:rsidR="002E06BF" w14:paraId="58C5537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B654EC0" w14:textId="77777777" w:rsidR="002E06BF" w:rsidRDefault="002E06BF"/>
                            </w:tc>
                            <w:tc>
                              <w:tcPr>
                                <w:tcW w:w="5400" w:type="dxa"/>
                              </w:tcPr>
                              <w:p w14:paraId="088B082D" w14:textId="77777777" w:rsidR="002E06BF" w:rsidRDefault="002E06BF"/>
                            </w:tc>
                          </w:tr>
                        </w:tbl>
                        <w:p w14:paraId="251F7052" w14:textId="77777777" w:rsidR="00962796" w:rsidRDefault="009627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942FCF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E06BF" w14:paraId="66BF32D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9CC2225" w14:textId="77777777" w:rsidR="002E06BF" w:rsidRDefault="002E06BF"/>
                      </w:tc>
                      <w:tc>
                        <w:tcPr>
                          <w:tcW w:w="5400" w:type="dxa"/>
                        </w:tcPr>
                        <w:p w14:paraId="2746EB57" w14:textId="77777777" w:rsidR="002E06BF" w:rsidRDefault="002E06BF"/>
                      </w:tc>
                    </w:tr>
                    <w:tr w:rsidR="002E06BF" w14:paraId="31C76DA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0EFBFC" w14:textId="77777777" w:rsidR="002E06BF" w:rsidRDefault="008E580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9E5D91F" w14:textId="516D477D" w:rsidR="002E06BF" w:rsidRDefault="00BD241A">
                          <w:r>
                            <w:t>19 februari 2026</w:t>
                          </w:r>
                        </w:p>
                      </w:tc>
                    </w:tr>
                    <w:tr w:rsidR="002E06BF" w14:paraId="76DB054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AC66F04" w14:textId="77777777" w:rsidR="002E06BF" w:rsidRDefault="008E580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9DD401" w14:textId="77777777" w:rsidR="002E06BF" w:rsidRDefault="008E5806">
                          <w:r>
                            <w:t>Uitstelbrief beantwoording Kamervragen Ceder, vonnis Klimaatzaak Bonaire</w:t>
                          </w:r>
                        </w:p>
                      </w:tc>
                    </w:tr>
                    <w:tr w:rsidR="002E06BF" w14:paraId="58C5537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B654EC0" w14:textId="77777777" w:rsidR="002E06BF" w:rsidRDefault="002E06BF"/>
                      </w:tc>
                      <w:tc>
                        <w:tcPr>
                          <w:tcW w:w="5400" w:type="dxa"/>
                        </w:tcPr>
                        <w:p w14:paraId="088B082D" w14:textId="77777777" w:rsidR="002E06BF" w:rsidRDefault="002E06BF"/>
                      </w:tc>
                    </w:tr>
                  </w:tbl>
                  <w:p w14:paraId="251F7052" w14:textId="77777777" w:rsidR="00962796" w:rsidRDefault="00962796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0750EB4" wp14:editId="05C1ED21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C7337D" w14:textId="77777777" w:rsidR="00962796" w:rsidRDefault="009627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750EB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4C7337D" w14:textId="77777777" w:rsidR="00962796" w:rsidRDefault="00962796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DD127D"/>
    <w:multiLevelType w:val="multilevel"/>
    <w:tmpl w:val="A6102107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4B0A053"/>
    <w:multiLevelType w:val="multilevel"/>
    <w:tmpl w:val="13B5BE6A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6C68618"/>
    <w:multiLevelType w:val="multilevel"/>
    <w:tmpl w:val="750724C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A2B2D3A"/>
    <w:multiLevelType w:val="multilevel"/>
    <w:tmpl w:val="D408268D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F581BBE"/>
    <w:multiLevelType w:val="multilevel"/>
    <w:tmpl w:val="62625AD5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70CA0A3"/>
    <w:multiLevelType w:val="multilevel"/>
    <w:tmpl w:val="A21E2960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1932436"/>
    <w:multiLevelType w:val="multilevel"/>
    <w:tmpl w:val="FE98966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A40BD91"/>
    <w:multiLevelType w:val="multilevel"/>
    <w:tmpl w:val="A30F9BA1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C2E6B27"/>
    <w:multiLevelType w:val="multilevel"/>
    <w:tmpl w:val="0EECA90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0315AFD4"/>
    <w:multiLevelType w:val="multilevel"/>
    <w:tmpl w:val="1B5000CC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AFD23C3"/>
    <w:multiLevelType w:val="multilevel"/>
    <w:tmpl w:val="F18132DB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EC5C5C"/>
    <w:multiLevelType w:val="multilevel"/>
    <w:tmpl w:val="25E5F06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BACB41"/>
    <w:multiLevelType w:val="multilevel"/>
    <w:tmpl w:val="B6485524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1D1129"/>
    <w:multiLevelType w:val="multilevel"/>
    <w:tmpl w:val="A8685A6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4CF81E"/>
    <w:multiLevelType w:val="multilevel"/>
    <w:tmpl w:val="BD88B091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C017D2"/>
    <w:multiLevelType w:val="multilevel"/>
    <w:tmpl w:val="E37CD22F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27FA767"/>
    <w:multiLevelType w:val="multilevel"/>
    <w:tmpl w:val="0CB4922D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807D2A"/>
    <w:multiLevelType w:val="multilevel"/>
    <w:tmpl w:val="92AE560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5B0C5CC1"/>
    <w:multiLevelType w:val="multilevel"/>
    <w:tmpl w:val="069C0824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7C5198"/>
    <w:multiLevelType w:val="multilevel"/>
    <w:tmpl w:val="6A28C3B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960F16E"/>
    <w:multiLevelType w:val="multilevel"/>
    <w:tmpl w:val="ABBE2D2D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CD4639"/>
    <w:multiLevelType w:val="multilevel"/>
    <w:tmpl w:val="5ECF3AD2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58747A"/>
    <w:multiLevelType w:val="multilevel"/>
    <w:tmpl w:val="613D52F9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1"/>
  </w:num>
  <w:num w:numId="4">
    <w:abstractNumId w:val="19"/>
  </w:num>
  <w:num w:numId="5">
    <w:abstractNumId w:val="17"/>
  </w:num>
  <w:num w:numId="6">
    <w:abstractNumId w:val="13"/>
  </w:num>
  <w:num w:numId="7">
    <w:abstractNumId w:val="2"/>
  </w:num>
  <w:num w:numId="8">
    <w:abstractNumId w:val="3"/>
  </w:num>
  <w:num w:numId="9">
    <w:abstractNumId w:val="4"/>
  </w:num>
  <w:num w:numId="10">
    <w:abstractNumId w:val="20"/>
  </w:num>
  <w:num w:numId="11">
    <w:abstractNumId w:val="11"/>
  </w:num>
  <w:num w:numId="12">
    <w:abstractNumId w:val="8"/>
  </w:num>
  <w:num w:numId="13">
    <w:abstractNumId w:val="18"/>
  </w:num>
  <w:num w:numId="14">
    <w:abstractNumId w:val="21"/>
  </w:num>
  <w:num w:numId="15">
    <w:abstractNumId w:val="5"/>
  </w:num>
  <w:num w:numId="16">
    <w:abstractNumId w:val="7"/>
  </w:num>
  <w:num w:numId="17">
    <w:abstractNumId w:val="0"/>
  </w:num>
  <w:num w:numId="18">
    <w:abstractNumId w:val="22"/>
  </w:num>
  <w:num w:numId="19">
    <w:abstractNumId w:val="16"/>
  </w:num>
  <w:num w:numId="20">
    <w:abstractNumId w:val="6"/>
  </w:num>
  <w:num w:numId="21">
    <w:abstractNumId w:val="10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1A"/>
    <w:rsid w:val="00053C92"/>
    <w:rsid w:val="00130153"/>
    <w:rsid w:val="001C4EE8"/>
    <w:rsid w:val="002E06BF"/>
    <w:rsid w:val="003D158A"/>
    <w:rsid w:val="00421ADD"/>
    <w:rsid w:val="00481FA6"/>
    <w:rsid w:val="00525C80"/>
    <w:rsid w:val="005B7F56"/>
    <w:rsid w:val="005F660F"/>
    <w:rsid w:val="00645DC8"/>
    <w:rsid w:val="0066497F"/>
    <w:rsid w:val="00667F0F"/>
    <w:rsid w:val="007D2BDE"/>
    <w:rsid w:val="007F5D52"/>
    <w:rsid w:val="008416E2"/>
    <w:rsid w:val="008E5806"/>
    <w:rsid w:val="00962796"/>
    <w:rsid w:val="009C7BCE"/>
    <w:rsid w:val="00A05A8F"/>
    <w:rsid w:val="00AB6973"/>
    <w:rsid w:val="00B05A1A"/>
    <w:rsid w:val="00BB4A2F"/>
    <w:rsid w:val="00BD241A"/>
    <w:rsid w:val="00BF52C6"/>
    <w:rsid w:val="00D92E83"/>
    <w:rsid w:val="00E10457"/>
    <w:rsid w:val="00E724FC"/>
    <w:rsid w:val="00F3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5E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645DC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C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45DC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C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423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Uitstelbrief beantwoording Kamervragen Ceder, vonnis Klimaatzaak Bonaire</vt:lpstr>
    </vt:vector>
  </ap:TitlesOfParts>
  <ap:LinksUpToDate>false</ap:LinksUpToDate>
  <ap:CharactersWithSpaces>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2026-02-19T09:04:00.0000000Z</dcterms:created>
  <dcterms:modified xsi:type="dcterms:W3CDTF">2026-02-19T09:04:00.0000000Z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Uitstelbrief beantwoording Kamervragen Ceder, vonnis Klimaatzaak Bonaire</vt:lpwstr>
  </property>
  <property fmtid="{D5CDD505-2E9C-101B-9397-08002B2CF9AE}" pid="5" name="Publicatiedatum">
    <vt:lpwstr/>
  </property>
  <property fmtid="{D5CDD505-2E9C-101B-9397-08002B2CF9AE}" pid="6" name="Verantwoordelijke organisatie">
    <vt:lpwstr>Dir.Bodem, Ruimte en Klimaatadaptatie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G. Galli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