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1F" w:rsidP="00A7011F" w:rsidRDefault="00A7011F" w14:paraId="09DE514F" w14:textId="77777777">
      <w:bookmarkStart w:name="_GoBack" w:id="0"/>
      <w:bookmarkEnd w:id="0"/>
    </w:p>
    <w:p w:rsidR="00A7011F" w:rsidP="00A7011F" w:rsidRDefault="00A7011F" w14:paraId="256A95ED" w14:textId="42EFF031">
      <w:r>
        <w:t>Geachte voorzitter,</w:t>
      </w:r>
    </w:p>
    <w:p w:rsidR="00A7011F" w:rsidP="00A7011F" w:rsidRDefault="00A7011F" w14:paraId="0506743A" w14:textId="77777777"/>
    <w:p w:rsidR="00A7011F" w:rsidP="00A7011F" w:rsidRDefault="00A7011F" w14:paraId="63A5815A" w14:textId="77777777">
      <w:r w:rsidRPr="00F03904">
        <w:t>Hierbij bied ik u, mede namens de Staatssecretaris van</w:t>
      </w:r>
      <w:r>
        <w:t xml:space="preserve"> Defensie,</w:t>
      </w:r>
      <w:r w:rsidRPr="00F03904">
        <w:t xml:space="preserve"> de nota naar aanleiding van het verslag inzake het bovenvermelde voorstel aan.</w:t>
      </w:r>
    </w:p>
    <w:p w:rsidR="003B2538" w:rsidRDefault="002E2C78" w14:paraId="64A1E65B" w14:textId="77777777">
      <w:pPr>
        <w:pStyle w:val="WitregelW1bodytekst"/>
      </w:pPr>
      <w:r>
        <w:t xml:space="preserve">  </w:t>
      </w:r>
    </w:p>
    <w:p w:rsidR="003B2538" w:rsidRDefault="002E2C78" w14:paraId="320F1D08" w14:textId="77777777">
      <w:pPr>
        <w:pStyle w:val="Slotzin"/>
      </w:pPr>
      <w:r>
        <w:t>Hoogachtend,</w:t>
      </w:r>
    </w:p>
    <w:p w:rsidR="003B2538" w:rsidRDefault="002E2C78" w14:paraId="08D98BEF" w14:textId="77777777">
      <w:pPr>
        <w:pStyle w:val="OndertekeningArea1"/>
      </w:pPr>
      <w:r>
        <w:t>DE MINISTER VAN INFRASTRUCTUUR EN WATERSTAAT,</w:t>
      </w:r>
    </w:p>
    <w:p w:rsidR="00572BA7" w:rsidP="00572BA7" w:rsidRDefault="00572BA7" w14:paraId="6A36D2AA" w14:textId="77777777"/>
    <w:p w:rsidR="00572BA7" w:rsidP="00572BA7" w:rsidRDefault="00572BA7" w14:paraId="366DD19F" w14:textId="77777777"/>
    <w:p w:rsidR="00572BA7" w:rsidP="00572BA7" w:rsidRDefault="00572BA7" w14:paraId="28C1AB13" w14:textId="77777777"/>
    <w:p w:rsidR="00572BA7" w:rsidP="00572BA7" w:rsidRDefault="00572BA7" w14:paraId="521BF447" w14:textId="77777777"/>
    <w:p w:rsidR="00572BA7" w:rsidP="00572BA7" w:rsidRDefault="00572BA7" w14:paraId="14C28781" w14:textId="77777777"/>
    <w:p w:rsidR="00572BA7" w:rsidP="00572BA7" w:rsidRDefault="00572BA7" w14:paraId="59DDE794" w14:textId="77777777"/>
    <w:p w:rsidRPr="00572BA7" w:rsidR="00572BA7" w:rsidP="00572BA7" w:rsidRDefault="00572BA7" w14:paraId="67EEBBFC" w14:textId="0260AD74">
      <w:r w:rsidRPr="00572BA7">
        <w:t>ing. R. (Robert) Tieman</w:t>
      </w:r>
    </w:p>
    <w:p w:rsidR="003B2538" w:rsidRDefault="003B2538" w14:paraId="1CDA0301" w14:textId="77777777"/>
    <w:p w:rsidR="003B2538" w:rsidRDefault="003B2538" w14:paraId="72B1F329" w14:textId="77777777"/>
    <w:p w:rsidR="003B2538" w:rsidRDefault="003B2538" w14:paraId="2FCA55C5" w14:textId="77777777"/>
    <w:p w:rsidR="003B2538" w:rsidRDefault="003B2538" w14:paraId="0049335F" w14:textId="77777777"/>
    <w:sectPr w:rsidR="003B2538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17E30" w14:textId="77777777" w:rsidR="00F7074D" w:rsidRDefault="00F7074D">
      <w:pPr>
        <w:spacing w:line="240" w:lineRule="auto"/>
      </w:pPr>
      <w:r>
        <w:separator/>
      </w:r>
    </w:p>
  </w:endnote>
  <w:endnote w:type="continuationSeparator" w:id="0">
    <w:p w14:paraId="45240434" w14:textId="77777777" w:rsidR="00F7074D" w:rsidRDefault="00F707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7DADE" w14:textId="77777777" w:rsidR="00F7074D" w:rsidRDefault="00F7074D">
      <w:pPr>
        <w:spacing w:line="240" w:lineRule="auto"/>
      </w:pPr>
      <w:r>
        <w:separator/>
      </w:r>
    </w:p>
  </w:footnote>
  <w:footnote w:type="continuationSeparator" w:id="0">
    <w:p w14:paraId="1869C37A" w14:textId="77777777" w:rsidR="00F7074D" w:rsidRDefault="00F707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8B363" w14:textId="77777777" w:rsidR="003B2538" w:rsidRDefault="002E2C78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5672CF1C" wp14:editId="0D804323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9E11EC" w14:textId="77777777" w:rsidR="003B2538" w:rsidRDefault="002E2C78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72CF1C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669E11EC" w14:textId="77777777" w:rsidR="003B2538" w:rsidRDefault="002E2C78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C9C40A7" wp14:editId="6168FD37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BDDE6B" w14:textId="77777777" w:rsidR="003B2538" w:rsidRDefault="002E2C78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701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701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9C40A7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19BDDE6B" w14:textId="77777777" w:rsidR="003B2538" w:rsidRDefault="002E2C78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701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701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3C709D0" wp14:editId="55D03A71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E19CB4" w14:textId="77777777" w:rsidR="00E62CEA" w:rsidRDefault="00E62C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C709D0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DE19CB4" w14:textId="77777777" w:rsidR="00E62CEA" w:rsidRDefault="00E62CE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05EDEA3" wp14:editId="428FE809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CA87A6" w14:textId="77777777" w:rsidR="00E62CEA" w:rsidRDefault="00E62C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5EDEA3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9CA87A6" w14:textId="77777777" w:rsidR="00E62CEA" w:rsidRDefault="00E62CEA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F7FA4" w14:textId="77777777" w:rsidR="003B2538" w:rsidRDefault="002E2C78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5C56C6D" wp14:editId="21DD4C32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111490" w14:textId="77777777" w:rsidR="00E62CEA" w:rsidRDefault="00E62C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C56C6D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65111490" w14:textId="77777777" w:rsidR="00E62CEA" w:rsidRDefault="00E62CE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1C0CF4A" wp14:editId="1CDD1B6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26678D" w14:textId="0AC665E7" w:rsidR="003B2538" w:rsidRDefault="002E2C78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94F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94F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C0CF4A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7626678D" w14:textId="0AC665E7" w:rsidR="003B2538" w:rsidRDefault="002E2C78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94F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94F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971303B" wp14:editId="36544444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5BF19F" w14:textId="77777777" w:rsidR="003B2538" w:rsidRDefault="002E2C78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B515D98" w14:textId="77777777" w:rsidR="003B2538" w:rsidRDefault="003B2538">
                          <w:pPr>
                            <w:pStyle w:val="WitregelW1"/>
                          </w:pPr>
                        </w:p>
                        <w:p w14:paraId="0B805B60" w14:textId="77777777" w:rsidR="003B2538" w:rsidRDefault="002E2C78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563E2C78" w14:textId="5C5D03CE" w:rsidR="003B2538" w:rsidRPr="00A7011F" w:rsidRDefault="002E2C7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7011F">
                            <w:rPr>
                              <w:lang w:val="de-DE"/>
                            </w:rPr>
                            <w:t xml:space="preserve">2515 </w:t>
                          </w:r>
                          <w:r w:rsidR="004E3B25" w:rsidRPr="00A7011F">
                            <w:rPr>
                              <w:lang w:val="de-DE"/>
                            </w:rPr>
                            <w:t>XP Den</w:t>
                          </w:r>
                          <w:r w:rsidRPr="00A7011F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2A3CD315" w14:textId="77777777" w:rsidR="003B2538" w:rsidRPr="00A7011F" w:rsidRDefault="002E2C7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7011F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A7A9E26" w14:textId="77777777" w:rsidR="003B2538" w:rsidRPr="00A7011F" w:rsidRDefault="002E2C7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7011F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4D12099F" w14:textId="77777777" w:rsidR="003B2538" w:rsidRPr="00A7011F" w:rsidRDefault="003B253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807EF4E" w14:textId="77777777" w:rsidR="003B2538" w:rsidRPr="00A7011F" w:rsidRDefault="002E2C7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7011F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7374554E" w14:textId="77777777" w:rsidR="003B2538" w:rsidRDefault="002E2C78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68A1C2F6" w14:textId="77777777" w:rsidR="004E3B25" w:rsidRDefault="004E3B25" w:rsidP="004E3B25"/>
                        <w:p w14:paraId="3060FAB8" w14:textId="2AFFA59A" w:rsidR="004E3B25" w:rsidRPr="004E3B25" w:rsidRDefault="004E3B25" w:rsidP="004E3B25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4E3B25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64F2CD95" w14:textId="2A670107" w:rsidR="004E3B25" w:rsidRPr="004E3B25" w:rsidRDefault="004E3B25" w:rsidP="004E3B25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4E3B25">
                            <w:rPr>
                              <w:sz w:val="13"/>
                              <w:szCs w:val="13"/>
                            </w:rPr>
                            <w:t>IENW/BSK-2026/17998</w:t>
                          </w:r>
                        </w:p>
                        <w:p w14:paraId="26A629A3" w14:textId="77777777" w:rsidR="004E3B25" w:rsidRPr="004E3B25" w:rsidRDefault="004E3B25" w:rsidP="004E3B25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B2F8EA6" w14:textId="54173B7B" w:rsidR="004E3B25" w:rsidRPr="004E3B25" w:rsidRDefault="004E3B25" w:rsidP="004E3B25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4E3B25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4A931184" w14:textId="1BEEF2CD" w:rsidR="004E3B25" w:rsidRPr="004E3B25" w:rsidRDefault="00DC41E6" w:rsidP="004E3B25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71303B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7D5BF19F" w14:textId="77777777" w:rsidR="003B2538" w:rsidRDefault="002E2C78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B515D98" w14:textId="77777777" w:rsidR="003B2538" w:rsidRDefault="003B2538">
                    <w:pPr>
                      <w:pStyle w:val="WitregelW1"/>
                    </w:pPr>
                  </w:p>
                  <w:p w14:paraId="0B805B60" w14:textId="77777777" w:rsidR="003B2538" w:rsidRDefault="002E2C78">
                    <w:pPr>
                      <w:pStyle w:val="Afzendgegevens"/>
                    </w:pPr>
                    <w:r>
                      <w:t>Rijnstraat 8</w:t>
                    </w:r>
                  </w:p>
                  <w:p w14:paraId="563E2C78" w14:textId="5C5D03CE" w:rsidR="003B2538" w:rsidRPr="00A7011F" w:rsidRDefault="002E2C78">
                    <w:pPr>
                      <w:pStyle w:val="Afzendgegevens"/>
                      <w:rPr>
                        <w:lang w:val="de-DE"/>
                      </w:rPr>
                    </w:pPr>
                    <w:r w:rsidRPr="00A7011F">
                      <w:rPr>
                        <w:lang w:val="de-DE"/>
                      </w:rPr>
                      <w:t xml:space="preserve">2515 </w:t>
                    </w:r>
                    <w:r w:rsidR="004E3B25" w:rsidRPr="00A7011F">
                      <w:rPr>
                        <w:lang w:val="de-DE"/>
                      </w:rPr>
                      <w:t>XP Den</w:t>
                    </w:r>
                    <w:r w:rsidRPr="00A7011F">
                      <w:rPr>
                        <w:lang w:val="de-DE"/>
                      </w:rPr>
                      <w:t xml:space="preserve"> Haag</w:t>
                    </w:r>
                  </w:p>
                  <w:p w14:paraId="2A3CD315" w14:textId="77777777" w:rsidR="003B2538" w:rsidRPr="00A7011F" w:rsidRDefault="002E2C78">
                    <w:pPr>
                      <w:pStyle w:val="Afzendgegevens"/>
                      <w:rPr>
                        <w:lang w:val="de-DE"/>
                      </w:rPr>
                    </w:pPr>
                    <w:r w:rsidRPr="00A7011F">
                      <w:rPr>
                        <w:lang w:val="de-DE"/>
                      </w:rPr>
                      <w:t>Postbus 20901</w:t>
                    </w:r>
                  </w:p>
                  <w:p w14:paraId="7A7A9E26" w14:textId="77777777" w:rsidR="003B2538" w:rsidRPr="00A7011F" w:rsidRDefault="002E2C78">
                    <w:pPr>
                      <w:pStyle w:val="Afzendgegevens"/>
                      <w:rPr>
                        <w:lang w:val="de-DE"/>
                      </w:rPr>
                    </w:pPr>
                    <w:r w:rsidRPr="00A7011F">
                      <w:rPr>
                        <w:lang w:val="de-DE"/>
                      </w:rPr>
                      <w:t>2500 EX Den Haag</w:t>
                    </w:r>
                  </w:p>
                  <w:p w14:paraId="4D12099F" w14:textId="77777777" w:rsidR="003B2538" w:rsidRPr="00A7011F" w:rsidRDefault="003B2538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807EF4E" w14:textId="77777777" w:rsidR="003B2538" w:rsidRPr="00A7011F" w:rsidRDefault="002E2C78">
                    <w:pPr>
                      <w:pStyle w:val="Afzendgegevens"/>
                      <w:rPr>
                        <w:lang w:val="de-DE"/>
                      </w:rPr>
                    </w:pPr>
                    <w:r w:rsidRPr="00A7011F">
                      <w:rPr>
                        <w:lang w:val="de-DE"/>
                      </w:rPr>
                      <w:t>T   070-456 0000</w:t>
                    </w:r>
                  </w:p>
                  <w:p w14:paraId="7374554E" w14:textId="77777777" w:rsidR="003B2538" w:rsidRDefault="002E2C78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68A1C2F6" w14:textId="77777777" w:rsidR="004E3B25" w:rsidRDefault="004E3B25" w:rsidP="004E3B25"/>
                  <w:p w14:paraId="3060FAB8" w14:textId="2AFFA59A" w:rsidR="004E3B25" w:rsidRPr="004E3B25" w:rsidRDefault="004E3B25" w:rsidP="004E3B25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4E3B25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64F2CD95" w14:textId="2A670107" w:rsidR="004E3B25" w:rsidRPr="004E3B25" w:rsidRDefault="004E3B25" w:rsidP="004E3B25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4E3B25">
                      <w:rPr>
                        <w:sz w:val="13"/>
                        <w:szCs w:val="13"/>
                      </w:rPr>
                      <w:t>IENW/BSK-2026/17998</w:t>
                    </w:r>
                  </w:p>
                  <w:p w14:paraId="26A629A3" w14:textId="77777777" w:rsidR="004E3B25" w:rsidRPr="004E3B25" w:rsidRDefault="004E3B25" w:rsidP="004E3B25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1B2F8EA6" w14:textId="54173B7B" w:rsidR="004E3B25" w:rsidRPr="004E3B25" w:rsidRDefault="004E3B25" w:rsidP="004E3B25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4E3B25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4A931184" w14:textId="1BEEF2CD" w:rsidR="004E3B25" w:rsidRPr="004E3B25" w:rsidRDefault="00DC41E6" w:rsidP="004E3B25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9CBAFB5" wp14:editId="762085C5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AD7FC4" w14:textId="77777777" w:rsidR="003B2538" w:rsidRDefault="002E2C7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ADC4EBA" wp14:editId="00C50812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CBAFB5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0FAD7FC4" w14:textId="77777777" w:rsidR="003B2538" w:rsidRDefault="002E2C78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ADC4EBA" wp14:editId="00C50812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8B8E0A8" wp14:editId="478F843E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3F8F95" w14:textId="77777777" w:rsidR="003B2538" w:rsidRDefault="002E2C7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1D34D7E" wp14:editId="4250A208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B8E0A8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5E3F8F95" w14:textId="77777777" w:rsidR="003B2538" w:rsidRDefault="002E2C78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1D34D7E" wp14:editId="4250A208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7D117FC" wp14:editId="5B921A1A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63B8CA" w14:textId="77777777" w:rsidR="003B2538" w:rsidRDefault="002E2C78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D117FC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4D63B8CA" w14:textId="77777777" w:rsidR="003B2538" w:rsidRDefault="002E2C78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F004571" wp14:editId="1874CC68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6D51C" w14:textId="77777777" w:rsidR="003B2538" w:rsidRDefault="002E2C78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004571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0D76D51C" w14:textId="77777777" w:rsidR="003B2538" w:rsidRDefault="002E2C78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3D268C7" wp14:editId="2F08188A">
              <wp:simplePos x="0" y="0"/>
              <wp:positionH relativeFrom="page">
                <wp:posOffset>1009650</wp:posOffset>
              </wp:positionH>
              <wp:positionV relativeFrom="paragraph">
                <wp:posOffset>3637915</wp:posOffset>
              </wp:positionV>
              <wp:extent cx="4162425" cy="790575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2425" cy="790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B2538" w14:paraId="7F0BF2F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DD49D73" w14:textId="77777777" w:rsidR="003B2538" w:rsidRDefault="003B2538"/>
                            </w:tc>
                            <w:tc>
                              <w:tcPr>
                                <w:tcW w:w="5400" w:type="dxa"/>
                              </w:tcPr>
                              <w:p w14:paraId="50A90404" w14:textId="77777777" w:rsidR="003B2538" w:rsidRDefault="003B2538"/>
                            </w:tc>
                          </w:tr>
                          <w:tr w:rsidR="003B2538" w14:paraId="4772F77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87565BF" w14:textId="77777777" w:rsidR="003B2538" w:rsidRDefault="002E2C7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ACD0CDB" w14:textId="73A44890" w:rsidR="003B2538" w:rsidRDefault="00DC41E6">
                                <w:r>
                                  <w:t>20 februari 2026</w:t>
                                </w:r>
                              </w:p>
                            </w:tc>
                          </w:tr>
                          <w:tr w:rsidR="003B2538" w14:paraId="3BC7556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08B6146" w14:textId="77777777" w:rsidR="003B2538" w:rsidRDefault="002E2C7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E1F8F40" w14:textId="62F02FAB" w:rsidR="003B2538" w:rsidRDefault="00A7011F">
                                <w:r w:rsidRPr="00F03904">
                                  <w:t>Wijziging van de Wet luchtvaart in verband met de bevoegdheidsverdeling voor buitenlandse luchthavens</w:t>
                                </w:r>
                                <w:r>
                                  <w:t xml:space="preserve"> (Kamerstukken 36 793)</w:t>
                                </w:r>
                              </w:p>
                            </w:tc>
                          </w:tr>
                          <w:tr w:rsidR="003B2538" w14:paraId="53CBC04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924315F" w14:textId="77777777" w:rsidR="003B2538" w:rsidRDefault="003B2538"/>
                            </w:tc>
                            <w:tc>
                              <w:tcPr>
                                <w:tcW w:w="5400" w:type="dxa"/>
                              </w:tcPr>
                              <w:p w14:paraId="2C870B5D" w14:textId="77777777" w:rsidR="003B2538" w:rsidRDefault="003B2538"/>
                            </w:tc>
                          </w:tr>
                        </w:tbl>
                        <w:p w14:paraId="4A9D6227" w14:textId="77777777" w:rsidR="00E62CEA" w:rsidRDefault="00E62CE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268C7" id="7266255e-823c-11ee-8554-0242ac120003" o:spid="_x0000_s1037" type="#_x0000_t202" style="position:absolute;margin-left:79.5pt;margin-top:286.45pt;width:327.75pt;height:62.2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B2538" w14:paraId="7F0BF2F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DD49D73" w14:textId="77777777" w:rsidR="003B2538" w:rsidRDefault="003B2538"/>
                      </w:tc>
                      <w:tc>
                        <w:tcPr>
                          <w:tcW w:w="5400" w:type="dxa"/>
                        </w:tcPr>
                        <w:p w14:paraId="50A90404" w14:textId="77777777" w:rsidR="003B2538" w:rsidRDefault="003B2538"/>
                      </w:tc>
                    </w:tr>
                    <w:tr w:rsidR="003B2538" w14:paraId="4772F77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87565BF" w14:textId="77777777" w:rsidR="003B2538" w:rsidRDefault="002E2C7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ACD0CDB" w14:textId="73A44890" w:rsidR="003B2538" w:rsidRDefault="00DC41E6">
                          <w:r>
                            <w:t>20 februari 2026</w:t>
                          </w:r>
                        </w:p>
                      </w:tc>
                    </w:tr>
                    <w:tr w:rsidR="003B2538" w14:paraId="3BC7556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08B6146" w14:textId="77777777" w:rsidR="003B2538" w:rsidRDefault="002E2C7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E1F8F40" w14:textId="62F02FAB" w:rsidR="003B2538" w:rsidRDefault="00A7011F">
                          <w:r w:rsidRPr="00F03904">
                            <w:t>Wijziging van de Wet luchtvaart in verband met de bevoegdheidsverdeling voor buitenlandse luchthavens</w:t>
                          </w:r>
                          <w:r>
                            <w:t xml:space="preserve"> (Kamerstukken 36 793)</w:t>
                          </w:r>
                        </w:p>
                      </w:tc>
                    </w:tr>
                    <w:tr w:rsidR="003B2538" w14:paraId="53CBC04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924315F" w14:textId="77777777" w:rsidR="003B2538" w:rsidRDefault="003B2538"/>
                      </w:tc>
                      <w:tc>
                        <w:tcPr>
                          <w:tcW w:w="5400" w:type="dxa"/>
                        </w:tcPr>
                        <w:p w14:paraId="2C870B5D" w14:textId="77777777" w:rsidR="003B2538" w:rsidRDefault="003B2538"/>
                      </w:tc>
                    </w:tr>
                  </w:tbl>
                  <w:p w14:paraId="4A9D6227" w14:textId="77777777" w:rsidR="00E62CEA" w:rsidRDefault="00E62CE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FF3388F" wp14:editId="00CD7F6C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AE6038" w14:textId="77777777" w:rsidR="00E62CEA" w:rsidRDefault="00E62C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F3388F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BAE6038" w14:textId="77777777" w:rsidR="00E62CEA" w:rsidRDefault="00E62CEA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659DED"/>
    <w:multiLevelType w:val="multilevel"/>
    <w:tmpl w:val="4FC4EF38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02F9E8E"/>
    <w:multiLevelType w:val="multilevel"/>
    <w:tmpl w:val="FD08F1D4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47C1E25"/>
    <w:multiLevelType w:val="multilevel"/>
    <w:tmpl w:val="CBFD747B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A0DABB7"/>
    <w:multiLevelType w:val="multilevel"/>
    <w:tmpl w:val="64CCFA95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53F55DD"/>
    <w:multiLevelType w:val="multilevel"/>
    <w:tmpl w:val="6A54DCB8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63C98AD"/>
    <w:multiLevelType w:val="multilevel"/>
    <w:tmpl w:val="30A3F21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C384CBB6"/>
    <w:multiLevelType w:val="multilevel"/>
    <w:tmpl w:val="03C2CDEE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8E012E3"/>
    <w:multiLevelType w:val="multilevel"/>
    <w:tmpl w:val="AC430888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CC39D64"/>
    <w:multiLevelType w:val="multilevel"/>
    <w:tmpl w:val="E619AE22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98235BD"/>
    <w:multiLevelType w:val="multilevel"/>
    <w:tmpl w:val="0208EF0C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D2999A"/>
    <w:multiLevelType w:val="multilevel"/>
    <w:tmpl w:val="98069E27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0EDE63"/>
    <w:multiLevelType w:val="multilevel"/>
    <w:tmpl w:val="927BEF60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A3C188"/>
    <w:multiLevelType w:val="multilevel"/>
    <w:tmpl w:val="7A8F84A5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926CFB"/>
    <w:multiLevelType w:val="multilevel"/>
    <w:tmpl w:val="6B9484A5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8E5629"/>
    <w:multiLevelType w:val="multilevel"/>
    <w:tmpl w:val="44D59023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61DCCA"/>
    <w:multiLevelType w:val="multilevel"/>
    <w:tmpl w:val="8BD4799F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CEAFCD"/>
    <w:multiLevelType w:val="multilevel"/>
    <w:tmpl w:val="5D7F96B7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F4B721"/>
    <w:multiLevelType w:val="multilevel"/>
    <w:tmpl w:val="1BA44C10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DD521F"/>
    <w:multiLevelType w:val="multilevel"/>
    <w:tmpl w:val="5EDA80DC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FD74DC4"/>
    <w:multiLevelType w:val="multilevel"/>
    <w:tmpl w:val="5A30E60D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E22FAC"/>
    <w:multiLevelType w:val="multilevel"/>
    <w:tmpl w:val="BCC05C0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1" w15:restartNumberingAfterBreak="0">
    <w:nsid w:val="74D140E2"/>
    <w:multiLevelType w:val="multilevel"/>
    <w:tmpl w:val="901B894C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94B64E"/>
    <w:multiLevelType w:val="multilevel"/>
    <w:tmpl w:val="759F59EE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0"/>
  </w:num>
  <w:num w:numId="3">
    <w:abstractNumId w:val="18"/>
  </w:num>
  <w:num w:numId="4">
    <w:abstractNumId w:val="13"/>
  </w:num>
  <w:num w:numId="5">
    <w:abstractNumId w:val="20"/>
  </w:num>
  <w:num w:numId="6">
    <w:abstractNumId w:val="6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12"/>
  </w:num>
  <w:num w:numId="12">
    <w:abstractNumId w:val="5"/>
  </w:num>
  <w:num w:numId="13">
    <w:abstractNumId w:val="19"/>
  </w:num>
  <w:num w:numId="14">
    <w:abstractNumId w:val="15"/>
  </w:num>
  <w:num w:numId="15">
    <w:abstractNumId w:val="9"/>
  </w:num>
  <w:num w:numId="16">
    <w:abstractNumId w:val="8"/>
  </w:num>
  <w:num w:numId="17">
    <w:abstractNumId w:val="22"/>
  </w:num>
  <w:num w:numId="18">
    <w:abstractNumId w:val="3"/>
  </w:num>
  <w:num w:numId="19">
    <w:abstractNumId w:val="17"/>
  </w:num>
  <w:num w:numId="20">
    <w:abstractNumId w:val="21"/>
  </w:num>
  <w:num w:numId="21">
    <w:abstractNumId w:val="0"/>
  </w:num>
  <w:num w:numId="22">
    <w:abstractNumId w:val="1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1F"/>
    <w:rsid w:val="001B2276"/>
    <w:rsid w:val="002E2C78"/>
    <w:rsid w:val="003B2538"/>
    <w:rsid w:val="004E315B"/>
    <w:rsid w:val="004E3B25"/>
    <w:rsid w:val="0056377C"/>
    <w:rsid w:val="00572BA7"/>
    <w:rsid w:val="005876D4"/>
    <w:rsid w:val="008140E7"/>
    <w:rsid w:val="008207D9"/>
    <w:rsid w:val="009B3CB5"/>
    <w:rsid w:val="00A7011F"/>
    <w:rsid w:val="00AF2080"/>
    <w:rsid w:val="00C94351"/>
    <w:rsid w:val="00D032F0"/>
    <w:rsid w:val="00DC41E6"/>
    <w:rsid w:val="00E62CEA"/>
    <w:rsid w:val="00F34924"/>
    <w:rsid w:val="00F7074D"/>
    <w:rsid w:val="00F9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BC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A7011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11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7011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11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223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Wetsvoorstel</vt:lpstr>
    </vt:vector>
  </ap:TitlesOfParts>
  <ap:LinksUpToDate>false</ap:LinksUpToDate>
  <ap:CharactersWithSpaces>261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2026-02-20T09:52:00.0000000Z</dcterms:created>
  <dcterms:modified xsi:type="dcterms:W3CDTF">2026-02-20T09:52:00.0000000Z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Wetsvoorstel</vt:lpwstr>
  </property>
  <property fmtid="{D5CDD505-2E9C-101B-9397-08002B2CF9AE}" pid="5" name="Publicatiedatum">
    <vt:lpwstr/>
  </property>
  <property fmtid="{D5CDD505-2E9C-101B-9397-08002B2CF9AE}" pid="6" name="Verantwoordelijke organisatie">
    <vt:lpwstr>Directie Bestuur en Bereikbaarheid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R. van Drunen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