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09CF4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80795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60388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629F73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0591FE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C2F36F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2FE2DC8" w14:textId="77777777"/>
        </w:tc>
      </w:tr>
      <w:tr w:rsidR="00D24C47" w14:paraId="00D0BFF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A5C4506" w14:textId="77777777"/>
        </w:tc>
      </w:tr>
      <w:tr w:rsidR="00D24C47" w14:paraId="10B4D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601BF9" w14:textId="77777777"/>
        </w:tc>
        <w:tc>
          <w:tcPr>
            <w:tcW w:w="7729" w:type="dxa"/>
            <w:gridSpan w:val="2"/>
          </w:tcPr>
          <w:p w:rsidR="00D24C47" w:rsidRDefault="00D24C47" w14:paraId="791E0BB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60BB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76070" w14:paraId="047FF2F1" w14:textId="5143FED1">
            <w:pPr>
              <w:rPr>
                <w:b/>
              </w:rPr>
            </w:pPr>
            <w:r>
              <w:rPr>
                <w:b/>
              </w:rPr>
              <w:t>36 899</w:t>
            </w:r>
          </w:p>
        </w:tc>
        <w:tc>
          <w:tcPr>
            <w:tcW w:w="7729" w:type="dxa"/>
            <w:gridSpan w:val="2"/>
          </w:tcPr>
          <w:p w:rsidRPr="00076070" w:rsidR="00D24C47" w:rsidRDefault="00076070" w14:paraId="3B97B51C" w14:textId="677FB4F1">
            <w:pPr>
              <w:rPr>
                <w:b/>
                <w:bCs/>
                <w:szCs w:val="24"/>
              </w:rPr>
            </w:pPr>
            <w:r w:rsidRPr="00076070">
              <w:rPr>
                <w:b/>
                <w:bCs/>
                <w:szCs w:val="24"/>
              </w:rPr>
              <w:t>Wijziging van de Visserijwet 1963 in verband met de implementatie van Verordening (EU) 2023/2842 over visserijcontrole met betrekking tot de maximaal op te leggen bestuurlijke boete</w:t>
            </w:r>
          </w:p>
        </w:tc>
      </w:tr>
      <w:tr w:rsidR="00D24C47" w14:paraId="54315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88E302" w14:textId="77777777"/>
        </w:tc>
        <w:tc>
          <w:tcPr>
            <w:tcW w:w="7729" w:type="dxa"/>
            <w:gridSpan w:val="2"/>
          </w:tcPr>
          <w:p w:rsidR="00D24C47" w:rsidRDefault="00D24C47" w14:paraId="00799AB9" w14:textId="77777777"/>
        </w:tc>
      </w:tr>
      <w:tr w:rsidR="00D24C47" w14:paraId="0A7B1D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6098E2" w14:textId="77777777"/>
        </w:tc>
        <w:tc>
          <w:tcPr>
            <w:tcW w:w="7729" w:type="dxa"/>
            <w:gridSpan w:val="2"/>
          </w:tcPr>
          <w:p w:rsidR="00D24C47" w:rsidRDefault="00D24C47" w14:paraId="08D5BB32" w14:textId="77777777"/>
        </w:tc>
      </w:tr>
      <w:tr w:rsidR="00D24C47" w14:paraId="3ED6E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1EAB1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395A490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EECB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3614FC" w14:textId="77777777"/>
        </w:tc>
        <w:tc>
          <w:tcPr>
            <w:tcW w:w="7729" w:type="dxa"/>
            <w:gridSpan w:val="2"/>
          </w:tcPr>
          <w:p w:rsidR="00D24C47" w:rsidRDefault="00D24C47" w14:paraId="16CFDA0C" w14:textId="77777777"/>
        </w:tc>
      </w:tr>
      <w:tr w:rsidR="00D24C47" w14:paraId="0007B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5B1152" w14:textId="77777777"/>
        </w:tc>
        <w:tc>
          <w:tcPr>
            <w:tcW w:w="7729" w:type="dxa"/>
            <w:gridSpan w:val="2"/>
          </w:tcPr>
          <w:p w:rsidR="00D24C47" w:rsidRDefault="00D24C47" w14:paraId="55B446A9" w14:textId="77777777">
            <w:r>
              <w:t>Aan de Tweede Kamer der Staten-Generaal</w:t>
            </w:r>
          </w:p>
        </w:tc>
      </w:tr>
      <w:tr w:rsidR="00D24C47" w14:paraId="300B1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78B4D3" w14:textId="77777777"/>
        </w:tc>
        <w:tc>
          <w:tcPr>
            <w:tcW w:w="7729" w:type="dxa"/>
            <w:gridSpan w:val="2"/>
          </w:tcPr>
          <w:p w:rsidR="00D24C47" w:rsidRDefault="00D24C47" w14:paraId="2BBDEBC8" w14:textId="77777777"/>
        </w:tc>
      </w:tr>
      <w:tr w:rsidR="00D24C47" w14:paraId="7938A7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D93BF6" w14:textId="77777777"/>
        </w:tc>
        <w:tc>
          <w:tcPr>
            <w:tcW w:w="7729" w:type="dxa"/>
            <w:gridSpan w:val="2"/>
          </w:tcPr>
          <w:p w:rsidR="00D24C47" w:rsidRDefault="00D24C47" w14:paraId="2FDE2B87" w14:textId="77777777"/>
        </w:tc>
      </w:tr>
      <w:tr w:rsidR="00D24C47" w14:paraId="45CC8E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880BBA" w14:textId="77777777"/>
        </w:tc>
        <w:tc>
          <w:tcPr>
            <w:tcW w:w="7729" w:type="dxa"/>
            <w:gridSpan w:val="2"/>
          </w:tcPr>
          <w:p w:rsidR="00D24C47" w:rsidP="00827419" w:rsidRDefault="0023695D" w14:paraId="3736A108" w14:textId="01E43D15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76070">
              <w:t>tot</w:t>
            </w:r>
            <w:r w:rsidR="00827419">
              <w:t xml:space="preserve"> </w:t>
            </w:r>
            <w:r w:rsidR="00076070">
              <w:rPr>
                <w:szCs w:val="24"/>
              </w:rPr>
              <w:t>w</w:t>
            </w:r>
            <w:r w:rsidRPr="00674F9E" w:rsidR="00076070">
              <w:rPr>
                <w:szCs w:val="24"/>
              </w:rPr>
              <w:t>ijziging van de Visserijwet 1963 in verband met de implementatie van Verordening (EU) 2023/2842 over visserijcontrole met betrekking tot de maximaal op te leggen bestuurlijke boete</w:t>
            </w:r>
            <w:r w:rsidR="00827419">
              <w:t>.</w:t>
            </w:r>
          </w:p>
        </w:tc>
      </w:tr>
      <w:tr w:rsidR="00D24C47" w14:paraId="3DCCA0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76CE6D" w14:textId="77777777"/>
        </w:tc>
        <w:tc>
          <w:tcPr>
            <w:tcW w:w="7729" w:type="dxa"/>
            <w:gridSpan w:val="2"/>
          </w:tcPr>
          <w:p w:rsidR="00D24C47" w:rsidRDefault="00D24C47" w14:paraId="0FDA1E64" w14:textId="77777777"/>
        </w:tc>
      </w:tr>
      <w:tr w:rsidR="00D24C47" w14:paraId="4EBAF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2E3F66" w14:textId="77777777"/>
        </w:tc>
        <w:tc>
          <w:tcPr>
            <w:tcW w:w="7729" w:type="dxa"/>
            <w:gridSpan w:val="2"/>
          </w:tcPr>
          <w:p w:rsidR="00D24C47" w:rsidP="0023695D" w:rsidRDefault="00D24C47" w14:paraId="7F432A4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B76D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59257B" w14:textId="77777777"/>
        </w:tc>
        <w:tc>
          <w:tcPr>
            <w:tcW w:w="7729" w:type="dxa"/>
            <w:gridSpan w:val="2"/>
          </w:tcPr>
          <w:p w:rsidR="00D24C47" w:rsidRDefault="00D24C47" w14:paraId="77FFCD60" w14:textId="77777777"/>
        </w:tc>
      </w:tr>
      <w:tr w:rsidR="00D24C47" w14:paraId="4A450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72C230" w14:textId="77777777"/>
        </w:tc>
        <w:tc>
          <w:tcPr>
            <w:tcW w:w="7729" w:type="dxa"/>
            <w:gridSpan w:val="2"/>
          </w:tcPr>
          <w:p w:rsidR="00D24C47" w:rsidP="0023695D" w:rsidRDefault="00D24C47" w14:paraId="129070D3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0CB0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94B078" w14:textId="77777777"/>
        </w:tc>
        <w:tc>
          <w:tcPr>
            <w:tcW w:w="7729" w:type="dxa"/>
            <w:gridSpan w:val="2"/>
          </w:tcPr>
          <w:p w:rsidR="00D24C47" w:rsidRDefault="00D24C47" w14:paraId="4442C6A2" w14:textId="77777777"/>
        </w:tc>
      </w:tr>
      <w:tr w:rsidRPr="00076070" w:rsidR="00D24C47" w14:paraId="6FB49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3C2248" w14:textId="77777777"/>
        </w:tc>
        <w:tc>
          <w:tcPr>
            <w:tcW w:w="7729" w:type="dxa"/>
            <w:gridSpan w:val="2"/>
          </w:tcPr>
          <w:p w:rsidRPr="00076070" w:rsidR="00D24C47" w:rsidP="00B84DF9" w:rsidRDefault="00CB00B1" w14:paraId="78FBD202" w14:textId="4D0223F2">
            <w:pPr>
              <w:tabs>
                <w:tab w:val="right" w:pos="7301"/>
              </w:tabs>
              <w:rPr>
                <w:lang w:val="en-US"/>
              </w:rPr>
            </w:pPr>
            <w:r w:rsidRPr="00076070">
              <w:rPr>
                <w:rFonts w:cs="Arial"/>
                <w:lang w:val="en-US"/>
              </w:rPr>
              <w:t>’s-Gravenhage</w:t>
            </w:r>
            <w:r w:rsidRPr="00076070" w:rsidR="00D24C47">
              <w:rPr>
                <w:lang w:val="en-US"/>
              </w:rPr>
              <w:t xml:space="preserve">, </w:t>
            </w:r>
            <w:r w:rsidRPr="00076070" w:rsidR="00076070">
              <w:rPr>
                <w:lang w:val="en-US"/>
              </w:rPr>
              <w:t xml:space="preserve">19 </w:t>
            </w:r>
            <w:proofErr w:type="spellStart"/>
            <w:r w:rsidRPr="00076070" w:rsidR="00076070">
              <w:rPr>
                <w:lang w:val="en-US"/>
              </w:rPr>
              <w:t>februa</w:t>
            </w:r>
            <w:r w:rsidR="00076070">
              <w:rPr>
                <w:lang w:val="en-US"/>
              </w:rPr>
              <w:t>ri</w:t>
            </w:r>
            <w:proofErr w:type="spellEnd"/>
            <w:r w:rsidR="00076070">
              <w:rPr>
                <w:lang w:val="en-US"/>
              </w:rPr>
              <w:t xml:space="preserve"> 2026</w:t>
            </w:r>
            <w:r w:rsidRPr="00076070" w:rsidR="00B84DF9">
              <w:rPr>
                <w:lang w:val="en-US"/>
              </w:rPr>
              <w:tab/>
              <w:t>Willem-Alexander</w:t>
            </w:r>
          </w:p>
        </w:tc>
      </w:tr>
    </w:tbl>
    <w:p w:rsidRPr="00076070" w:rsidR="00D24C47" w:rsidRDefault="00D24C47" w14:paraId="7F006F57" w14:textId="77777777">
      <w:pPr>
        <w:rPr>
          <w:lang w:val="en-US"/>
        </w:rPr>
      </w:pPr>
    </w:p>
    <w:sectPr w:rsidRPr="00076070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98E6" w14:textId="77777777" w:rsidR="00076070" w:rsidRDefault="00076070">
      <w:pPr>
        <w:spacing w:line="20" w:lineRule="exact"/>
      </w:pPr>
    </w:p>
  </w:endnote>
  <w:endnote w:type="continuationSeparator" w:id="0">
    <w:p w14:paraId="4243C1B2" w14:textId="77777777" w:rsidR="00076070" w:rsidRDefault="000760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F527AD" w14:textId="77777777" w:rsidR="00076070" w:rsidRDefault="000760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B91E" w14:textId="77777777" w:rsidR="00076070" w:rsidRDefault="000760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E7FCF2" w14:textId="77777777" w:rsidR="00076070" w:rsidRDefault="00076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70"/>
    <w:rsid w:val="000074B9"/>
    <w:rsid w:val="00047444"/>
    <w:rsid w:val="00076070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36A74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83A9E"/>
  <w15:docId w15:val="{CB15A079-D11F-4727-B9F4-9A404CF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2026-02-23T08:58:00.0000000Z</lastPrinted>
  <dcterms:created xsi:type="dcterms:W3CDTF">2026-02-23T08:54:00.0000000Z</dcterms:created>
  <dcterms:modified xsi:type="dcterms:W3CDTF">2026-02-23T08:59:00.0000000Z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