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5DE7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9DF0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217A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7584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089685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32B0A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6C4F4C" w14:textId="77777777"/>
        </w:tc>
      </w:tr>
      <w:tr w:rsidR="0028220F" w:rsidTr="0065630E" w14:paraId="7607A8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53FA773" w14:textId="77777777"/>
        </w:tc>
      </w:tr>
      <w:tr w:rsidR="0028220F" w:rsidTr="0065630E" w14:paraId="33C31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ED4C8D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429D451" w14:textId="77777777">
            <w:pPr>
              <w:rPr>
                <w:b/>
              </w:rPr>
            </w:pPr>
          </w:p>
        </w:tc>
      </w:tr>
      <w:tr w:rsidR="0028220F" w:rsidTr="0065630E" w14:paraId="349D9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F65A6" w14:paraId="5F3ECF65" w14:textId="20E5CA0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CF65A6" w14:paraId="07A734B4" w14:textId="02918F52">
            <w:pPr>
              <w:rPr>
                <w:b/>
              </w:rPr>
            </w:pPr>
            <w:r w:rsidRPr="00CF65A6">
              <w:rPr>
                <w:b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624BE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A2D11D" w14:textId="77777777"/>
        </w:tc>
        <w:tc>
          <w:tcPr>
            <w:tcW w:w="8647" w:type="dxa"/>
            <w:gridSpan w:val="2"/>
          </w:tcPr>
          <w:p w:rsidR="0028220F" w:rsidP="0065630E" w:rsidRDefault="0028220F" w14:paraId="0A3D0740" w14:textId="77777777"/>
        </w:tc>
      </w:tr>
      <w:tr w:rsidR="0028220F" w:rsidTr="0065630E" w14:paraId="598BA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ADE75" w14:textId="77777777"/>
        </w:tc>
        <w:tc>
          <w:tcPr>
            <w:tcW w:w="8647" w:type="dxa"/>
            <w:gridSpan w:val="2"/>
          </w:tcPr>
          <w:p w:rsidR="0028220F" w:rsidP="0065630E" w:rsidRDefault="0028220F" w14:paraId="0004F730" w14:textId="77777777"/>
        </w:tc>
      </w:tr>
      <w:tr w:rsidR="0028220F" w:rsidTr="0065630E" w14:paraId="055DF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9C590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0F74BF" w14:textId="440844B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F65A6">
              <w:rPr>
                <w:b/>
              </w:rPr>
              <w:t>HET LID MOHANDIS C.S.</w:t>
            </w:r>
          </w:p>
          <w:p w:rsidR="0028220F" w:rsidP="0065630E" w:rsidRDefault="0028220F" w14:paraId="35FEA71E" w14:textId="3EF92CE9">
            <w:pPr>
              <w:rPr>
                <w:b/>
              </w:rPr>
            </w:pPr>
            <w:r>
              <w:t xml:space="preserve">Ter vervanging van die gedrukt onder nr. </w:t>
            </w:r>
            <w:r w:rsidR="00CF65A6">
              <w:t>63</w:t>
            </w:r>
          </w:p>
        </w:tc>
      </w:tr>
      <w:tr w:rsidR="0028220F" w:rsidTr="0065630E" w14:paraId="45A40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666AFC" w14:textId="77777777"/>
        </w:tc>
        <w:tc>
          <w:tcPr>
            <w:tcW w:w="8647" w:type="dxa"/>
            <w:gridSpan w:val="2"/>
          </w:tcPr>
          <w:p w:rsidR="0028220F" w:rsidP="0065630E" w:rsidRDefault="0028220F" w14:paraId="5122F87F" w14:textId="77777777">
            <w:r>
              <w:t xml:space="preserve">Voorgesteld </w:t>
            </w:r>
          </w:p>
        </w:tc>
      </w:tr>
      <w:tr w:rsidR="0028220F" w:rsidTr="0065630E" w14:paraId="5D826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B0A6D0" w14:textId="77777777"/>
        </w:tc>
        <w:tc>
          <w:tcPr>
            <w:tcW w:w="8647" w:type="dxa"/>
            <w:gridSpan w:val="2"/>
          </w:tcPr>
          <w:p w:rsidR="0028220F" w:rsidP="0065630E" w:rsidRDefault="0028220F" w14:paraId="30FC6383" w14:textId="77777777"/>
        </w:tc>
      </w:tr>
      <w:tr w:rsidR="0028220F" w:rsidTr="0065630E" w14:paraId="7D57B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81023C" w14:textId="77777777"/>
        </w:tc>
        <w:tc>
          <w:tcPr>
            <w:tcW w:w="8647" w:type="dxa"/>
            <w:gridSpan w:val="2"/>
          </w:tcPr>
          <w:p w:rsidR="0028220F" w:rsidP="0065630E" w:rsidRDefault="0028220F" w14:paraId="433FB035" w14:textId="77777777">
            <w:r>
              <w:t>De Kamer,</w:t>
            </w:r>
          </w:p>
        </w:tc>
      </w:tr>
      <w:tr w:rsidR="0028220F" w:rsidTr="0065630E" w14:paraId="7C5C1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1BE01E" w14:textId="77777777"/>
        </w:tc>
        <w:tc>
          <w:tcPr>
            <w:tcW w:w="8647" w:type="dxa"/>
            <w:gridSpan w:val="2"/>
          </w:tcPr>
          <w:p w:rsidR="0028220F" w:rsidP="0065630E" w:rsidRDefault="0028220F" w14:paraId="2D71A88E" w14:textId="77777777"/>
        </w:tc>
      </w:tr>
      <w:tr w:rsidR="0028220F" w:rsidTr="0065630E" w14:paraId="11ED5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BC9E2" w14:textId="77777777"/>
        </w:tc>
        <w:tc>
          <w:tcPr>
            <w:tcW w:w="8647" w:type="dxa"/>
            <w:gridSpan w:val="2"/>
          </w:tcPr>
          <w:p w:rsidR="0028220F" w:rsidP="0065630E" w:rsidRDefault="0028220F" w14:paraId="691CD391" w14:textId="77777777">
            <w:r>
              <w:t>gehoord de beraadslaging,</w:t>
            </w:r>
          </w:p>
        </w:tc>
      </w:tr>
      <w:tr w:rsidR="0028220F" w:rsidTr="0065630E" w14:paraId="0479E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C59DF2" w14:textId="77777777"/>
        </w:tc>
        <w:tc>
          <w:tcPr>
            <w:tcW w:w="8647" w:type="dxa"/>
            <w:gridSpan w:val="2"/>
          </w:tcPr>
          <w:p w:rsidR="0028220F" w:rsidP="0065630E" w:rsidRDefault="0028220F" w14:paraId="30493B6F" w14:textId="77777777"/>
        </w:tc>
      </w:tr>
      <w:tr w:rsidR="0028220F" w:rsidTr="0065630E" w14:paraId="70ACC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C9A13B" w14:textId="77777777"/>
        </w:tc>
        <w:tc>
          <w:tcPr>
            <w:tcW w:w="8647" w:type="dxa"/>
            <w:gridSpan w:val="2"/>
          </w:tcPr>
          <w:p w:rsidR="00CF65A6" w:rsidP="00CF65A6" w:rsidRDefault="00CF65A6" w14:paraId="53FDE256" w14:textId="77777777">
            <w:r>
              <w:t>constaterende dat sportverenigingen met het openstellen van de DUMAVA bij twee verschillende regelingen aanspraak kunnen doen op subsidies voor bouw, onderhoud en verduurzaming;</w:t>
            </w:r>
          </w:p>
          <w:p w:rsidR="00CF65A6" w:rsidP="00CF65A6" w:rsidRDefault="00CF65A6" w14:paraId="4DE0CD91" w14:textId="77777777"/>
          <w:p w:rsidR="00CF65A6" w:rsidP="00CF65A6" w:rsidRDefault="00CF65A6" w14:paraId="443B02BA" w14:textId="77777777">
            <w:r>
              <w:t>constaterende dat veel sportverenigingen kampen met toenemende regeldruk en het voor sportverenigingen moeilijk is om twee subsidies te combineren;</w:t>
            </w:r>
          </w:p>
          <w:p w:rsidR="00CF65A6" w:rsidP="00CF65A6" w:rsidRDefault="00CF65A6" w14:paraId="26E46540" w14:textId="77777777"/>
          <w:p w:rsidR="00CF65A6" w:rsidP="00CF65A6" w:rsidRDefault="00CF65A6" w14:paraId="230D0D43" w14:textId="77777777">
            <w:r>
              <w:t>overwegende dat sportverenigingen ontlast worden als er één toegankelijk loket voor bouw, onderhoud en verduurzaming bestaat;</w:t>
            </w:r>
          </w:p>
          <w:p w:rsidR="00CF65A6" w:rsidP="00CF65A6" w:rsidRDefault="00CF65A6" w14:paraId="46C281FB" w14:textId="77777777"/>
          <w:p w:rsidR="00CF65A6" w:rsidP="00CF65A6" w:rsidRDefault="00CF65A6" w14:paraId="2F014E54" w14:textId="77777777">
            <w:r>
              <w:t>verzoekt de regering in samenspraak met sportverenigingen één toegankelijk loket voor sportverenigingen voor bouw, onderhoud en verduurzaming te hanteren,</w:t>
            </w:r>
          </w:p>
          <w:p w:rsidR="00CF65A6" w:rsidP="00CF65A6" w:rsidRDefault="00CF65A6" w14:paraId="6026C5AE" w14:textId="77777777"/>
          <w:p w:rsidR="00CF65A6" w:rsidP="00CF65A6" w:rsidRDefault="00CF65A6" w14:paraId="4A7A83E5" w14:textId="77777777">
            <w:r>
              <w:t>en gaat over tot de orde van de dag.</w:t>
            </w:r>
          </w:p>
          <w:p w:rsidR="00CF65A6" w:rsidP="00CF65A6" w:rsidRDefault="00CF65A6" w14:paraId="5922C04E" w14:textId="77777777"/>
          <w:p w:rsidR="00CF65A6" w:rsidP="00CF65A6" w:rsidRDefault="00CF65A6" w14:paraId="2538618E" w14:textId="77777777">
            <w:proofErr w:type="spellStart"/>
            <w:r>
              <w:t>Mohandis</w:t>
            </w:r>
            <w:proofErr w:type="spellEnd"/>
          </w:p>
          <w:p w:rsidR="0028220F" w:rsidP="00CF65A6" w:rsidRDefault="00CF65A6" w14:paraId="13ADBD7A" w14:textId="77777777">
            <w:r>
              <w:t>Inge van Dijk</w:t>
            </w:r>
          </w:p>
          <w:p w:rsidR="00CF65A6" w:rsidP="00CF65A6" w:rsidRDefault="00CF65A6" w14:paraId="793B3D54" w14:textId="70E6ECE2">
            <w:proofErr w:type="spellStart"/>
            <w:r w:rsidRPr="00CF65A6">
              <w:t>Huizenga</w:t>
            </w:r>
            <w:proofErr w:type="spellEnd"/>
          </w:p>
        </w:tc>
      </w:tr>
    </w:tbl>
    <w:p w:rsidRPr="0028220F" w:rsidR="004A4819" w:rsidP="0028220F" w:rsidRDefault="004A4819" w14:paraId="2FF8B3E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FF48" w14:textId="77777777" w:rsidR="00CF65A6" w:rsidRDefault="00CF65A6">
      <w:pPr>
        <w:spacing w:line="20" w:lineRule="exact"/>
      </w:pPr>
    </w:p>
  </w:endnote>
  <w:endnote w:type="continuationSeparator" w:id="0">
    <w:p w14:paraId="01EFC953" w14:textId="77777777" w:rsidR="00CF65A6" w:rsidRDefault="00CF65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CF74EF" w14:textId="77777777" w:rsidR="00CF65A6" w:rsidRDefault="00CF65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A2C8" w14:textId="77777777" w:rsidR="00CF65A6" w:rsidRDefault="00CF65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CF3371" w14:textId="77777777" w:rsidR="00CF65A6" w:rsidRDefault="00CF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A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8458C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CF65A6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E2BF"/>
  <w15:docId w15:val="{C5F69883-CECE-41B2-B84B-46DCC79C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2026-02-23T10:48:00.0000000Z</dcterms:created>
  <dcterms:modified xsi:type="dcterms:W3CDTF">2026-02-23T10:49:00.0000000Z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