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24FF" w14:paraId="629E32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D120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DF6E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24FF" w14:paraId="48D452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F721B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024FF" w14:paraId="2CC274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5F72C4" w14:textId="77777777"/>
        </w:tc>
      </w:tr>
      <w:tr w:rsidR="00997775" w:rsidTr="005024FF" w14:paraId="4F5229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F11F7F" w14:textId="77777777"/>
        </w:tc>
      </w:tr>
      <w:tr w:rsidR="00997775" w:rsidTr="005024FF" w14:paraId="1819A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C3417" w14:textId="77777777"/>
        </w:tc>
        <w:tc>
          <w:tcPr>
            <w:tcW w:w="7654" w:type="dxa"/>
            <w:gridSpan w:val="2"/>
          </w:tcPr>
          <w:p w:rsidR="00997775" w:rsidRDefault="00997775" w14:paraId="3B070A0E" w14:textId="77777777"/>
        </w:tc>
      </w:tr>
      <w:tr w:rsidR="005024FF" w:rsidTr="005024FF" w14:paraId="570A8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2A5BC3C9" w14:textId="26A45A7F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5024FF" w:rsidP="005024FF" w:rsidRDefault="005024FF" w14:paraId="1D72C55F" w14:textId="01CFA759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5024FF" w:rsidTr="005024FF" w14:paraId="463BBD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4B1143EA" w14:textId="77777777"/>
        </w:tc>
        <w:tc>
          <w:tcPr>
            <w:tcW w:w="7654" w:type="dxa"/>
            <w:gridSpan w:val="2"/>
          </w:tcPr>
          <w:p w:rsidR="005024FF" w:rsidP="005024FF" w:rsidRDefault="005024FF" w14:paraId="70674E82" w14:textId="77777777"/>
        </w:tc>
      </w:tr>
      <w:tr w:rsidR="005024FF" w:rsidTr="005024FF" w14:paraId="3E33F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7CE75CD9" w14:textId="77777777"/>
        </w:tc>
        <w:tc>
          <w:tcPr>
            <w:tcW w:w="7654" w:type="dxa"/>
            <w:gridSpan w:val="2"/>
          </w:tcPr>
          <w:p w:rsidR="005024FF" w:rsidP="005024FF" w:rsidRDefault="005024FF" w14:paraId="52E1DEFA" w14:textId="77777777"/>
        </w:tc>
      </w:tr>
      <w:tr w:rsidR="005024FF" w:rsidTr="005024FF" w14:paraId="79929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6AA18208" w14:textId="65005C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5ADD"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5024FF" w:rsidP="005024FF" w:rsidRDefault="005024FF" w14:paraId="51064BB1" w14:textId="185AC0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5ADD">
              <w:rPr>
                <w:b/>
              </w:rPr>
              <w:t>HET LID WILDERS</w:t>
            </w:r>
          </w:p>
        </w:tc>
      </w:tr>
      <w:tr w:rsidR="005024FF" w:rsidTr="005024FF" w14:paraId="21C54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07A568A0" w14:textId="77777777"/>
        </w:tc>
        <w:tc>
          <w:tcPr>
            <w:tcW w:w="7654" w:type="dxa"/>
            <w:gridSpan w:val="2"/>
          </w:tcPr>
          <w:p w:rsidR="005024FF" w:rsidP="005024FF" w:rsidRDefault="005024FF" w14:paraId="6FAB82C9" w14:textId="496F821D">
            <w:r>
              <w:t>Voorgesteld 26 februari 2026</w:t>
            </w:r>
          </w:p>
        </w:tc>
      </w:tr>
      <w:tr w:rsidR="005024FF" w:rsidTr="005024FF" w14:paraId="23012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299561B2" w14:textId="77777777"/>
        </w:tc>
        <w:tc>
          <w:tcPr>
            <w:tcW w:w="7654" w:type="dxa"/>
            <w:gridSpan w:val="2"/>
          </w:tcPr>
          <w:p w:rsidR="005024FF" w:rsidP="005024FF" w:rsidRDefault="005024FF" w14:paraId="62D1BB09" w14:textId="77777777"/>
        </w:tc>
      </w:tr>
      <w:tr w:rsidR="005024FF" w:rsidTr="005024FF" w14:paraId="0EDEC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7F078C83" w14:textId="77777777"/>
        </w:tc>
        <w:tc>
          <w:tcPr>
            <w:tcW w:w="7654" w:type="dxa"/>
            <w:gridSpan w:val="2"/>
          </w:tcPr>
          <w:p w:rsidR="005024FF" w:rsidP="005024FF" w:rsidRDefault="005024FF" w14:paraId="5FA66E35" w14:textId="76E5F533">
            <w:r>
              <w:t>De Kamer,</w:t>
            </w:r>
          </w:p>
        </w:tc>
      </w:tr>
      <w:tr w:rsidR="005024FF" w:rsidTr="005024FF" w14:paraId="7B5B0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12AE06E0" w14:textId="77777777"/>
        </w:tc>
        <w:tc>
          <w:tcPr>
            <w:tcW w:w="7654" w:type="dxa"/>
            <w:gridSpan w:val="2"/>
          </w:tcPr>
          <w:p w:rsidR="005024FF" w:rsidP="005024FF" w:rsidRDefault="005024FF" w14:paraId="394A8848" w14:textId="77777777"/>
        </w:tc>
      </w:tr>
      <w:tr w:rsidR="005024FF" w:rsidTr="005024FF" w14:paraId="7A454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4FF" w:rsidP="005024FF" w:rsidRDefault="005024FF" w14:paraId="6D63F8C4" w14:textId="77777777"/>
        </w:tc>
        <w:tc>
          <w:tcPr>
            <w:tcW w:w="7654" w:type="dxa"/>
            <w:gridSpan w:val="2"/>
          </w:tcPr>
          <w:p w:rsidR="005024FF" w:rsidP="005024FF" w:rsidRDefault="005024FF" w14:paraId="2F4B63ED" w14:textId="6C9A1240">
            <w:r>
              <w:t>gehoord de beraadslaging,</w:t>
            </w:r>
          </w:p>
        </w:tc>
      </w:tr>
      <w:tr w:rsidR="00997775" w:rsidTr="005024FF" w14:paraId="42F2F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469D4" w14:textId="77777777"/>
        </w:tc>
        <w:tc>
          <w:tcPr>
            <w:tcW w:w="7654" w:type="dxa"/>
            <w:gridSpan w:val="2"/>
          </w:tcPr>
          <w:p w:rsidR="00997775" w:rsidRDefault="00997775" w14:paraId="176CC5F5" w14:textId="77777777"/>
        </w:tc>
      </w:tr>
      <w:tr w:rsidR="00997775" w:rsidTr="005024FF" w14:paraId="2D64D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B97C2" w14:textId="77777777"/>
        </w:tc>
        <w:tc>
          <w:tcPr>
            <w:tcW w:w="7654" w:type="dxa"/>
            <w:gridSpan w:val="2"/>
          </w:tcPr>
          <w:p w:rsidR="005024FF" w:rsidP="005024FF" w:rsidRDefault="005024FF" w14:paraId="2DCD2708" w14:textId="77777777">
            <w:r>
              <w:t>zegt het vertrouwen in het kabinet op,</w:t>
            </w:r>
          </w:p>
          <w:p w:rsidR="00D75ADD" w:rsidP="005024FF" w:rsidRDefault="00D75ADD" w14:paraId="470B569B" w14:textId="77777777"/>
          <w:p w:rsidR="005024FF" w:rsidP="005024FF" w:rsidRDefault="005024FF" w14:paraId="325F2A42" w14:textId="77777777">
            <w:r>
              <w:t>en gaat over tot de orde van de dag.</w:t>
            </w:r>
          </w:p>
          <w:p w:rsidR="00D75ADD" w:rsidP="005024FF" w:rsidRDefault="00D75ADD" w14:paraId="248FB633" w14:textId="77777777"/>
          <w:p w:rsidR="00997775" w:rsidP="005024FF" w:rsidRDefault="005024FF" w14:paraId="5229EC8E" w14:textId="1044F559">
            <w:r>
              <w:t>Wilders</w:t>
            </w:r>
          </w:p>
        </w:tc>
      </w:tr>
    </w:tbl>
    <w:p w:rsidR="00997775" w:rsidRDefault="00997775" w14:paraId="11EB6C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97E3" w14:textId="77777777" w:rsidR="005024FF" w:rsidRDefault="005024FF">
      <w:pPr>
        <w:spacing w:line="20" w:lineRule="exact"/>
      </w:pPr>
    </w:p>
  </w:endnote>
  <w:endnote w:type="continuationSeparator" w:id="0">
    <w:p w14:paraId="11BFBA1D" w14:textId="77777777" w:rsidR="005024FF" w:rsidRDefault="005024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34542" w14:textId="77777777" w:rsidR="005024FF" w:rsidRDefault="005024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BD39" w14:textId="77777777" w:rsidR="005024FF" w:rsidRDefault="005024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375BEC" w14:textId="77777777" w:rsidR="005024FF" w:rsidRDefault="0050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24FF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5ADD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23915"/>
  <w15:docId w15:val="{DCB11B3C-BD13-4F2A-BB3F-7737683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