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4A8C" w14:paraId="13686E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FBD3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F0F1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4A8C" w14:paraId="10A5F8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6DA0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34A8C" w14:paraId="2C1D48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334650" w14:textId="77777777"/>
        </w:tc>
      </w:tr>
      <w:tr w:rsidR="00997775" w:rsidTr="00934A8C" w14:paraId="1B8175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75FD40" w14:textId="77777777"/>
        </w:tc>
      </w:tr>
      <w:tr w:rsidR="00997775" w:rsidTr="00934A8C" w14:paraId="67300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46632" w14:textId="77777777"/>
        </w:tc>
        <w:tc>
          <w:tcPr>
            <w:tcW w:w="7654" w:type="dxa"/>
            <w:gridSpan w:val="2"/>
          </w:tcPr>
          <w:p w:rsidR="00997775" w:rsidRDefault="00997775" w14:paraId="6821791C" w14:textId="77777777"/>
        </w:tc>
      </w:tr>
      <w:tr w:rsidR="00934A8C" w:rsidTr="00934A8C" w14:paraId="06798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383EDAC7" w14:textId="0A164A07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934A8C" w:rsidP="00934A8C" w:rsidRDefault="00934A8C" w14:paraId="5E5BE553" w14:textId="10B6DF98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934A8C" w:rsidTr="00934A8C" w14:paraId="21451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7EBAC512" w14:textId="77777777"/>
        </w:tc>
        <w:tc>
          <w:tcPr>
            <w:tcW w:w="7654" w:type="dxa"/>
            <w:gridSpan w:val="2"/>
          </w:tcPr>
          <w:p w:rsidR="00934A8C" w:rsidP="00934A8C" w:rsidRDefault="00934A8C" w14:paraId="5E2735BA" w14:textId="77777777"/>
        </w:tc>
      </w:tr>
      <w:tr w:rsidR="00934A8C" w:rsidTr="00934A8C" w14:paraId="19E6B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72FEA97F" w14:textId="77777777"/>
        </w:tc>
        <w:tc>
          <w:tcPr>
            <w:tcW w:w="7654" w:type="dxa"/>
            <w:gridSpan w:val="2"/>
          </w:tcPr>
          <w:p w:rsidR="00934A8C" w:rsidP="00934A8C" w:rsidRDefault="00934A8C" w14:paraId="2EB96865" w14:textId="77777777"/>
        </w:tc>
      </w:tr>
      <w:tr w:rsidR="00934A8C" w:rsidTr="00934A8C" w14:paraId="2CE95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43E93445" w14:textId="3943B0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7E62"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934A8C" w:rsidP="00934A8C" w:rsidRDefault="00934A8C" w14:paraId="648712CE" w14:textId="18244C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87E62">
              <w:rPr>
                <w:b/>
              </w:rPr>
              <w:t>HET LID EERDMANS</w:t>
            </w:r>
          </w:p>
        </w:tc>
      </w:tr>
      <w:tr w:rsidR="00934A8C" w:rsidTr="00934A8C" w14:paraId="236E2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0FB7AA18" w14:textId="77777777"/>
        </w:tc>
        <w:tc>
          <w:tcPr>
            <w:tcW w:w="7654" w:type="dxa"/>
            <w:gridSpan w:val="2"/>
          </w:tcPr>
          <w:p w:rsidR="00934A8C" w:rsidP="00934A8C" w:rsidRDefault="00934A8C" w14:paraId="14051E75" w14:textId="79E927BD">
            <w:r>
              <w:t>Voorgesteld 26 februari 2026</w:t>
            </w:r>
          </w:p>
        </w:tc>
      </w:tr>
      <w:tr w:rsidR="00934A8C" w:rsidTr="00934A8C" w14:paraId="2EC19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54455E68" w14:textId="77777777"/>
        </w:tc>
        <w:tc>
          <w:tcPr>
            <w:tcW w:w="7654" w:type="dxa"/>
            <w:gridSpan w:val="2"/>
          </w:tcPr>
          <w:p w:rsidR="00934A8C" w:rsidP="00934A8C" w:rsidRDefault="00934A8C" w14:paraId="04438E95" w14:textId="77777777"/>
        </w:tc>
      </w:tr>
      <w:tr w:rsidR="00934A8C" w:rsidTr="00934A8C" w14:paraId="49055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532187FE" w14:textId="77777777"/>
        </w:tc>
        <w:tc>
          <w:tcPr>
            <w:tcW w:w="7654" w:type="dxa"/>
            <w:gridSpan w:val="2"/>
          </w:tcPr>
          <w:p w:rsidR="00934A8C" w:rsidP="00934A8C" w:rsidRDefault="00934A8C" w14:paraId="486AECA5" w14:textId="0D2EE4EF">
            <w:r>
              <w:t>De Kamer,</w:t>
            </w:r>
          </w:p>
        </w:tc>
      </w:tr>
      <w:tr w:rsidR="00934A8C" w:rsidTr="00934A8C" w14:paraId="45660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6D53ABFF" w14:textId="77777777"/>
        </w:tc>
        <w:tc>
          <w:tcPr>
            <w:tcW w:w="7654" w:type="dxa"/>
            <w:gridSpan w:val="2"/>
          </w:tcPr>
          <w:p w:rsidR="00934A8C" w:rsidP="00934A8C" w:rsidRDefault="00934A8C" w14:paraId="3DFA4641" w14:textId="77777777"/>
        </w:tc>
      </w:tr>
      <w:tr w:rsidR="00934A8C" w:rsidTr="00934A8C" w14:paraId="613B3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4A8C" w:rsidP="00934A8C" w:rsidRDefault="00934A8C" w14:paraId="75F7844B" w14:textId="77777777"/>
        </w:tc>
        <w:tc>
          <w:tcPr>
            <w:tcW w:w="7654" w:type="dxa"/>
            <w:gridSpan w:val="2"/>
          </w:tcPr>
          <w:p w:rsidR="00934A8C" w:rsidP="00934A8C" w:rsidRDefault="00934A8C" w14:paraId="339B2084" w14:textId="43C2FBA7">
            <w:r>
              <w:t>gehoord de beraadslaging,</w:t>
            </w:r>
          </w:p>
        </w:tc>
      </w:tr>
      <w:tr w:rsidR="00997775" w:rsidTr="00934A8C" w14:paraId="0C1B2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6ABC0" w14:textId="77777777"/>
        </w:tc>
        <w:tc>
          <w:tcPr>
            <w:tcW w:w="7654" w:type="dxa"/>
            <w:gridSpan w:val="2"/>
          </w:tcPr>
          <w:p w:rsidR="00997775" w:rsidRDefault="00997775" w14:paraId="4187A6E9" w14:textId="77777777"/>
        </w:tc>
      </w:tr>
      <w:tr w:rsidR="00997775" w:rsidTr="00934A8C" w14:paraId="55ABD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CF6FD" w14:textId="77777777"/>
        </w:tc>
        <w:tc>
          <w:tcPr>
            <w:tcW w:w="7654" w:type="dxa"/>
            <w:gridSpan w:val="2"/>
          </w:tcPr>
          <w:p w:rsidR="00934A8C" w:rsidP="00934A8C" w:rsidRDefault="00934A8C" w14:paraId="35CA1781" w14:textId="77777777">
            <w:r>
              <w:t>constaterende dat politiemedewerkers aangeven onder hoge werkdruk te staan en dat er signalen bestaan over een cultuur waarin medewerkers zich niet altijd vrij voelen om misstanden of zorgen te melden;</w:t>
            </w:r>
          </w:p>
          <w:p w:rsidR="00387E62" w:rsidP="00934A8C" w:rsidRDefault="00387E62" w14:paraId="4ACB7BEB" w14:textId="77777777"/>
          <w:p w:rsidR="00934A8C" w:rsidP="00934A8C" w:rsidRDefault="00934A8C" w14:paraId="24F478B2" w14:textId="77777777">
            <w:r>
              <w:t>overwegende dat een sterke en weerbare politieorganisatie vraagt om professionele ruimte, vertrouwen, leiderschap en een open werkomgeving in het belang van onze nationale veiligheid;</w:t>
            </w:r>
          </w:p>
          <w:p w:rsidR="00387E62" w:rsidP="00934A8C" w:rsidRDefault="00387E62" w14:paraId="572DA315" w14:textId="77777777"/>
          <w:p w:rsidR="00934A8C" w:rsidP="00934A8C" w:rsidRDefault="00934A8C" w14:paraId="51C70D6B" w14:textId="77777777">
            <w:r>
              <w:t>verzoekt de regering binnen zes maanden met een concreet voorstel te komen waarin wordt uitgewerkt:</w:t>
            </w:r>
          </w:p>
          <w:p w:rsidR="00934A8C" w:rsidP="00387E62" w:rsidRDefault="00934A8C" w14:paraId="5C5AAA05" w14:textId="158D140F">
            <w:pPr>
              <w:pStyle w:val="Lijstalinea"/>
              <w:numPr>
                <w:ilvl w:val="0"/>
                <w:numId w:val="1"/>
              </w:numPr>
            </w:pPr>
            <w:r>
              <w:t>hoe de politie meer professionele ademruimte en vertrouwen krijgt om haar werk effectief uit te voeren;</w:t>
            </w:r>
          </w:p>
          <w:p w:rsidR="00934A8C" w:rsidP="00387E62" w:rsidRDefault="00934A8C" w14:paraId="1D396E17" w14:textId="582D1A27">
            <w:pPr>
              <w:pStyle w:val="Lijstalinea"/>
              <w:numPr>
                <w:ilvl w:val="0"/>
                <w:numId w:val="1"/>
              </w:numPr>
            </w:pPr>
            <w:r>
              <w:t>welke maatregelen nodig zijn om de angstcultuur binnen de organisatie tegen te gaan;</w:t>
            </w:r>
          </w:p>
          <w:p w:rsidR="00934A8C" w:rsidP="00387E62" w:rsidRDefault="00934A8C" w14:paraId="3F412DE4" w14:textId="08D3A044">
            <w:pPr>
              <w:pStyle w:val="Lijstalinea"/>
              <w:numPr>
                <w:ilvl w:val="0"/>
                <w:numId w:val="1"/>
              </w:numPr>
            </w:pPr>
            <w:r>
              <w:t>in haar beleid te waarborgen dat de politie en andere partijen in de strafrechtketen in hun optreden neutraal opereren en zich als organisatie niet identificeren met religieuze of ideologische bijeenkomsten,</w:t>
            </w:r>
          </w:p>
          <w:p w:rsidR="00934A8C" w:rsidP="00934A8C" w:rsidRDefault="00934A8C" w14:paraId="428A4CE2" w14:textId="77777777"/>
          <w:p w:rsidR="00934A8C" w:rsidP="00934A8C" w:rsidRDefault="00934A8C" w14:paraId="4EB457C3" w14:textId="77777777">
            <w:r>
              <w:t>en gaat over tot de orde van de dag.</w:t>
            </w:r>
          </w:p>
          <w:p w:rsidR="00387E62" w:rsidP="00934A8C" w:rsidRDefault="00387E62" w14:paraId="42AD6B87" w14:textId="77777777"/>
          <w:p w:rsidR="00997775" w:rsidP="00934A8C" w:rsidRDefault="00934A8C" w14:paraId="42FBEC7A" w14:textId="2336D803">
            <w:r>
              <w:t>Eerdmans</w:t>
            </w:r>
          </w:p>
        </w:tc>
      </w:tr>
    </w:tbl>
    <w:p w:rsidR="00997775" w:rsidRDefault="00997775" w14:paraId="3B65B4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2DD0" w14:textId="77777777" w:rsidR="00934A8C" w:rsidRDefault="00934A8C">
      <w:pPr>
        <w:spacing w:line="20" w:lineRule="exact"/>
      </w:pPr>
    </w:p>
  </w:endnote>
  <w:endnote w:type="continuationSeparator" w:id="0">
    <w:p w14:paraId="1B1B0697" w14:textId="77777777" w:rsidR="00934A8C" w:rsidRDefault="00934A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42B80D" w14:textId="77777777" w:rsidR="00934A8C" w:rsidRDefault="00934A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F517" w14:textId="77777777" w:rsidR="00934A8C" w:rsidRDefault="00934A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FCA640" w14:textId="77777777" w:rsidR="00934A8C" w:rsidRDefault="0093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0821"/>
    <w:multiLevelType w:val="hybridMultilevel"/>
    <w:tmpl w:val="5C18778A"/>
    <w:lvl w:ilvl="0" w:tplc="72EC507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90626"/>
    <w:multiLevelType w:val="hybridMultilevel"/>
    <w:tmpl w:val="1C7E6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26281">
    <w:abstractNumId w:val="1"/>
  </w:num>
  <w:num w:numId="2" w16cid:durableId="17663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7E6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4A8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A594"/>
  <w15:docId w15:val="{1313E18D-96DC-4D88-A5ED-09EEBBEB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8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