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51C52" w14:paraId="2DEC6F79" w14:textId="77777777">
        <w:tc>
          <w:tcPr>
            <w:tcW w:w="6733" w:type="dxa"/>
            <w:gridSpan w:val="2"/>
            <w:tcBorders>
              <w:top w:val="nil"/>
              <w:left w:val="nil"/>
              <w:bottom w:val="nil"/>
              <w:right w:val="nil"/>
            </w:tcBorders>
            <w:vAlign w:val="center"/>
          </w:tcPr>
          <w:p w:rsidR="00997775" w:rsidP="00710A7A" w:rsidRDefault="00997775" w14:paraId="6A9C76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6EEFA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51C52" w14:paraId="7B72E33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7D4953" w14:textId="77777777">
            <w:r w:rsidRPr="008B0CC5">
              <w:t xml:space="preserve">Vergaderjaar </w:t>
            </w:r>
            <w:r w:rsidR="00AC6B87">
              <w:t>202</w:t>
            </w:r>
            <w:r w:rsidR="00684DFF">
              <w:t>5</w:t>
            </w:r>
            <w:r w:rsidR="00AC6B87">
              <w:t>-202</w:t>
            </w:r>
            <w:r w:rsidR="00684DFF">
              <w:t>6</w:t>
            </w:r>
          </w:p>
        </w:tc>
      </w:tr>
      <w:tr w:rsidR="00997775" w:rsidTr="00951C52" w14:paraId="399046C9" w14:textId="77777777">
        <w:trPr>
          <w:cantSplit/>
        </w:trPr>
        <w:tc>
          <w:tcPr>
            <w:tcW w:w="10985" w:type="dxa"/>
            <w:gridSpan w:val="3"/>
            <w:tcBorders>
              <w:top w:val="nil"/>
              <w:left w:val="nil"/>
              <w:bottom w:val="nil"/>
              <w:right w:val="nil"/>
            </w:tcBorders>
          </w:tcPr>
          <w:p w:rsidR="00997775" w:rsidRDefault="00997775" w14:paraId="0183D508" w14:textId="77777777"/>
        </w:tc>
      </w:tr>
      <w:tr w:rsidR="00997775" w:rsidTr="00951C52" w14:paraId="46BAAF28" w14:textId="77777777">
        <w:trPr>
          <w:cantSplit/>
        </w:trPr>
        <w:tc>
          <w:tcPr>
            <w:tcW w:w="10985" w:type="dxa"/>
            <w:gridSpan w:val="3"/>
            <w:tcBorders>
              <w:top w:val="nil"/>
              <w:left w:val="nil"/>
              <w:bottom w:val="single" w:color="auto" w:sz="4" w:space="0"/>
              <w:right w:val="nil"/>
            </w:tcBorders>
          </w:tcPr>
          <w:p w:rsidR="00997775" w:rsidRDefault="00997775" w14:paraId="6EF84D4E" w14:textId="77777777"/>
        </w:tc>
      </w:tr>
      <w:tr w:rsidR="00997775" w:rsidTr="00951C52" w14:paraId="14ECAE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DE7B42" w14:textId="77777777"/>
        </w:tc>
        <w:tc>
          <w:tcPr>
            <w:tcW w:w="7654" w:type="dxa"/>
            <w:gridSpan w:val="2"/>
          </w:tcPr>
          <w:p w:rsidR="00997775" w:rsidRDefault="00997775" w14:paraId="2C2B51C5" w14:textId="77777777"/>
        </w:tc>
      </w:tr>
      <w:tr w:rsidR="00951C52" w:rsidTr="00951C52" w14:paraId="28D18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1C52" w:rsidP="00951C52" w:rsidRDefault="00951C52" w14:paraId="56E70E72" w14:textId="3F0F85B7">
            <w:pPr>
              <w:rPr>
                <w:b/>
              </w:rPr>
            </w:pPr>
            <w:r>
              <w:rPr>
                <w:b/>
              </w:rPr>
              <w:t>36 848</w:t>
            </w:r>
          </w:p>
        </w:tc>
        <w:tc>
          <w:tcPr>
            <w:tcW w:w="7654" w:type="dxa"/>
            <w:gridSpan w:val="2"/>
          </w:tcPr>
          <w:p w:rsidR="00951C52" w:rsidP="00951C52" w:rsidRDefault="00951C52" w14:paraId="792202C7" w14:textId="279E6988">
            <w:pPr>
              <w:rPr>
                <w:b/>
              </w:rPr>
            </w:pPr>
            <w:r w:rsidRPr="006E3F35">
              <w:rPr>
                <w:b/>
                <w:bCs/>
              </w:rPr>
              <w:t>Kabinetsformatie 2025</w:t>
            </w:r>
          </w:p>
        </w:tc>
      </w:tr>
      <w:tr w:rsidR="00951C52" w:rsidTr="00951C52" w14:paraId="29626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1C52" w:rsidP="00951C52" w:rsidRDefault="00951C52" w14:paraId="08D70399" w14:textId="77777777"/>
        </w:tc>
        <w:tc>
          <w:tcPr>
            <w:tcW w:w="7654" w:type="dxa"/>
            <w:gridSpan w:val="2"/>
          </w:tcPr>
          <w:p w:rsidR="00951C52" w:rsidP="00951C52" w:rsidRDefault="00951C52" w14:paraId="3BB1A70D" w14:textId="77777777"/>
        </w:tc>
      </w:tr>
      <w:tr w:rsidR="00951C52" w:rsidTr="00951C52" w14:paraId="6E3AA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1C52" w:rsidP="00951C52" w:rsidRDefault="00951C52" w14:paraId="3F023E79" w14:textId="77777777"/>
        </w:tc>
        <w:tc>
          <w:tcPr>
            <w:tcW w:w="7654" w:type="dxa"/>
            <w:gridSpan w:val="2"/>
          </w:tcPr>
          <w:p w:rsidR="00951C52" w:rsidP="00951C52" w:rsidRDefault="00951C52" w14:paraId="54236DDD" w14:textId="77777777"/>
        </w:tc>
      </w:tr>
      <w:tr w:rsidR="00951C52" w:rsidTr="00951C52" w14:paraId="76ED7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1C52" w:rsidP="00951C52" w:rsidRDefault="00951C52" w14:paraId="5A930B21" w14:textId="0E9E2D7A">
            <w:pPr>
              <w:rPr>
                <w:b/>
              </w:rPr>
            </w:pPr>
            <w:r>
              <w:rPr>
                <w:b/>
              </w:rPr>
              <w:t xml:space="preserve">Nr. </w:t>
            </w:r>
            <w:r w:rsidR="00F21084">
              <w:rPr>
                <w:b/>
              </w:rPr>
              <w:t>65</w:t>
            </w:r>
          </w:p>
        </w:tc>
        <w:tc>
          <w:tcPr>
            <w:tcW w:w="7654" w:type="dxa"/>
            <w:gridSpan w:val="2"/>
          </w:tcPr>
          <w:p w:rsidR="00951C52" w:rsidP="00951C52" w:rsidRDefault="00951C52" w14:paraId="561ECEB9" w14:textId="781A51A7">
            <w:pPr>
              <w:rPr>
                <w:b/>
              </w:rPr>
            </w:pPr>
            <w:r>
              <w:rPr>
                <w:b/>
              </w:rPr>
              <w:t xml:space="preserve">MOTIE VAN </w:t>
            </w:r>
            <w:r w:rsidR="00F21084">
              <w:rPr>
                <w:b/>
              </w:rPr>
              <w:t>HET LID EERDMANS</w:t>
            </w:r>
          </w:p>
        </w:tc>
      </w:tr>
      <w:tr w:rsidR="00951C52" w:rsidTr="00951C52" w14:paraId="5041D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1C52" w:rsidP="00951C52" w:rsidRDefault="00951C52" w14:paraId="0E39D3A5" w14:textId="77777777"/>
        </w:tc>
        <w:tc>
          <w:tcPr>
            <w:tcW w:w="7654" w:type="dxa"/>
            <w:gridSpan w:val="2"/>
          </w:tcPr>
          <w:p w:rsidR="00951C52" w:rsidP="00951C52" w:rsidRDefault="00951C52" w14:paraId="5B791C5C" w14:textId="5B7C6DE0">
            <w:r>
              <w:t>Voorgesteld 26 februari 2026</w:t>
            </w:r>
          </w:p>
        </w:tc>
      </w:tr>
      <w:tr w:rsidR="00951C52" w:rsidTr="00951C52" w14:paraId="0EDE3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1C52" w:rsidP="00951C52" w:rsidRDefault="00951C52" w14:paraId="07F56C4D" w14:textId="77777777"/>
        </w:tc>
        <w:tc>
          <w:tcPr>
            <w:tcW w:w="7654" w:type="dxa"/>
            <w:gridSpan w:val="2"/>
          </w:tcPr>
          <w:p w:rsidR="00951C52" w:rsidP="00951C52" w:rsidRDefault="00951C52" w14:paraId="6D486F2E" w14:textId="77777777"/>
        </w:tc>
      </w:tr>
      <w:tr w:rsidR="00951C52" w:rsidTr="00951C52" w14:paraId="136FE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1C52" w:rsidP="00951C52" w:rsidRDefault="00951C52" w14:paraId="7D842438" w14:textId="77777777"/>
        </w:tc>
        <w:tc>
          <w:tcPr>
            <w:tcW w:w="7654" w:type="dxa"/>
            <w:gridSpan w:val="2"/>
          </w:tcPr>
          <w:p w:rsidR="00951C52" w:rsidP="00951C52" w:rsidRDefault="00951C52" w14:paraId="516E66F0" w14:textId="64ECED68">
            <w:r>
              <w:t>De Kamer,</w:t>
            </w:r>
          </w:p>
        </w:tc>
      </w:tr>
      <w:tr w:rsidR="00951C52" w:rsidTr="00951C52" w14:paraId="6FDF5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1C52" w:rsidP="00951C52" w:rsidRDefault="00951C52" w14:paraId="46615A7D" w14:textId="77777777"/>
        </w:tc>
        <w:tc>
          <w:tcPr>
            <w:tcW w:w="7654" w:type="dxa"/>
            <w:gridSpan w:val="2"/>
          </w:tcPr>
          <w:p w:rsidR="00951C52" w:rsidP="00951C52" w:rsidRDefault="00951C52" w14:paraId="1FD956B0" w14:textId="77777777"/>
        </w:tc>
      </w:tr>
      <w:tr w:rsidR="00951C52" w:rsidTr="00951C52" w14:paraId="69D26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1C52" w:rsidP="00951C52" w:rsidRDefault="00951C52" w14:paraId="6670F399" w14:textId="77777777"/>
        </w:tc>
        <w:tc>
          <w:tcPr>
            <w:tcW w:w="7654" w:type="dxa"/>
            <w:gridSpan w:val="2"/>
          </w:tcPr>
          <w:p w:rsidR="00951C52" w:rsidP="00951C52" w:rsidRDefault="00951C52" w14:paraId="163E29B3" w14:textId="2BE32B8D">
            <w:r>
              <w:t>gehoord de beraadslaging,</w:t>
            </w:r>
          </w:p>
        </w:tc>
      </w:tr>
      <w:tr w:rsidR="00997775" w:rsidTr="00951C52" w14:paraId="50FDC3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E62BDF" w14:textId="77777777"/>
        </w:tc>
        <w:tc>
          <w:tcPr>
            <w:tcW w:w="7654" w:type="dxa"/>
            <w:gridSpan w:val="2"/>
          </w:tcPr>
          <w:p w:rsidR="00997775" w:rsidRDefault="00997775" w14:paraId="642DED84" w14:textId="77777777"/>
        </w:tc>
      </w:tr>
      <w:tr w:rsidR="00997775" w:rsidTr="00951C52" w14:paraId="0FC49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35C0EF" w14:textId="77777777"/>
        </w:tc>
        <w:tc>
          <w:tcPr>
            <w:tcW w:w="7654" w:type="dxa"/>
            <w:gridSpan w:val="2"/>
          </w:tcPr>
          <w:p w:rsidR="00951C52" w:rsidP="00951C52" w:rsidRDefault="00951C52" w14:paraId="53099764" w14:textId="77777777">
            <w:r>
              <w:t>constaterende dat in het coalitieakkoord is afgesproken dat Lelystad Airport wordt opengesteld voor jachtvliegtuigen en burgerluchtvaart;</w:t>
            </w:r>
          </w:p>
          <w:p w:rsidR="00F21084" w:rsidP="00951C52" w:rsidRDefault="00F21084" w14:paraId="4439BC47" w14:textId="77777777"/>
          <w:p w:rsidR="00951C52" w:rsidP="00951C52" w:rsidRDefault="00951C52" w14:paraId="3201B48A" w14:textId="77777777">
            <w:r>
              <w:t>constaterende dat voor burgerluchtvaart nog geen geldige natuurvergunning is verleend;</w:t>
            </w:r>
          </w:p>
          <w:p w:rsidR="00F21084" w:rsidP="00951C52" w:rsidRDefault="00F21084" w14:paraId="625F546A" w14:textId="77777777"/>
          <w:p w:rsidR="00951C52" w:rsidP="00951C52" w:rsidRDefault="00951C52" w14:paraId="0677EA7A" w14:textId="77777777">
            <w:r>
              <w:t>overwegende dat het uitblijven van een natuurvergunning verdere vertraging veroorzaakt en het perspectief op betaalbare luchtvaart belemmert;</w:t>
            </w:r>
          </w:p>
          <w:p w:rsidR="00F21084" w:rsidP="00951C52" w:rsidRDefault="00F21084" w14:paraId="025527C0" w14:textId="77777777"/>
          <w:p w:rsidR="00951C52" w:rsidP="00951C52" w:rsidRDefault="00951C52" w14:paraId="416B03B7" w14:textId="77777777">
            <w:r>
              <w:t>overwegende dat de provincie Flevoland en de gemeenteraad van Lelystad herhaaldelijk hebben aangedrongen op de openstelling van Lelystad Airport voor burgerluchtvaart en dit als essentieel onderdeel zien van de regionale economische ontwikkeling en civiel-militaire samenwerking;</w:t>
            </w:r>
          </w:p>
          <w:p w:rsidR="00F21084" w:rsidP="00951C52" w:rsidRDefault="00F21084" w14:paraId="6B75A5BE" w14:textId="77777777"/>
          <w:p w:rsidR="00951C52" w:rsidP="00951C52" w:rsidRDefault="00951C52" w14:paraId="417A6291" w14:textId="77777777">
            <w:r>
              <w:t>verzoekt de regering uiterlijk voor 1 oktober 2026 de benodigde natuurvergunning voor burgerluchtvaart aan Lelystad Airport te verlenen,</w:t>
            </w:r>
          </w:p>
          <w:p w:rsidR="00F21084" w:rsidP="00951C52" w:rsidRDefault="00F21084" w14:paraId="7693E182" w14:textId="77777777"/>
          <w:p w:rsidR="00951C52" w:rsidP="00951C52" w:rsidRDefault="00951C52" w14:paraId="0F241B69" w14:textId="1B646C1A">
            <w:r>
              <w:t>en gaat over tot de orde van de dag.</w:t>
            </w:r>
          </w:p>
          <w:p w:rsidR="00F21084" w:rsidP="00951C52" w:rsidRDefault="00F21084" w14:paraId="6A6273F3" w14:textId="77777777"/>
          <w:p w:rsidR="00997775" w:rsidP="00951C52" w:rsidRDefault="00951C52" w14:paraId="53376904" w14:textId="5EBE5BFA">
            <w:r>
              <w:t>Eerdmans</w:t>
            </w:r>
          </w:p>
        </w:tc>
      </w:tr>
    </w:tbl>
    <w:p w:rsidR="00997775" w:rsidRDefault="00997775" w14:paraId="02DFB4C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B80A" w14:textId="77777777" w:rsidR="00951C52" w:rsidRDefault="00951C52">
      <w:pPr>
        <w:spacing w:line="20" w:lineRule="exact"/>
      </w:pPr>
    </w:p>
  </w:endnote>
  <w:endnote w:type="continuationSeparator" w:id="0">
    <w:p w14:paraId="67C5FEB4" w14:textId="77777777" w:rsidR="00951C52" w:rsidRDefault="00951C52">
      <w:pPr>
        <w:pStyle w:val="Amendement"/>
      </w:pPr>
      <w:r>
        <w:rPr>
          <w:b w:val="0"/>
        </w:rPr>
        <w:t xml:space="preserve"> </w:t>
      </w:r>
    </w:p>
  </w:endnote>
  <w:endnote w:type="continuationNotice" w:id="1">
    <w:p w14:paraId="0E0459A4" w14:textId="77777777" w:rsidR="00951C52" w:rsidRDefault="00951C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475F" w14:textId="77777777" w:rsidR="00951C52" w:rsidRDefault="00951C52">
      <w:pPr>
        <w:pStyle w:val="Amendement"/>
      </w:pPr>
      <w:r>
        <w:rPr>
          <w:b w:val="0"/>
        </w:rPr>
        <w:separator/>
      </w:r>
    </w:p>
  </w:footnote>
  <w:footnote w:type="continuationSeparator" w:id="0">
    <w:p w14:paraId="24E287BF" w14:textId="77777777" w:rsidR="00951C52" w:rsidRDefault="00951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5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51C52"/>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1084"/>
    <w:rsid w:val="00F234E2"/>
    <w:rsid w:val="00F60341"/>
    <w:rsid w:val="00F875F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F583F"/>
  <w15:docId w15:val="{5C8945F2-9E2B-4DA7-8A4E-A5D89329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2026-02-27T08:15:00.0000000Z</dcterms:created>
  <dcterms:modified xsi:type="dcterms:W3CDTF">2026-02-27T08:53:00.0000000Z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