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102A8" w14:paraId="179B33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00443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44D4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102A8" w14:paraId="3D22699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1C9F9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102A8" w14:paraId="602D67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38F574" w14:textId="77777777"/>
        </w:tc>
      </w:tr>
      <w:tr w:rsidR="00997775" w:rsidTr="001102A8" w14:paraId="2A845D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DB9232" w14:textId="77777777"/>
        </w:tc>
      </w:tr>
      <w:tr w:rsidR="00997775" w:rsidTr="001102A8" w14:paraId="13C690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F5BA71" w14:textId="77777777"/>
        </w:tc>
        <w:tc>
          <w:tcPr>
            <w:tcW w:w="7654" w:type="dxa"/>
            <w:gridSpan w:val="2"/>
          </w:tcPr>
          <w:p w:rsidR="00997775" w:rsidRDefault="00997775" w14:paraId="17FE59C5" w14:textId="77777777"/>
        </w:tc>
      </w:tr>
      <w:tr w:rsidR="001102A8" w:rsidTr="001102A8" w14:paraId="58A1A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02A8" w:rsidP="001102A8" w:rsidRDefault="001102A8" w14:paraId="43A00988" w14:textId="7B788A5B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1102A8" w:rsidP="001102A8" w:rsidRDefault="001102A8" w14:paraId="6D9A6F02" w14:textId="4A3AD297">
            <w:pPr>
              <w:rPr>
                <w:b/>
              </w:rPr>
            </w:pPr>
            <w:r w:rsidRPr="006E3F35">
              <w:rPr>
                <w:b/>
                <w:bCs/>
              </w:rPr>
              <w:t>Kabinetsformatie 2025</w:t>
            </w:r>
          </w:p>
        </w:tc>
      </w:tr>
      <w:tr w:rsidR="001102A8" w:rsidTr="001102A8" w14:paraId="5FEEDC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02A8" w:rsidP="001102A8" w:rsidRDefault="001102A8" w14:paraId="4B8F9E7C" w14:textId="77777777"/>
        </w:tc>
        <w:tc>
          <w:tcPr>
            <w:tcW w:w="7654" w:type="dxa"/>
            <w:gridSpan w:val="2"/>
          </w:tcPr>
          <w:p w:rsidR="001102A8" w:rsidP="001102A8" w:rsidRDefault="001102A8" w14:paraId="5FBFE631" w14:textId="77777777"/>
        </w:tc>
      </w:tr>
      <w:tr w:rsidR="001102A8" w:rsidTr="001102A8" w14:paraId="4B9AC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02A8" w:rsidP="001102A8" w:rsidRDefault="001102A8" w14:paraId="6984D6D8" w14:textId="77777777"/>
        </w:tc>
        <w:tc>
          <w:tcPr>
            <w:tcW w:w="7654" w:type="dxa"/>
            <w:gridSpan w:val="2"/>
          </w:tcPr>
          <w:p w:rsidR="001102A8" w:rsidP="001102A8" w:rsidRDefault="001102A8" w14:paraId="28331AE0" w14:textId="77777777"/>
        </w:tc>
      </w:tr>
      <w:tr w:rsidR="001102A8" w:rsidTr="001102A8" w14:paraId="6F03BA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02A8" w:rsidP="001102A8" w:rsidRDefault="001102A8" w14:paraId="0BDB1E8C" w14:textId="28936D5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77AE8">
              <w:rPr>
                <w:b/>
              </w:rPr>
              <w:t>66</w:t>
            </w:r>
          </w:p>
        </w:tc>
        <w:tc>
          <w:tcPr>
            <w:tcW w:w="7654" w:type="dxa"/>
            <w:gridSpan w:val="2"/>
          </w:tcPr>
          <w:p w:rsidR="001102A8" w:rsidP="001102A8" w:rsidRDefault="001102A8" w14:paraId="702FA617" w14:textId="63175B5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77AE8">
              <w:rPr>
                <w:b/>
              </w:rPr>
              <w:t>HET LID EERDMANS</w:t>
            </w:r>
          </w:p>
        </w:tc>
      </w:tr>
      <w:tr w:rsidR="001102A8" w:rsidTr="001102A8" w14:paraId="32CBAF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02A8" w:rsidP="001102A8" w:rsidRDefault="001102A8" w14:paraId="7D0D8A8E" w14:textId="77777777"/>
        </w:tc>
        <w:tc>
          <w:tcPr>
            <w:tcW w:w="7654" w:type="dxa"/>
            <w:gridSpan w:val="2"/>
          </w:tcPr>
          <w:p w:rsidR="001102A8" w:rsidP="001102A8" w:rsidRDefault="001102A8" w14:paraId="0B897149" w14:textId="7095C539">
            <w:r>
              <w:t>Voorgesteld 26 februari 2026</w:t>
            </w:r>
          </w:p>
        </w:tc>
      </w:tr>
      <w:tr w:rsidR="001102A8" w:rsidTr="001102A8" w14:paraId="7D7463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02A8" w:rsidP="001102A8" w:rsidRDefault="001102A8" w14:paraId="4B0CFB69" w14:textId="77777777"/>
        </w:tc>
        <w:tc>
          <w:tcPr>
            <w:tcW w:w="7654" w:type="dxa"/>
            <w:gridSpan w:val="2"/>
          </w:tcPr>
          <w:p w:rsidR="001102A8" w:rsidP="001102A8" w:rsidRDefault="001102A8" w14:paraId="4C15DAB6" w14:textId="77777777"/>
        </w:tc>
      </w:tr>
      <w:tr w:rsidR="001102A8" w:rsidTr="001102A8" w14:paraId="40125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02A8" w:rsidP="001102A8" w:rsidRDefault="001102A8" w14:paraId="75223706" w14:textId="77777777"/>
        </w:tc>
        <w:tc>
          <w:tcPr>
            <w:tcW w:w="7654" w:type="dxa"/>
            <w:gridSpan w:val="2"/>
          </w:tcPr>
          <w:p w:rsidR="001102A8" w:rsidP="001102A8" w:rsidRDefault="001102A8" w14:paraId="3CA5CF66" w14:textId="184B029A">
            <w:r>
              <w:t>De Kamer,</w:t>
            </w:r>
          </w:p>
        </w:tc>
      </w:tr>
      <w:tr w:rsidR="001102A8" w:rsidTr="001102A8" w14:paraId="3B3225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02A8" w:rsidP="001102A8" w:rsidRDefault="001102A8" w14:paraId="1B9576EF" w14:textId="77777777"/>
        </w:tc>
        <w:tc>
          <w:tcPr>
            <w:tcW w:w="7654" w:type="dxa"/>
            <w:gridSpan w:val="2"/>
          </w:tcPr>
          <w:p w:rsidR="001102A8" w:rsidP="001102A8" w:rsidRDefault="001102A8" w14:paraId="50006BBE" w14:textId="77777777"/>
        </w:tc>
      </w:tr>
      <w:tr w:rsidR="001102A8" w:rsidTr="001102A8" w14:paraId="037B8B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02A8" w:rsidP="001102A8" w:rsidRDefault="001102A8" w14:paraId="0DCFB28F" w14:textId="77777777"/>
        </w:tc>
        <w:tc>
          <w:tcPr>
            <w:tcW w:w="7654" w:type="dxa"/>
            <w:gridSpan w:val="2"/>
          </w:tcPr>
          <w:p w:rsidR="001102A8" w:rsidP="001102A8" w:rsidRDefault="001102A8" w14:paraId="7401C8A6" w14:textId="373E86D5">
            <w:r>
              <w:t>gehoord de beraadslaging,</w:t>
            </w:r>
          </w:p>
        </w:tc>
      </w:tr>
      <w:tr w:rsidR="00997775" w:rsidTr="001102A8" w14:paraId="63CB86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927094" w14:textId="77777777"/>
        </w:tc>
        <w:tc>
          <w:tcPr>
            <w:tcW w:w="7654" w:type="dxa"/>
            <w:gridSpan w:val="2"/>
          </w:tcPr>
          <w:p w:rsidR="00997775" w:rsidRDefault="00997775" w14:paraId="4DF5A519" w14:textId="77777777"/>
        </w:tc>
      </w:tr>
      <w:tr w:rsidR="00997775" w:rsidTr="001102A8" w14:paraId="067EC5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03F995" w14:textId="77777777"/>
        </w:tc>
        <w:tc>
          <w:tcPr>
            <w:tcW w:w="7654" w:type="dxa"/>
            <w:gridSpan w:val="2"/>
          </w:tcPr>
          <w:p w:rsidR="001102A8" w:rsidP="001102A8" w:rsidRDefault="001102A8" w14:paraId="56B0E608" w14:textId="77777777">
            <w:r>
              <w:t>constaterende dat de Nederlandse energiezekerheid onder grote druk staat door de historisch lage vulgraad van de Nederlandse gasopslagen;</w:t>
            </w:r>
          </w:p>
          <w:p w:rsidR="00B77AE8" w:rsidP="001102A8" w:rsidRDefault="00B77AE8" w14:paraId="243C7FC4" w14:textId="77777777"/>
          <w:p w:rsidR="001102A8" w:rsidP="001102A8" w:rsidRDefault="001102A8" w14:paraId="5B7594E6" w14:textId="77777777">
            <w:r>
              <w:t>overwegende dat toegang tot de Groningse gasputten nodig is om de ondergrond te stabiliseren, bijvoorbeeld door stikstofinjectie;</w:t>
            </w:r>
          </w:p>
          <w:p w:rsidR="00B77AE8" w:rsidP="001102A8" w:rsidRDefault="00B77AE8" w14:paraId="1B184F70" w14:textId="77777777"/>
          <w:p w:rsidR="001102A8" w:rsidP="001102A8" w:rsidRDefault="001102A8" w14:paraId="48DE2D25" w14:textId="77777777">
            <w:r>
              <w:t>verzoekt de regering de operatie om de gasputten in het Groningenveld definitief te ontmantelen per direct te staken, zodat het gasveld kan dienen als strategische gasreserve voor Nederland en Europa,</w:t>
            </w:r>
          </w:p>
          <w:p w:rsidR="00B77AE8" w:rsidP="001102A8" w:rsidRDefault="00B77AE8" w14:paraId="02FE1D5E" w14:textId="77777777"/>
          <w:p w:rsidR="001102A8" w:rsidP="001102A8" w:rsidRDefault="001102A8" w14:paraId="0E76CC5F" w14:textId="77777777">
            <w:r>
              <w:t>en gaat over tot de orde van de dag.</w:t>
            </w:r>
          </w:p>
          <w:p w:rsidR="00B77AE8" w:rsidP="001102A8" w:rsidRDefault="00B77AE8" w14:paraId="058F76B5" w14:textId="77777777"/>
          <w:p w:rsidR="00997775" w:rsidP="001102A8" w:rsidRDefault="001102A8" w14:paraId="3D8A878B" w14:textId="19134D09">
            <w:r>
              <w:t>Eerdmans</w:t>
            </w:r>
          </w:p>
        </w:tc>
      </w:tr>
    </w:tbl>
    <w:p w:rsidR="00997775" w:rsidRDefault="00997775" w14:paraId="485C35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F862" w14:textId="77777777" w:rsidR="001102A8" w:rsidRDefault="001102A8">
      <w:pPr>
        <w:spacing w:line="20" w:lineRule="exact"/>
      </w:pPr>
    </w:p>
  </w:endnote>
  <w:endnote w:type="continuationSeparator" w:id="0">
    <w:p w14:paraId="33084A4F" w14:textId="77777777" w:rsidR="001102A8" w:rsidRDefault="001102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A5BD98" w14:textId="77777777" w:rsidR="001102A8" w:rsidRDefault="001102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13A1D" w14:textId="77777777" w:rsidR="001102A8" w:rsidRDefault="001102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F3B9EF" w14:textId="77777777" w:rsidR="001102A8" w:rsidRDefault="00110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A8"/>
    <w:rsid w:val="001102A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77AE8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75F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1C64B"/>
  <w15:docId w15:val="{53778E49-3A9B-46EF-B6A4-B3150A6D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2026-02-27T08:15:00.0000000Z</dcterms:created>
  <dcterms:modified xsi:type="dcterms:W3CDTF">2026-02-27T08:54:00.0000000Z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