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F3A80" w14:paraId="3685EAA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58D1F2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EFC5D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F3A80" w14:paraId="57D600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87D3D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F3A80" w14:paraId="3682D0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D44C60" w14:textId="77777777"/>
        </w:tc>
      </w:tr>
      <w:tr w:rsidR="00997775" w:rsidTr="00FF3A80" w14:paraId="2F90E5B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81A482" w14:textId="77777777"/>
        </w:tc>
      </w:tr>
      <w:tr w:rsidR="00997775" w:rsidTr="00FF3A80" w14:paraId="4AAFF7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C8A8AA" w14:textId="77777777"/>
        </w:tc>
        <w:tc>
          <w:tcPr>
            <w:tcW w:w="7654" w:type="dxa"/>
            <w:gridSpan w:val="2"/>
          </w:tcPr>
          <w:p w:rsidR="00997775" w:rsidRDefault="00997775" w14:paraId="00FB7B25" w14:textId="77777777"/>
        </w:tc>
      </w:tr>
      <w:tr w:rsidR="00FF3A80" w:rsidTr="00FF3A80" w14:paraId="0F3EA0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3A80" w:rsidP="00FF3A80" w:rsidRDefault="00FF3A80" w14:paraId="5BC290F9" w14:textId="7961878C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FF3A80" w:rsidP="00FF3A80" w:rsidRDefault="00FF3A80" w14:paraId="52407E6B" w14:textId="087FEA38">
            <w:pPr>
              <w:rPr>
                <w:b/>
              </w:rPr>
            </w:pPr>
            <w:r w:rsidRPr="006E3F35">
              <w:rPr>
                <w:b/>
                <w:bCs/>
              </w:rPr>
              <w:t>Kabinetsformatie 2025</w:t>
            </w:r>
          </w:p>
        </w:tc>
      </w:tr>
      <w:tr w:rsidR="00FF3A80" w:rsidTr="00FF3A80" w14:paraId="343B00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3A80" w:rsidP="00FF3A80" w:rsidRDefault="00FF3A80" w14:paraId="70936E88" w14:textId="77777777"/>
        </w:tc>
        <w:tc>
          <w:tcPr>
            <w:tcW w:w="7654" w:type="dxa"/>
            <w:gridSpan w:val="2"/>
          </w:tcPr>
          <w:p w:rsidR="00FF3A80" w:rsidP="00FF3A80" w:rsidRDefault="00FF3A80" w14:paraId="63043A3C" w14:textId="77777777"/>
        </w:tc>
      </w:tr>
      <w:tr w:rsidR="00FF3A80" w:rsidTr="00FF3A80" w14:paraId="74A220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3A80" w:rsidP="00FF3A80" w:rsidRDefault="00FF3A80" w14:paraId="56803D16" w14:textId="77777777"/>
        </w:tc>
        <w:tc>
          <w:tcPr>
            <w:tcW w:w="7654" w:type="dxa"/>
            <w:gridSpan w:val="2"/>
          </w:tcPr>
          <w:p w:rsidR="00FF3A80" w:rsidP="00FF3A80" w:rsidRDefault="00FF3A80" w14:paraId="10B46C0E" w14:textId="77777777"/>
        </w:tc>
      </w:tr>
      <w:tr w:rsidR="00FF3A80" w:rsidTr="00FF3A80" w14:paraId="256B57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3A80" w:rsidP="00FF3A80" w:rsidRDefault="00FF3A80" w14:paraId="0ACA0479" w14:textId="43196FF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13350">
              <w:rPr>
                <w:b/>
              </w:rPr>
              <w:t>68</w:t>
            </w:r>
          </w:p>
        </w:tc>
        <w:tc>
          <w:tcPr>
            <w:tcW w:w="7654" w:type="dxa"/>
            <w:gridSpan w:val="2"/>
          </w:tcPr>
          <w:p w:rsidR="00FF3A80" w:rsidP="00FF3A80" w:rsidRDefault="00FF3A80" w14:paraId="031A5CEB" w14:textId="469EA35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13350">
              <w:rPr>
                <w:b/>
              </w:rPr>
              <w:t>HET LID DE VOS</w:t>
            </w:r>
          </w:p>
        </w:tc>
      </w:tr>
      <w:tr w:rsidR="00FF3A80" w:rsidTr="00FF3A80" w14:paraId="48831F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3A80" w:rsidP="00FF3A80" w:rsidRDefault="00FF3A80" w14:paraId="2203B39A" w14:textId="77777777"/>
        </w:tc>
        <w:tc>
          <w:tcPr>
            <w:tcW w:w="7654" w:type="dxa"/>
            <w:gridSpan w:val="2"/>
          </w:tcPr>
          <w:p w:rsidR="00FF3A80" w:rsidP="00FF3A80" w:rsidRDefault="00FF3A80" w14:paraId="030DEE7F" w14:textId="24520BA5">
            <w:r>
              <w:t>Voorgesteld 26 februari 2026</w:t>
            </w:r>
          </w:p>
        </w:tc>
      </w:tr>
      <w:tr w:rsidR="00FF3A80" w:rsidTr="00FF3A80" w14:paraId="6881D3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3A80" w:rsidP="00FF3A80" w:rsidRDefault="00FF3A80" w14:paraId="695E64E0" w14:textId="77777777"/>
        </w:tc>
        <w:tc>
          <w:tcPr>
            <w:tcW w:w="7654" w:type="dxa"/>
            <w:gridSpan w:val="2"/>
          </w:tcPr>
          <w:p w:rsidR="00FF3A80" w:rsidP="00FF3A80" w:rsidRDefault="00FF3A80" w14:paraId="6550D17F" w14:textId="77777777"/>
        </w:tc>
      </w:tr>
      <w:tr w:rsidR="00FF3A80" w:rsidTr="00FF3A80" w14:paraId="4FDCD1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3A80" w:rsidP="00FF3A80" w:rsidRDefault="00FF3A80" w14:paraId="578C3761" w14:textId="77777777"/>
        </w:tc>
        <w:tc>
          <w:tcPr>
            <w:tcW w:w="7654" w:type="dxa"/>
            <w:gridSpan w:val="2"/>
          </w:tcPr>
          <w:p w:rsidR="00FF3A80" w:rsidP="00FF3A80" w:rsidRDefault="00FF3A80" w14:paraId="39356126" w14:textId="5210EF2C">
            <w:r>
              <w:t>De Kamer,</w:t>
            </w:r>
          </w:p>
        </w:tc>
      </w:tr>
      <w:tr w:rsidR="00FF3A80" w:rsidTr="00FF3A80" w14:paraId="0A02A7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3A80" w:rsidP="00FF3A80" w:rsidRDefault="00FF3A80" w14:paraId="65632418" w14:textId="77777777"/>
        </w:tc>
        <w:tc>
          <w:tcPr>
            <w:tcW w:w="7654" w:type="dxa"/>
            <w:gridSpan w:val="2"/>
          </w:tcPr>
          <w:p w:rsidR="00FF3A80" w:rsidP="00FF3A80" w:rsidRDefault="00FF3A80" w14:paraId="276C8A4E" w14:textId="77777777"/>
        </w:tc>
      </w:tr>
      <w:tr w:rsidR="00FF3A80" w:rsidTr="00FF3A80" w14:paraId="46DBC2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3A80" w:rsidP="00FF3A80" w:rsidRDefault="00FF3A80" w14:paraId="22D374B0" w14:textId="77777777"/>
        </w:tc>
        <w:tc>
          <w:tcPr>
            <w:tcW w:w="7654" w:type="dxa"/>
            <w:gridSpan w:val="2"/>
          </w:tcPr>
          <w:p w:rsidR="00FF3A80" w:rsidP="00FF3A80" w:rsidRDefault="00FF3A80" w14:paraId="25303E89" w14:textId="13FDAD1F">
            <w:r>
              <w:t>gehoord de beraadslaging,</w:t>
            </w:r>
          </w:p>
        </w:tc>
      </w:tr>
      <w:tr w:rsidR="00997775" w:rsidTr="00FF3A80" w14:paraId="6AED1E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D09CB6" w14:textId="77777777"/>
        </w:tc>
        <w:tc>
          <w:tcPr>
            <w:tcW w:w="7654" w:type="dxa"/>
            <w:gridSpan w:val="2"/>
          </w:tcPr>
          <w:p w:rsidR="00997775" w:rsidRDefault="00997775" w14:paraId="1918E3F0" w14:textId="77777777"/>
        </w:tc>
      </w:tr>
      <w:tr w:rsidR="00997775" w:rsidTr="00FF3A80" w14:paraId="5521AA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B2CE1F" w14:textId="77777777"/>
        </w:tc>
        <w:tc>
          <w:tcPr>
            <w:tcW w:w="7654" w:type="dxa"/>
            <w:gridSpan w:val="2"/>
          </w:tcPr>
          <w:p w:rsidR="00FF3A80" w:rsidP="00FF3A80" w:rsidRDefault="00FF3A80" w14:paraId="7F896140" w14:textId="77777777">
            <w:r>
              <w:t>constaterende dat de massale immigratie naar Nederland haar tol eist op onze zorg, sociale zekerheid, veiligheid, thuisgevoel en vele andere terreinen;</w:t>
            </w:r>
          </w:p>
          <w:p w:rsidR="00113350" w:rsidP="00FF3A80" w:rsidRDefault="00113350" w14:paraId="0F9CD5EC" w14:textId="77777777"/>
          <w:p w:rsidR="00FF3A80" w:rsidP="00FF3A80" w:rsidRDefault="00FF3A80" w14:paraId="5464C64A" w14:textId="77777777">
            <w:r>
              <w:t>overwegende dat het beperken van de instroom niet genoeg is en ook uitstroom nodig is;</w:t>
            </w:r>
          </w:p>
          <w:p w:rsidR="00113350" w:rsidP="00FF3A80" w:rsidRDefault="00113350" w14:paraId="12D1A62C" w14:textId="77777777"/>
          <w:p w:rsidR="00FF3A80" w:rsidP="00FF3A80" w:rsidRDefault="00FF3A80" w14:paraId="3917F068" w14:textId="77777777">
            <w:r>
              <w:t>constaterende dat hierover in het coalitieakkoord en de regeringsverklaring met geen woord wordt gerept;</w:t>
            </w:r>
          </w:p>
          <w:p w:rsidR="00113350" w:rsidP="00FF3A80" w:rsidRDefault="00113350" w14:paraId="3A48E90D" w14:textId="77777777"/>
          <w:p w:rsidR="00FF3A80" w:rsidP="00FF3A80" w:rsidRDefault="00FF3A80" w14:paraId="666E925B" w14:textId="77777777">
            <w:r>
              <w:t>verzoekt de regering te onderzoeken welke maatregelen kunnen worden getroffen om de terugkeerregeling uit te breiden,</w:t>
            </w:r>
          </w:p>
          <w:p w:rsidR="00113350" w:rsidP="00FF3A80" w:rsidRDefault="00113350" w14:paraId="104230A9" w14:textId="77777777"/>
          <w:p w:rsidR="00FF3A80" w:rsidP="00FF3A80" w:rsidRDefault="00FF3A80" w14:paraId="3AF19F53" w14:textId="77777777">
            <w:r>
              <w:t>en gaat over tot de orde van de dag.</w:t>
            </w:r>
          </w:p>
          <w:p w:rsidR="00113350" w:rsidP="00FF3A80" w:rsidRDefault="00113350" w14:paraId="0E9A9711" w14:textId="77777777"/>
          <w:p w:rsidR="00997775" w:rsidP="00FF3A80" w:rsidRDefault="00FF3A80" w14:paraId="579A4A4F" w14:textId="6FD416E8">
            <w:r>
              <w:t>De Vos</w:t>
            </w:r>
          </w:p>
        </w:tc>
      </w:tr>
    </w:tbl>
    <w:p w:rsidR="00997775" w:rsidRDefault="00997775" w14:paraId="07A0000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F6E3" w14:textId="77777777" w:rsidR="00FF3A80" w:rsidRDefault="00FF3A80">
      <w:pPr>
        <w:spacing w:line="20" w:lineRule="exact"/>
      </w:pPr>
    </w:p>
  </w:endnote>
  <w:endnote w:type="continuationSeparator" w:id="0">
    <w:p w14:paraId="5A45CF9D" w14:textId="77777777" w:rsidR="00FF3A80" w:rsidRDefault="00FF3A8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8EF8C6" w14:textId="77777777" w:rsidR="00FF3A80" w:rsidRDefault="00FF3A8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819CB" w14:textId="77777777" w:rsidR="00FF3A80" w:rsidRDefault="00FF3A8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E0618B" w14:textId="77777777" w:rsidR="00FF3A80" w:rsidRDefault="00FF3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80"/>
    <w:rsid w:val="0011335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75F9"/>
    <w:rsid w:val="00FE7D3B"/>
    <w:rsid w:val="00FF1F22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0EEBC"/>
  <w15:docId w15:val="{8AD8F301-245C-4BD0-88DA-B74981A1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2026-02-27T08:15:00.0000000Z</dcterms:created>
  <dcterms:modified xsi:type="dcterms:W3CDTF">2026-02-27T08:56:00.0000000Z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