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4457" w14:paraId="0F174A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98051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084A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4457" w14:paraId="3CCF77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BA4655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54457" w14:paraId="3AC509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2DB6A6" w14:textId="77777777"/>
        </w:tc>
      </w:tr>
      <w:tr w:rsidR="00997775" w:rsidTr="00154457" w14:paraId="3F79A4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1C5F1D" w14:textId="77777777"/>
        </w:tc>
      </w:tr>
      <w:tr w:rsidR="00997775" w:rsidTr="00154457" w14:paraId="341D08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DB32A" w14:textId="77777777"/>
        </w:tc>
        <w:tc>
          <w:tcPr>
            <w:tcW w:w="7654" w:type="dxa"/>
            <w:gridSpan w:val="2"/>
          </w:tcPr>
          <w:p w:rsidR="00997775" w:rsidRDefault="00997775" w14:paraId="14EF1C4A" w14:textId="77777777"/>
        </w:tc>
      </w:tr>
      <w:tr w:rsidR="00154457" w:rsidTr="00154457" w14:paraId="6363D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57" w:rsidP="00154457" w:rsidRDefault="00154457" w14:paraId="58CA5A92" w14:textId="537ADDD2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154457" w:rsidP="00154457" w:rsidRDefault="00154457" w14:paraId="6601854D" w14:textId="349E7424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154457" w:rsidTr="00154457" w14:paraId="0FBEFB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57" w:rsidP="00154457" w:rsidRDefault="00154457" w14:paraId="08DEFEE5" w14:textId="77777777"/>
        </w:tc>
        <w:tc>
          <w:tcPr>
            <w:tcW w:w="7654" w:type="dxa"/>
            <w:gridSpan w:val="2"/>
          </w:tcPr>
          <w:p w:rsidR="00154457" w:rsidP="00154457" w:rsidRDefault="00154457" w14:paraId="6DE54618" w14:textId="77777777"/>
        </w:tc>
      </w:tr>
      <w:tr w:rsidR="00154457" w:rsidTr="00154457" w14:paraId="26642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57" w:rsidP="00154457" w:rsidRDefault="00154457" w14:paraId="2CCA30E2" w14:textId="77777777"/>
        </w:tc>
        <w:tc>
          <w:tcPr>
            <w:tcW w:w="7654" w:type="dxa"/>
            <w:gridSpan w:val="2"/>
          </w:tcPr>
          <w:p w:rsidR="00154457" w:rsidP="00154457" w:rsidRDefault="00154457" w14:paraId="63C20C71" w14:textId="77777777"/>
        </w:tc>
      </w:tr>
      <w:tr w:rsidR="00154457" w:rsidTr="00154457" w14:paraId="3DF421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57" w:rsidP="00154457" w:rsidRDefault="00154457" w14:paraId="6BA00839" w14:textId="6ABCC9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66245">
              <w:rPr>
                <w:b/>
              </w:rPr>
              <w:t>69</w:t>
            </w:r>
          </w:p>
        </w:tc>
        <w:tc>
          <w:tcPr>
            <w:tcW w:w="7654" w:type="dxa"/>
            <w:gridSpan w:val="2"/>
          </w:tcPr>
          <w:p w:rsidR="00154457" w:rsidP="00154457" w:rsidRDefault="00154457" w14:paraId="756850E4" w14:textId="4C7C62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66245">
              <w:rPr>
                <w:b/>
              </w:rPr>
              <w:t>HET LID DE VOS</w:t>
            </w:r>
          </w:p>
        </w:tc>
      </w:tr>
      <w:tr w:rsidR="00154457" w:rsidTr="00154457" w14:paraId="5ACAA6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57" w:rsidP="00154457" w:rsidRDefault="00154457" w14:paraId="59A6E066" w14:textId="77777777"/>
        </w:tc>
        <w:tc>
          <w:tcPr>
            <w:tcW w:w="7654" w:type="dxa"/>
            <w:gridSpan w:val="2"/>
          </w:tcPr>
          <w:p w:rsidR="00154457" w:rsidP="00154457" w:rsidRDefault="00154457" w14:paraId="71FB8FDB" w14:textId="3BE1E9DB">
            <w:r>
              <w:t>Voorgesteld 26 februari 2026</w:t>
            </w:r>
          </w:p>
        </w:tc>
      </w:tr>
      <w:tr w:rsidR="00154457" w:rsidTr="00154457" w14:paraId="106C4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57" w:rsidP="00154457" w:rsidRDefault="00154457" w14:paraId="2B61F2D6" w14:textId="77777777"/>
        </w:tc>
        <w:tc>
          <w:tcPr>
            <w:tcW w:w="7654" w:type="dxa"/>
            <w:gridSpan w:val="2"/>
          </w:tcPr>
          <w:p w:rsidR="00154457" w:rsidP="00154457" w:rsidRDefault="00154457" w14:paraId="67ADC505" w14:textId="77777777"/>
        </w:tc>
      </w:tr>
      <w:tr w:rsidR="00154457" w:rsidTr="00154457" w14:paraId="7274B3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57" w:rsidP="00154457" w:rsidRDefault="00154457" w14:paraId="2461D607" w14:textId="77777777"/>
        </w:tc>
        <w:tc>
          <w:tcPr>
            <w:tcW w:w="7654" w:type="dxa"/>
            <w:gridSpan w:val="2"/>
          </w:tcPr>
          <w:p w:rsidR="00154457" w:rsidP="00154457" w:rsidRDefault="00154457" w14:paraId="585C92B3" w14:textId="671E035A">
            <w:r>
              <w:t>De Kamer,</w:t>
            </w:r>
          </w:p>
        </w:tc>
      </w:tr>
      <w:tr w:rsidR="00154457" w:rsidTr="00154457" w14:paraId="5B1645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57" w:rsidP="00154457" w:rsidRDefault="00154457" w14:paraId="022259A0" w14:textId="77777777"/>
        </w:tc>
        <w:tc>
          <w:tcPr>
            <w:tcW w:w="7654" w:type="dxa"/>
            <w:gridSpan w:val="2"/>
          </w:tcPr>
          <w:p w:rsidR="00154457" w:rsidP="00154457" w:rsidRDefault="00154457" w14:paraId="7AD511BC" w14:textId="77777777"/>
        </w:tc>
      </w:tr>
      <w:tr w:rsidR="00154457" w:rsidTr="00154457" w14:paraId="1428B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57" w:rsidP="00154457" w:rsidRDefault="00154457" w14:paraId="0074EEC9" w14:textId="77777777"/>
        </w:tc>
        <w:tc>
          <w:tcPr>
            <w:tcW w:w="7654" w:type="dxa"/>
            <w:gridSpan w:val="2"/>
          </w:tcPr>
          <w:p w:rsidR="00154457" w:rsidP="00154457" w:rsidRDefault="00154457" w14:paraId="20F939BD" w14:textId="3D375927">
            <w:r>
              <w:t>gehoord de beraadslaging,</w:t>
            </w:r>
          </w:p>
        </w:tc>
      </w:tr>
      <w:tr w:rsidR="00997775" w:rsidTr="00154457" w14:paraId="14D65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A5CAA0" w14:textId="77777777"/>
        </w:tc>
        <w:tc>
          <w:tcPr>
            <w:tcW w:w="7654" w:type="dxa"/>
            <w:gridSpan w:val="2"/>
          </w:tcPr>
          <w:p w:rsidR="00997775" w:rsidRDefault="00997775" w14:paraId="685B6248" w14:textId="77777777"/>
        </w:tc>
      </w:tr>
      <w:tr w:rsidR="00997775" w:rsidTr="00154457" w14:paraId="7D75D5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4840F0" w14:textId="77777777"/>
        </w:tc>
        <w:tc>
          <w:tcPr>
            <w:tcW w:w="7654" w:type="dxa"/>
            <w:gridSpan w:val="2"/>
          </w:tcPr>
          <w:p w:rsidR="00154457" w:rsidP="00154457" w:rsidRDefault="00154457" w14:paraId="548D6248" w14:textId="77777777">
            <w:r>
              <w:t>constaterende dat volgens gegevens van de Wereldbank jaarlijks miljarden euro's vanuit Nederland naar het buitenland worden overgemaakt, de zogenoemde persoonlijke overmakingen;</w:t>
            </w:r>
          </w:p>
          <w:p w:rsidR="00D66245" w:rsidP="00154457" w:rsidRDefault="00D66245" w14:paraId="207E60CE" w14:textId="77777777"/>
          <w:p w:rsidR="00154457" w:rsidP="00154457" w:rsidRDefault="00154457" w14:paraId="4F00348E" w14:textId="77777777">
            <w:r>
              <w:t>overwegende dat deze overmakingen schadelijk zijn voor de Nederlandse economie;</w:t>
            </w:r>
          </w:p>
          <w:p w:rsidR="00D66245" w:rsidP="00154457" w:rsidRDefault="00D66245" w14:paraId="61649C39" w14:textId="77777777"/>
          <w:p w:rsidR="00154457" w:rsidP="00154457" w:rsidRDefault="00154457" w14:paraId="55ED019A" w14:textId="77777777">
            <w:r>
              <w:t>overwegende dat beperkt inzicht bestaat in de herkomst van deze geldstromen en de verdeling naar inkomensbronnen;</w:t>
            </w:r>
          </w:p>
          <w:p w:rsidR="00D66245" w:rsidP="00154457" w:rsidRDefault="00D66245" w14:paraId="470581B0" w14:textId="77777777"/>
          <w:p w:rsidR="00154457" w:rsidP="00154457" w:rsidRDefault="00154457" w14:paraId="00635EDF" w14:textId="77777777">
            <w:r>
              <w:t>verzoekt de regering te onderzoeken wat de omvang is van deze geldstromen vanuit Nederland en daarbij een uitsplitsing te maken naar herkomst van inkomen, zoals werkenden, arbeidsmigranten en uitkeringsgerechtigden,</w:t>
            </w:r>
          </w:p>
          <w:p w:rsidR="00D66245" w:rsidP="00154457" w:rsidRDefault="00D66245" w14:paraId="5E165A76" w14:textId="77777777"/>
          <w:p w:rsidR="00154457" w:rsidP="00154457" w:rsidRDefault="00154457" w14:paraId="7F3B3007" w14:textId="394D1B20">
            <w:r>
              <w:t>en gaat over tot de orde van de dag.</w:t>
            </w:r>
          </w:p>
          <w:p w:rsidR="00D66245" w:rsidP="00154457" w:rsidRDefault="00D66245" w14:paraId="07C95140" w14:textId="77777777"/>
          <w:p w:rsidR="00997775" w:rsidP="00154457" w:rsidRDefault="00154457" w14:paraId="34F03033" w14:textId="1B57A259">
            <w:r>
              <w:t>De Vos</w:t>
            </w:r>
          </w:p>
        </w:tc>
      </w:tr>
    </w:tbl>
    <w:p w:rsidR="00997775" w:rsidRDefault="00997775" w14:paraId="2C8C08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0075" w14:textId="77777777" w:rsidR="00154457" w:rsidRDefault="00154457">
      <w:pPr>
        <w:spacing w:line="20" w:lineRule="exact"/>
      </w:pPr>
    </w:p>
  </w:endnote>
  <w:endnote w:type="continuationSeparator" w:id="0">
    <w:p w14:paraId="7DDD7466" w14:textId="77777777" w:rsidR="00154457" w:rsidRDefault="001544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EE6ECD" w14:textId="77777777" w:rsidR="00154457" w:rsidRDefault="001544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0FDD" w14:textId="77777777" w:rsidR="00154457" w:rsidRDefault="001544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74857F" w14:textId="77777777" w:rsidR="00154457" w:rsidRDefault="00154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57"/>
    <w:rsid w:val="00133FCE"/>
    <w:rsid w:val="0015445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6245"/>
    <w:rsid w:val="00DE2437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711FA"/>
  <w15:docId w15:val="{8EAD1E5E-2798-48CB-9C6C-402FE1F7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2026-02-27T08:57:00.0000000Z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