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47877" w14:paraId="174018F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D6CE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B956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47877" w14:paraId="44343DF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09E8C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47877" w14:paraId="5A27C3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38EEA4" w14:textId="77777777"/>
        </w:tc>
      </w:tr>
      <w:tr w:rsidR="00997775" w:rsidTr="00E47877" w14:paraId="7C14F6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9227FD" w14:textId="77777777"/>
        </w:tc>
      </w:tr>
      <w:tr w:rsidR="00997775" w:rsidTr="00E47877" w14:paraId="4CDCEB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515F53" w14:textId="77777777"/>
        </w:tc>
        <w:tc>
          <w:tcPr>
            <w:tcW w:w="7654" w:type="dxa"/>
            <w:gridSpan w:val="2"/>
          </w:tcPr>
          <w:p w:rsidR="00997775" w:rsidRDefault="00997775" w14:paraId="0BC2D7C9" w14:textId="77777777"/>
        </w:tc>
      </w:tr>
      <w:tr w:rsidR="00E47877" w:rsidTr="00E47877" w14:paraId="441101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7" w:rsidP="00E47877" w:rsidRDefault="00E47877" w14:paraId="523C968F" w14:textId="5501E614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E47877" w:rsidP="00E47877" w:rsidRDefault="00E47877" w14:paraId="7968C9C2" w14:textId="0BD54BA5">
            <w:pPr>
              <w:rPr>
                <w:b/>
              </w:rPr>
            </w:pPr>
            <w:r w:rsidRPr="006E3F35">
              <w:rPr>
                <w:b/>
                <w:bCs/>
              </w:rPr>
              <w:t>Kabinetsformatie 2025</w:t>
            </w:r>
          </w:p>
        </w:tc>
      </w:tr>
      <w:tr w:rsidR="00E47877" w:rsidTr="00E47877" w14:paraId="42450F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7" w:rsidP="00E47877" w:rsidRDefault="00E47877" w14:paraId="5B67E6C1" w14:textId="77777777"/>
        </w:tc>
        <w:tc>
          <w:tcPr>
            <w:tcW w:w="7654" w:type="dxa"/>
            <w:gridSpan w:val="2"/>
          </w:tcPr>
          <w:p w:rsidR="00E47877" w:rsidP="00E47877" w:rsidRDefault="00E47877" w14:paraId="3C0C632A" w14:textId="77777777"/>
        </w:tc>
      </w:tr>
      <w:tr w:rsidR="00E47877" w:rsidTr="00E47877" w14:paraId="3636C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7" w:rsidP="00E47877" w:rsidRDefault="00E47877" w14:paraId="6E5F9341" w14:textId="77777777"/>
        </w:tc>
        <w:tc>
          <w:tcPr>
            <w:tcW w:w="7654" w:type="dxa"/>
            <w:gridSpan w:val="2"/>
          </w:tcPr>
          <w:p w:rsidR="00E47877" w:rsidP="00E47877" w:rsidRDefault="00E47877" w14:paraId="63A11887" w14:textId="77777777"/>
        </w:tc>
      </w:tr>
      <w:tr w:rsidR="00E47877" w:rsidTr="00E47877" w14:paraId="2B95CC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7" w:rsidP="00E47877" w:rsidRDefault="00E47877" w14:paraId="6F5ECBC5" w14:textId="7D7B38E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25D59">
              <w:rPr>
                <w:b/>
              </w:rPr>
              <w:t>70</w:t>
            </w:r>
          </w:p>
        </w:tc>
        <w:tc>
          <w:tcPr>
            <w:tcW w:w="7654" w:type="dxa"/>
            <w:gridSpan w:val="2"/>
          </w:tcPr>
          <w:p w:rsidR="00E47877" w:rsidP="00E47877" w:rsidRDefault="00E47877" w14:paraId="22BC4452" w14:textId="619921B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25D59">
              <w:rPr>
                <w:b/>
              </w:rPr>
              <w:t>HET LID DE VOS</w:t>
            </w:r>
          </w:p>
        </w:tc>
      </w:tr>
      <w:tr w:rsidR="00E47877" w:rsidTr="00E47877" w14:paraId="0A5AFA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7" w:rsidP="00E47877" w:rsidRDefault="00E47877" w14:paraId="2CC36114" w14:textId="77777777"/>
        </w:tc>
        <w:tc>
          <w:tcPr>
            <w:tcW w:w="7654" w:type="dxa"/>
            <w:gridSpan w:val="2"/>
          </w:tcPr>
          <w:p w:rsidR="00E47877" w:rsidP="00E47877" w:rsidRDefault="00E47877" w14:paraId="5E70041F" w14:textId="3FA5B07A">
            <w:r>
              <w:t>Voorgesteld 26 februari 2026</w:t>
            </w:r>
          </w:p>
        </w:tc>
      </w:tr>
      <w:tr w:rsidR="00E47877" w:rsidTr="00E47877" w14:paraId="74D14F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7" w:rsidP="00E47877" w:rsidRDefault="00E47877" w14:paraId="5F499150" w14:textId="77777777"/>
        </w:tc>
        <w:tc>
          <w:tcPr>
            <w:tcW w:w="7654" w:type="dxa"/>
            <w:gridSpan w:val="2"/>
          </w:tcPr>
          <w:p w:rsidR="00E47877" w:rsidP="00E47877" w:rsidRDefault="00E47877" w14:paraId="24589177" w14:textId="77777777"/>
        </w:tc>
      </w:tr>
      <w:tr w:rsidR="00E47877" w:rsidTr="00E47877" w14:paraId="31C7F4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7" w:rsidP="00E47877" w:rsidRDefault="00E47877" w14:paraId="1CD78675" w14:textId="77777777"/>
        </w:tc>
        <w:tc>
          <w:tcPr>
            <w:tcW w:w="7654" w:type="dxa"/>
            <w:gridSpan w:val="2"/>
          </w:tcPr>
          <w:p w:rsidR="00E47877" w:rsidP="00E47877" w:rsidRDefault="00E47877" w14:paraId="134DFBF7" w14:textId="2F2DCF50">
            <w:r>
              <w:t>De Kamer,</w:t>
            </w:r>
          </w:p>
        </w:tc>
      </w:tr>
      <w:tr w:rsidR="00E47877" w:rsidTr="00E47877" w14:paraId="37BE3A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7" w:rsidP="00E47877" w:rsidRDefault="00E47877" w14:paraId="5F07D7B5" w14:textId="77777777"/>
        </w:tc>
        <w:tc>
          <w:tcPr>
            <w:tcW w:w="7654" w:type="dxa"/>
            <w:gridSpan w:val="2"/>
          </w:tcPr>
          <w:p w:rsidR="00E47877" w:rsidP="00E47877" w:rsidRDefault="00E47877" w14:paraId="4AEB162B" w14:textId="77777777"/>
        </w:tc>
      </w:tr>
      <w:tr w:rsidR="00E47877" w:rsidTr="00E47877" w14:paraId="09BAF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7" w:rsidP="00E47877" w:rsidRDefault="00E47877" w14:paraId="17CA9FED" w14:textId="77777777"/>
        </w:tc>
        <w:tc>
          <w:tcPr>
            <w:tcW w:w="7654" w:type="dxa"/>
            <w:gridSpan w:val="2"/>
          </w:tcPr>
          <w:p w:rsidR="00E47877" w:rsidP="00E47877" w:rsidRDefault="00E47877" w14:paraId="5365F6D3" w14:textId="6C5CE748">
            <w:r>
              <w:t>gehoord de beraadslaging,</w:t>
            </w:r>
          </w:p>
        </w:tc>
      </w:tr>
      <w:tr w:rsidR="00997775" w:rsidTr="00E47877" w14:paraId="56DCF5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D122C2" w14:textId="77777777"/>
        </w:tc>
        <w:tc>
          <w:tcPr>
            <w:tcW w:w="7654" w:type="dxa"/>
            <w:gridSpan w:val="2"/>
          </w:tcPr>
          <w:p w:rsidR="00997775" w:rsidRDefault="00997775" w14:paraId="692F4E55" w14:textId="77777777"/>
        </w:tc>
      </w:tr>
      <w:tr w:rsidR="00997775" w:rsidTr="00E47877" w14:paraId="551152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B9D1C5" w14:textId="77777777"/>
        </w:tc>
        <w:tc>
          <w:tcPr>
            <w:tcW w:w="7654" w:type="dxa"/>
            <w:gridSpan w:val="2"/>
          </w:tcPr>
          <w:p w:rsidR="00E47877" w:rsidP="00E47877" w:rsidRDefault="00E47877" w14:paraId="1C5BB28F" w14:textId="77777777">
            <w:r>
              <w:t xml:space="preserve">constaterende dat in sommige </w:t>
            </w:r>
            <w:proofErr w:type="spellStart"/>
            <w:r>
              <w:t>azc's</w:t>
            </w:r>
            <w:proofErr w:type="spellEnd"/>
            <w:r>
              <w:t xml:space="preserve"> en noodopvanglocaties bedragen tot circa €50 per persoon per dag worden uitgegeven aan catering;</w:t>
            </w:r>
          </w:p>
          <w:p w:rsidR="00525D59" w:rsidP="00E47877" w:rsidRDefault="00525D59" w14:paraId="30127220" w14:textId="77777777"/>
          <w:p w:rsidR="00E47877" w:rsidP="00E47877" w:rsidRDefault="00E47877" w14:paraId="04DDDBC3" w14:textId="77777777">
            <w:r>
              <w:t>overwegende dat deze kosten aanzienlijk hoger liggen dan gebruikelijk in Nederland, volgens het Nibud €8 per persoon per dag, en dat onze ouderen het moeten doen met veel soberder catering;</w:t>
            </w:r>
          </w:p>
          <w:p w:rsidR="00525D59" w:rsidP="00E47877" w:rsidRDefault="00525D59" w14:paraId="74FF4FB3" w14:textId="77777777"/>
          <w:p w:rsidR="00E47877" w:rsidP="00E47877" w:rsidRDefault="00E47877" w14:paraId="4E448A13" w14:textId="77777777">
            <w:r>
              <w:t>overwegende dat het wenselijk is dat voorzieningen in de opvang sober en maatschappelijk uitlegbaar zijn;</w:t>
            </w:r>
          </w:p>
          <w:p w:rsidR="00525D59" w:rsidP="00E47877" w:rsidRDefault="00525D59" w14:paraId="2ACA2CA6" w14:textId="77777777"/>
          <w:p w:rsidR="00E47877" w:rsidP="00E47877" w:rsidRDefault="00E47877" w14:paraId="3671EA9F" w14:textId="77777777">
            <w:r>
              <w:t>verzoekt de regering richtlijnen uit te werken waarbij de kosten voor voeding in de asielopvang in redelijke verhouding staan tot vergelijkbare publieke voorzieningen zoals verpleeghuizen,</w:t>
            </w:r>
          </w:p>
          <w:p w:rsidR="00525D59" w:rsidP="00E47877" w:rsidRDefault="00525D59" w14:paraId="409E667C" w14:textId="77777777"/>
          <w:p w:rsidR="00E47877" w:rsidP="00E47877" w:rsidRDefault="00E47877" w14:paraId="4B42A8EF" w14:textId="77777777">
            <w:r>
              <w:t>en gaat over tot de orde van de dag.</w:t>
            </w:r>
          </w:p>
          <w:p w:rsidR="00525D59" w:rsidP="00E47877" w:rsidRDefault="00525D59" w14:paraId="691C80B4" w14:textId="77777777"/>
          <w:p w:rsidR="00997775" w:rsidP="00E47877" w:rsidRDefault="00E47877" w14:paraId="74B168E0" w14:textId="16F00277">
            <w:r>
              <w:t>De Vos</w:t>
            </w:r>
          </w:p>
        </w:tc>
      </w:tr>
    </w:tbl>
    <w:p w:rsidR="00997775" w:rsidRDefault="00997775" w14:paraId="149260E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F9F5" w14:textId="77777777" w:rsidR="00E47877" w:rsidRDefault="00E47877">
      <w:pPr>
        <w:spacing w:line="20" w:lineRule="exact"/>
      </w:pPr>
    </w:p>
  </w:endnote>
  <w:endnote w:type="continuationSeparator" w:id="0">
    <w:p w14:paraId="2A5F7A4E" w14:textId="77777777" w:rsidR="00E47877" w:rsidRDefault="00E4787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E7177E" w14:textId="77777777" w:rsidR="00E47877" w:rsidRDefault="00E4787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F1EB" w14:textId="77777777" w:rsidR="00E47877" w:rsidRDefault="00E4787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14535F" w14:textId="77777777" w:rsidR="00E47877" w:rsidRDefault="00E4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7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25D59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47877"/>
    <w:rsid w:val="00E63508"/>
    <w:rsid w:val="00ED0FE5"/>
    <w:rsid w:val="00F234E2"/>
    <w:rsid w:val="00F60341"/>
    <w:rsid w:val="00F875F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0FC64"/>
  <w15:docId w15:val="{F9C2F65D-C3B4-4A18-8ECF-4425AC17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749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2026-02-27T08:15:00.0000000Z</dcterms:created>
  <dcterms:modified xsi:type="dcterms:W3CDTF">2026-02-27T08:58:00.0000000Z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