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75C3F" w14:paraId="3DA58BB6" w14:textId="77777777">
        <w:tc>
          <w:tcPr>
            <w:tcW w:w="6733" w:type="dxa"/>
            <w:gridSpan w:val="2"/>
            <w:tcBorders>
              <w:top w:val="nil"/>
              <w:left w:val="nil"/>
              <w:bottom w:val="nil"/>
              <w:right w:val="nil"/>
            </w:tcBorders>
            <w:vAlign w:val="center"/>
          </w:tcPr>
          <w:p w:rsidR="00997775" w:rsidP="00710A7A" w:rsidRDefault="00997775" w14:paraId="2938D61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479545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75C3F" w14:paraId="3F40227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2ED937F" w14:textId="77777777">
            <w:r w:rsidRPr="008B0CC5">
              <w:t xml:space="preserve">Vergaderjaar </w:t>
            </w:r>
            <w:r w:rsidR="00AC6B87">
              <w:t>202</w:t>
            </w:r>
            <w:r w:rsidR="00684DFF">
              <w:t>5</w:t>
            </w:r>
            <w:r w:rsidR="00AC6B87">
              <w:t>-202</w:t>
            </w:r>
            <w:r w:rsidR="00684DFF">
              <w:t>6</w:t>
            </w:r>
          </w:p>
        </w:tc>
      </w:tr>
      <w:tr w:rsidR="00997775" w:rsidTr="00175C3F" w14:paraId="6053CF5C" w14:textId="77777777">
        <w:trPr>
          <w:cantSplit/>
        </w:trPr>
        <w:tc>
          <w:tcPr>
            <w:tcW w:w="10985" w:type="dxa"/>
            <w:gridSpan w:val="3"/>
            <w:tcBorders>
              <w:top w:val="nil"/>
              <w:left w:val="nil"/>
              <w:bottom w:val="nil"/>
              <w:right w:val="nil"/>
            </w:tcBorders>
          </w:tcPr>
          <w:p w:rsidR="00997775" w:rsidRDefault="00997775" w14:paraId="1A76F2F8" w14:textId="77777777"/>
        </w:tc>
      </w:tr>
      <w:tr w:rsidR="00997775" w:rsidTr="00175C3F" w14:paraId="5E7C0D22" w14:textId="77777777">
        <w:trPr>
          <w:cantSplit/>
        </w:trPr>
        <w:tc>
          <w:tcPr>
            <w:tcW w:w="10985" w:type="dxa"/>
            <w:gridSpan w:val="3"/>
            <w:tcBorders>
              <w:top w:val="nil"/>
              <w:left w:val="nil"/>
              <w:bottom w:val="single" w:color="auto" w:sz="4" w:space="0"/>
              <w:right w:val="nil"/>
            </w:tcBorders>
          </w:tcPr>
          <w:p w:rsidR="00997775" w:rsidRDefault="00997775" w14:paraId="0A46F044" w14:textId="77777777"/>
        </w:tc>
      </w:tr>
      <w:tr w:rsidR="00997775" w:rsidTr="00175C3F" w14:paraId="32421D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10C68A" w14:textId="77777777"/>
        </w:tc>
        <w:tc>
          <w:tcPr>
            <w:tcW w:w="7654" w:type="dxa"/>
            <w:gridSpan w:val="2"/>
          </w:tcPr>
          <w:p w:rsidR="00997775" w:rsidRDefault="00997775" w14:paraId="169D7946" w14:textId="77777777"/>
        </w:tc>
      </w:tr>
      <w:tr w:rsidR="00175C3F" w:rsidTr="00175C3F" w14:paraId="289DD2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5C3F" w:rsidP="00175C3F" w:rsidRDefault="00175C3F" w14:paraId="2D703592" w14:textId="666C3961">
            <w:pPr>
              <w:rPr>
                <w:b/>
              </w:rPr>
            </w:pPr>
            <w:r>
              <w:rPr>
                <w:b/>
              </w:rPr>
              <w:t>36 848</w:t>
            </w:r>
          </w:p>
        </w:tc>
        <w:tc>
          <w:tcPr>
            <w:tcW w:w="7654" w:type="dxa"/>
            <w:gridSpan w:val="2"/>
          </w:tcPr>
          <w:p w:rsidR="00175C3F" w:rsidP="00175C3F" w:rsidRDefault="00175C3F" w14:paraId="44C3DA63" w14:textId="5F3AEC7C">
            <w:pPr>
              <w:rPr>
                <w:b/>
              </w:rPr>
            </w:pPr>
            <w:r w:rsidRPr="006E3F35">
              <w:rPr>
                <w:b/>
                <w:bCs/>
              </w:rPr>
              <w:t>Kabinetsformatie 2025</w:t>
            </w:r>
          </w:p>
        </w:tc>
      </w:tr>
      <w:tr w:rsidR="00175C3F" w:rsidTr="00175C3F" w14:paraId="10746A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5C3F" w:rsidP="00175C3F" w:rsidRDefault="00175C3F" w14:paraId="49968868" w14:textId="77777777"/>
        </w:tc>
        <w:tc>
          <w:tcPr>
            <w:tcW w:w="7654" w:type="dxa"/>
            <w:gridSpan w:val="2"/>
          </w:tcPr>
          <w:p w:rsidR="00175C3F" w:rsidP="00175C3F" w:rsidRDefault="00175C3F" w14:paraId="2EFBE45C" w14:textId="77777777"/>
        </w:tc>
      </w:tr>
      <w:tr w:rsidR="00175C3F" w:rsidTr="00175C3F" w14:paraId="61DF55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5C3F" w:rsidP="00175C3F" w:rsidRDefault="00175C3F" w14:paraId="5D248D20" w14:textId="77777777"/>
        </w:tc>
        <w:tc>
          <w:tcPr>
            <w:tcW w:w="7654" w:type="dxa"/>
            <w:gridSpan w:val="2"/>
          </w:tcPr>
          <w:p w:rsidR="00175C3F" w:rsidP="00175C3F" w:rsidRDefault="00175C3F" w14:paraId="5E46EC2D" w14:textId="77777777"/>
        </w:tc>
      </w:tr>
      <w:tr w:rsidR="00175C3F" w:rsidTr="00175C3F" w14:paraId="0B0BC3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5C3F" w:rsidP="00175C3F" w:rsidRDefault="00175C3F" w14:paraId="4FD5C54C" w14:textId="241F8205">
            <w:pPr>
              <w:rPr>
                <w:b/>
              </w:rPr>
            </w:pPr>
            <w:r>
              <w:rPr>
                <w:b/>
              </w:rPr>
              <w:t xml:space="preserve">Nr. </w:t>
            </w:r>
            <w:r w:rsidR="00BB7709">
              <w:rPr>
                <w:b/>
              </w:rPr>
              <w:t>71</w:t>
            </w:r>
          </w:p>
        </w:tc>
        <w:tc>
          <w:tcPr>
            <w:tcW w:w="7654" w:type="dxa"/>
            <w:gridSpan w:val="2"/>
          </w:tcPr>
          <w:p w:rsidR="00175C3F" w:rsidP="00175C3F" w:rsidRDefault="00175C3F" w14:paraId="56FEE108" w14:textId="09DE11DF">
            <w:pPr>
              <w:rPr>
                <w:b/>
              </w:rPr>
            </w:pPr>
            <w:r>
              <w:rPr>
                <w:b/>
              </w:rPr>
              <w:t xml:space="preserve">MOTIE VAN </w:t>
            </w:r>
            <w:r w:rsidR="00BB7709">
              <w:rPr>
                <w:b/>
              </w:rPr>
              <w:t>DE LEDEN DE VOS EN WILDERS</w:t>
            </w:r>
          </w:p>
        </w:tc>
      </w:tr>
      <w:tr w:rsidR="00175C3F" w:rsidTr="00175C3F" w14:paraId="671BC3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5C3F" w:rsidP="00175C3F" w:rsidRDefault="00175C3F" w14:paraId="5D53210D" w14:textId="77777777"/>
        </w:tc>
        <w:tc>
          <w:tcPr>
            <w:tcW w:w="7654" w:type="dxa"/>
            <w:gridSpan w:val="2"/>
          </w:tcPr>
          <w:p w:rsidR="00175C3F" w:rsidP="00175C3F" w:rsidRDefault="00175C3F" w14:paraId="5927CE22" w14:textId="3FA95805">
            <w:r>
              <w:t>Voorgesteld 26 februari 2026</w:t>
            </w:r>
          </w:p>
        </w:tc>
      </w:tr>
      <w:tr w:rsidR="00175C3F" w:rsidTr="00175C3F" w14:paraId="7A3C1E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5C3F" w:rsidP="00175C3F" w:rsidRDefault="00175C3F" w14:paraId="2F185A45" w14:textId="77777777"/>
        </w:tc>
        <w:tc>
          <w:tcPr>
            <w:tcW w:w="7654" w:type="dxa"/>
            <w:gridSpan w:val="2"/>
          </w:tcPr>
          <w:p w:rsidR="00175C3F" w:rsidP="00175C3F" w:rsidRDefault="00175C3F" w14:paraId="544BC7C8" w14:textId="77777777"/>
        </w:tc>
      </w:tr>
      <w:tr w:rsidR="00175C3F" w:rsidTr="00175C3F" w14:paraId="2C263A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5C3F" w:rsidP="00175C3F" w:rsidRDefault="00175C3F" w14:paraId="6F75409C" w14:textId="77777777"/>
        </w:tc>
        <w:tc>
          <w:tcPr>
            <w:tcW w:w="7654" w:type="dxa"/>
            <w:gridSpan w:val="2"/>
          </w:tcPr>
          <w:p w:rsidR="00175C3F" w:rsidP="00175C3F" w:rsidRDefault="00175C3F" w14:paraId="003C80CF" w14:textId="1E308667">
            <w:r>
              <w:t>De Kamer,</w:t>
            </w:r>
          </w:p>
        </w:tc>
      </w:tr>
      <w:tr w:rsidR="00175C3F" w:rsidTr="00175C3F" w14:paraId="3319EB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5C3F" w:rsidP="00175C3F" w:rsidRDefault="00175C3F" w14:paraId="519E136B" w14:textId="77777777"/>
        </w:tc>
        <w:tc>
          <w:tcPr>
            <w:tcW w:w="7654" w:type="dxa"/>
            <w:gridSpan w:val="2"/>
          </w:tcPr>
          <w:p w:rsidR="00175C3F" w:rsidP="00175C3F" w:rsidRDefault="00175C3F" w14:paraId="385BC178" w14:textId="77777777"/>
        </w:tc>
      </w:tr>
      <w:tr w:rsidR="00175C3F" w:rsidTr="00175C3F" w14:paraId="5A0FAB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5C3F" w:rsidP="00175C3F" w:rsidRDefault="00175C3F" w14:paraId="0459CACE" w14:textId="77777777"/>
        </w:tc>
        <w:tc>
          <w:tcPr>
            <w:tcW w:w="7654" w:type="dxa"/>
            <w:gridSpan w:val="2"/>
          </w:tcPr>
          <w:p w:rsidR="00175C3F" w:rsidP="00175C3F" w:rsidRDefault="00175C3F" w14:paraId="03C5E5DB" w14:textId="25D62C32">
            <w:r>
              <w:t>gehoord de beraadslaging,</w:t>
            </w:r>
          </w:p>
        </w:tc>
      </w:tr>
      <w:tr w:rsidR="00997775" w:rsidTr="00175C3F" w14:paraId="0CFA95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3A9ACA" w14:textId="77777777"/>
        </w:tc>
        <w:tc>
          <w:tcPr>
            <w:tcW w:w="7654" w:type="dxa"/>
            <w:gridSpan w:val="2"/>
          </w:tcPr>
          <w:p w:rsidR="00997775" w:rsidRDefault="00997775" w14:paraId="31510A08" w14:textId="77777777"/>
        </w:tc>
      </w:tr>
      <w:tr w:rsidR="00997775" w:rsidTr="00175C3F" w14:paraId="20C089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517221" w14:textId="77777777"/>
        </w:tc>
        <w:tc>
          <w:tcPr>
            <w:tcW w:w="7654" w:type="dxa"/>
            <w:gridSpan w:val="2"/>
          </w:tcPr>
          <w:p w:rsidR="00175C3F" w:rsidP="00175C3F" w:rsidRDefault="00175C3F" w14:paraId="5D29A39A" w14:textId="77777777">
            <w:r>
              <w:t xml:space="preserve">constaterende dat veel gemeenten kampen met </w:t>
            </w:r>
            <w:proofErr w:type="spellStart"/>
            <w:r>
              <w:t>ordeverstorende</w:t>
            </w:r>
            <w:proofErr w:type="spellEnd"/>
            <w:r>
              <w:t xml:space="preserve"> en criminele asielzoekers en statushouders;</w:t>
            </w:r>
          </w:p>
          <w:p w:rsidR="00BB7709" w:rsidP="00175C3F" w:rsidRDefault="00BB7709" w14:paraId="3331781C" w14:textId="77777777"/>
          <w:p w:rsidR="00175C3F" w:rsidP="00175C3F" w:rsidRDefault="00175C3F" w14:paraId="217636EB" w14:textId="77777777">
            <w:r>
              <w:t>overwegende dat deze personen misbruik maken van onze voorzieningen en Nederland onveiliger maken;</w:t>
            </w:r>
          </w:p>
          <w:p w:rsidR="00BB7709" w:rsidP="00175C3F" w:rsidRDefault="00BB7709" w14:paraId="37563A2F" w14:textId="77777777"/>
          <w:p w:rsidR="00175C3F" w:rsidP="00175C3F" w:rsidRDefault="00175C3F" w14:paraId="4F25A565" w14:textId="77777777">
            <w:r>
              <w:t>overwegende dat dergelijk gedrag reden is voor intrekking van een verblijfsvergunning;</w:t>
            </w:r>
          </w:p>
          <w:p w:rsidR="00BB7709" w:rsidP="00175C3F" w:rsidRDefault="00BB7709" w14:paraId="47C1556E" w14:textId="77777777"/>
          <w:p w:rsidR="00175C3F" w:rsidP="00175C3F" w:rsidRDefault="00175C3F" w14:paraId="7246ED3A" w14:textId="77777777">
            <w:r>
              <w:t xml:space="preserve">verzoekt de regering de intrekkings- en uitzettingsprocedures voor </w:t>
            </w:r>
            <w:proofErr w:type="spellStart"/>
            <w:r>
              <w:t>ordeverstorende</w:t>
            </w:r>
            <w:proofErr w:type="spellEnd"/>
            <w:r>
              <w:t xml:space="preserve"> en criminele asielzoekers en statushouders te intensiveren, bijvoorbeeld door diplomatieke druk te leggen op herkomstlanden, en als ze daar geen gehoor aan geven sancties op te leggen, landingsrechten in te trekken, geen visa meer af te geven aan burgers uit die landen, et cetera,</w:t>
            </w:r>
          </w:p>
          <w:p w:rsidR="00BB7709" w:rsidP="00175C3F" w:rsidRDefault="00BB7709" w14:paraId="4AF036D0" w14:textId="77777777"/>
          <w:p w:rsidR="00175C3F" w:rsidP="00175C3F" w:rsidRDefault="00175C3F" w14:paraId="2607CC99" w14:textId="5EF72917">
            <w:r>
              <w:t>en gaat over tot de orde van de dag.</w:t>
            </w:r>
          </w:p>
          <w:p w:rsidR="00BB7709" w:rsidP="00175C3F" w:rsidRDefault="00BB7709" w14:paraId="7DAC1CEE" w14:textId="77777777"/>
          <w:p w:rsidR="00BB7709" w:rsidP="00175C3F" w:rsidRDefault="00175C3F" w14:paraId="4C239CAA" w14:textId="77777777">
            <w:r>
              <w:t>De Vos</w:t>
            </w:r>
          </w:p>
          <w:p w:rsidR="00997775" w:rsidP="00175C3F" w:rsidRDefault="00175C3F" w14:paraId="4394063F" w14:textId="0D3E0392">
            <w:r>
              <w:t>Wilders</w:t>
            </w:r>
          </w:p>
        </w:tc>
      </w:tr>
    </w:tbl>
    <w:p w:rsidR="00997775" w:rsidRDefault="00997775" w14:paraId="1573ABC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AB950" w14:textId="77777777" w:rsidR="00175C3F" w:rsidRDefault="00175C3F">
      <w:pPr>
        <w:spacing w:line="20" w:lineRule="exact"/>
      </w:pPr>
    </w:p>
  </w:endnote>
  <w:endnote w:type="continuationSeparator" w:id="0">
    <w:p w14:paraId="7A6D2008" w14:textId="77777777" w:rsidR="00175C3F" w:rsidRDefault="00175C3F">
      <w:pPr>
        <w:pStyle w:val="Amendement"/>
      </w:pPr>
      <w:r>
        <w:rPr>
          <w:b w:val="0"/>
        </w:rPr>
        <w:t xml:space="preserve"> </w:t>
      </w:r>
    </w:p>
  </w:endnote>
  <w:endnote w:type="continuationNotice" w:id="1">
    <w:p w14:paraId="1A47D470" w14:textId="77777777" w:rsidR="00175C3F" w:rsidRDefault="00175C3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65578" w14:textId="77777777" w:rsidR="00175C3F" w:rsidRDefault="00175C3F">
      <w:pPr>
        <w:pStyle w:val="Amendement"/>
      </w:pPr>
      <w:r>
        <w:rPr>
          <w:b w:val="0"/>
        </w:rPr>
        <w:separator/>
      </w:r>
    </w:p>
  </w:footnote>
  <w:footnote w:type="continuationSeparator" w:id="0">
    <w:p w14:paraId="4BB3E7DF" w14:textId="77777777" w:rsidR="00175C3F" w:rsidRDefault="00175C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C3F"/>
    <w:rsid w:val="00133FCE"/>
    <w:rsid w:val="00175C3F"/>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B7709"/>
    <w:rsid w:val="00BF5690"/>
    <w:rsid w:val="00CC23D1"/>
    <w:rsid w:val="00CC270F"/>
    <w:rsid w:val="00D43192"/>
    <w:rsid w:val="00DE2437"/>
    <w:rsid w:val="00E27DF4"/>
    <w:rsid w:val="00E63508"/>
    <w:rsid w:val="00ED0FE5"/>
    <w:rsid w:val="00F234E2"/>
    <w:rsid w:val="00F60341"/>
    <w:rsid w:val="00F875F9"/>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D2907E"/>
  <w15:docId w15:val="{DB8ACBFC-C2E0-480E-9863-4B1E3BD64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145</ap:Words>
  <ap:Characters>798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2026-02-27T08:15:00.0000000Z</dcterms:created>
  <dcterms:modified xsi:type="dcterms:W3CDTF">2026-02-27T08:59:00.0000000Z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