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F73F1" w14:paraId="282CF8D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EFBC57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BD2FC7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F73F1" w14:paraId="134EF50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0540BA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F73F1" w14:paraId="68E7C00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71C048F" w14:textId="77777777"/>
        </w:tc>
      </w:tr>
      <w:tr w:rsidR="00997775" w:rsidTr="003F73F1" w14:paraId="64CEB43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DBFDEAF" w14:textId="77777777"/>
        </w:tc>
      </w:tr>
      <w:tr w:rsidR="00997775" w:rsidTr="003F73F1" w14:paraId="35DE0C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E5921A" w14:textId="77777777"/>
        </w:tc>
        <w:tc>
          <w:tcPr>
            <w:tcW w:w="7654" w:type="dxa"/>
            <w:gridSpan w:val="2"/>
          </w:tcPr>
          <w:p w:rsidR="00997775" w:rsidRDefault="00997775" w14:paraId="4A22D8A5" w14:textId="77777777"/>
        </w:tc>
      </w:tr>
      <w:tr w:rsidR="003F73F1" w:rsidTr="003F73F1" w14:paraId="1A2378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F73F1" w:rsidP="003F73F1" w:rsidRDefault="003F73F1" w14:paraId="229947C7" w14:textId="6D9731ED">
            <w:pPr>
              <w:rPr>
                <w:b/>
              </w:rPr>
            </w:pPr>
            <w:r>
              <w:rPr>
                <w:b/>
              </w:rPr>
              <w:t>36 848</w:t>
            </w:r>
          </w:p>
        </w:tc>
        <w:tc>
          <w:tcPr>
            <w:tcW w:w="7654" w:type="dxa"/>
            <w:gridSpan w:val="2"/>
          </w:tcPr>
          <w:p w:rsidR="003F73F1" w:rsidP="003F73F1" w:rsidRDefault="003F73F1" w14:paraId="6D636B97" w14:textId="669DA676">
            <w:pPr>
              <w:rPr>
                <w:b/>
              </w:rPr>
            </w:pPr>
            <w:r w:rsidRPr="006E3F35">
              <w:rPr>
                <w:b/>
                <w:bCs/>
              </w:rPr>
              <w:t>Kabinetsformatie 2025</w:t>
            </w:r>
          </w:p>
        </w:tc>
      </w:tr>
      <w:tr w:rsidR="003F73F1" w:rsidTr="003F73F1" w14:paraId="1BF5B0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F73F1" w:rsidP="003F73F1" w:rsidRDefault="003F73F1" w14:paraId="5DE37D68" w14:textId="77777777"/>
        </w:tc>
        <w:tc>
          <w:tcPr>
            <w:tcW w:w="7654" w:type="dxa"/>
            <w:gridSpan w:val="2"/>
          </w:tcPr>
          <w:p w:rsidR="003F73F1" w:rsidP="003F73F1" w:rsidRDefault="003F73F1" w14:paraId="7B4EE009" w14:textId="77777777"/>
        </w:tc>
      </w:tr>
      <w:tr w:rsidR="003F73F1" w:rsidTr="003F73F1" w14:paraId="4EB4D4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F73F1" w:rsidP="003F73F1" w:rsidRDefault="003F73F1" w14:paraId="3B85F7F7" w14:textId="77777777"/>
        </w:tc>
        <w:tc>
          <w:tcPr>
            <w:tcW w:w="7654" w:type="dxa"/>
            <w:gridSpan w:val="2"/>
          </w:tcPr>
          <w:p w:rsidR="003F73F1" w:rsidP="003F73F1" w:rsidRDefault="003F73F1" w14:paraId="1D8692A7" w14:textId="77777777"/>
        </w:tc>
      </w:tr>
      <w:tr w:rsidR="003F73F1" w:rsidTr="003F73F1" w14:paraId="623725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F73F1" w:rsidP="003F73F1" w:rsidRDefault="003F73F1" w14:paraId="0A597426" w14:textId="62C73D2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42E8A">
              <w:rPr>
                <w:b/>
              </w:rPr>
              <w:t>72</w:t>
            </w:r>
          </w:p>
        </w:tc>
        <w:tc>
          <w:tcPr>
            <w:tcW w:w="7654" w:type="dxa"/>
            <w:gridSpan w:val="2"/>
          </w:tcPr>
          <w:p w:rsidR="003F73F1" w:rsidP="003F73F1" w:rsidRDefault="003F73F1" w14:paraId="24C9866F" w14:textId="07F3725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42E8A">
              <w:rPr>
                <w:b/>
              </w:rPr>
              <w:t>DE LEDEN DE VOS EN WILDERS</w:t>
            </w:r>
          </w:p>
        </w:tc>
      </w:tr>
      <w:tr w:rsidR="003F73F1" w:rsidTr="003F73F1" w14:paraId="503962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F73F1" w:rsidP="003F73F1" w:rsidRDefault="003F73F1" w14:paraId="78AFC68F" w14:textId="77777777"/>
        </w:tc>
        <w:tc>
          <w:tcPr>
            <w:tcW w:w="7654" w:type="dxa"/>
            <w:gridSpan w:val="2"/>
          </w:tcPr>
          <w:p w:rsidR="003F73F1" w:rsidP="003F73F1" w:rsidRDefault="003F73F1" w14:paraId="0A61424E" w14:textId="1AABFF91">
            <w:r>
              <w:t>Voorgesteld 26 februari 2026</w:t>
            </w:r>
          </w:p>
        </w:tc>
      </w:tr>
      <w:tr w:rsidR="003F73F1" w:rsidTr="003F73F1" w14:paraId="1E1A9D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F73F1" w:rsidP="003F73F1" w:rsidRDefault="003F73F1" w14:paraId="4488BDF5" w14:textId="77777777"/>
        </w:tc>
        <w:tc>
          <w:tcPr>
            <w:tcW w:w="7654" w:type="dxa"/>
            <w:gridSpan w:val="2"/>
          </w:tcPr>
          <w:p w:rsidR="003F73F1" w:rsidP="003F73F1" w:rsidRDefault="003F73F1" w14:paraId="4CEC3E30" w14:textId="77777777"/>
        </w:tc>
      </w:tr>
      <w:tr w:rsidR="003F73F1" w:rsidTr="003F73F1" w14:paraId="5FE63B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F73F1" w:rsidP="003F73F1" w:rsidRDefault="003F73F1" w14:paraId="7E1E6D1F" w14:textId="77777777"/>
        </w:tc>
        <w:tc>
          <w:tcPr>
            <w:tcW w:w="7654" w:type="dxa"/>
            <w:gridSpan w:val="2"/>
          </w:tcPr>
          <w:p w:rsidR="003F73F1" w:rsidP="003F73F1" w:rsidRDefault="003F73F1" w14:paraId="704D4894" w14:textId="40D4EFBA">
            <w:r>
              <w:t>De Kamer,</w:t>
            </w:r>
          </w:p>
        </w:tc>
      </w:tr>
      <w:tr w:rsidR="003F73F1" w:rsidTr="003F73F1" w14:paraId="0996CB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F73F1" w:rsidP="003F73F1" w:rsidRDefault="003F73F1" w14:paraId="1E890A5E" w14:textId="77777777"/>
        </w:tc>
        <w:tc>
          <w:tcPr>
            <w:tcW w:w="7654" w:type="dxa"/>
            <w:gridSpan w:val="2"/>
          </w:tcPr>
          <w:p w:rsidR="003F73F1" w:rsidP="003F73F1" w:rsidRDefault="003F73F1" w14:paraId="0A5F6AF4" w14:textId="77777777"/>
        </w:tc>
      </w:tr>
      <w:tr w:rsidR="003F73F1" w:rsidTr="003F73F1" w14:paraId="04E0FA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F73F1" w:rsidP="003F73F1" w:rsidRDefault="003F73F1" w14:paraId="791B747B" w14:textId="77777777"/>
        </w:tc>
        <w:tc>
          <w:tcPr>
            <w:tcW w:w="7654" w:type="dxa"/>
            <w:gridSpan w:val="2"/>
          </w:tcPr>
          <w:p w:rsidR="003F73F1" w:rsidP="003F73F1" w:rsidRDefault="003F73F1" w14:paraId="2D5083E7" w14:textId="71764483">
            <w:r>
              <w:t>gehoord de beraadslaging,</w:t>
            </w:r>
          </w:p>
        </w:tc>
      </w:tr>
      <w:tr w:rsidR="00997775" w:rsidTr="003F73F1" w14:paraId="75B99D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E69DD8" w14:textId="77777777"/>
        </w:tc>
        <w:tc>
          <w:tcPr>
            <w:tcW w:w="7654" w:type="dxa"/>
            <w:gridSpan w:val="2"/>
          </w:tcPr>
          <w:p w:rsidR="00997775" w:rsidRDefault="00997775" w14:paraId="3B42335F" w14:textId="77777777"/>
        </w:tc>
      </w:tr>
      <w:tr w:rsidR="00997775" w:rsidTr="003F73F1" w14:paraId="1238CE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D9373C" w14:textId="77777777"/>
        </w:tc>
        <w:tc>
          <w:tcPr>
            <w:tcW w:w="7654" w:type="dxa"/>
            <w:gridSpan w:val="2"/>
          </w:tcPr>
          <w:p w:rsidR="003F73F1" w:rsidP="003F73F1" w:rsidRDefault="003F73F1" w14:paraId="117AC4EA" w14:textId="77777777">
            <w:r>
              <w:t>constaterende dat immigranten in Nederland eenvoudig aan uitkeringen en toeslagen kunnen komen;</w:t>
            </w:r>
          </w:p>
          <w:p w:rsidR="00242E8A" w:rsidP="003F73F1" w:rsidRDefault="00242E8A" w14:paraId="387ECBDD" w14:textId="77777777"/>
          <w:p w:rsidR="003F73F1" w:rsidP="003F73F1" w:rsidRDefault="003F73F1" w14:paraId="2DE0EE99" w14:textId="77777777">
            <w:r>
              <w:t>overwegende dat dit een aanzuigende werking heeft;</w:t>
            </w:r>
          </w:p>
          <w:p w:rsidR="00242E8A" w:rsidP="003F73F1" w:rsidRDefault="00242E8A" w14:paraId="39F598D1" w14:textId="77777777"/>
          <w:p w:rsidR="003F73F1" w:rsidP="003F73F1" w:rsidRDefault="003F73F1" w14:paraId="292E26CB" w14:textId="77777777">
            <w:r>
              <w:t>verzoekt de regering een voorstel uit te werken waarin wordt geregeld dat immigranten pas na tien jaar arbeid in Nederland recht krijgen op uitkeringen en toeslagen,</w:t>
            </w:r>
          </w:p>
          <w:p w:rsidR="00242E8A" w:rsidP="003F73F1" w:rsidRDefault="00242E8A" w14:paraId="40514E28" w14:textId="77777777"/>
          <w:p w:rsidR="003F73F1" w:rsidP="003F73F1" w:rsidRDefault="003F73F1" w14:paraId="6A9310F6" w14:textId="77777777">
            <w:r>
              <w:t>en gaat over tot de orde van de dag.</w:t>
            </w:r>
          </w:p>
          <w:p w:rsidR="00242E8A" w:rsidP="003F73F1" w:rsidRDefault="00242E8A" w14:paraId="74339268" w14:textId="77777777"/>
          <w:p w:rsidR="00242E8A" w:rsidP="003F73F1" w:rsidRDefault="003F73F1" w14:paraId="6E4CEE2F" w14:textId="77777777">
            <w:r>
              <w:t>De Vos</w:t>
            </w:r>
          </w:p>
          <w:p w:rsidR="00997775" w:rsidP="003F73F1" w:rsidRDefault="003F73F1" w14:paraId="6428F480" w14:textId="185A65EE">
            <w:r>
              <w:t>Wilders</w:t>
            </w:r>
          </w:p>
        </w:tc>
      </w:tr>
    </w:tbl>
    <w:p w:rsidR="00997775" w:rsidRDefault="00997775" w14:paraId="28571C4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A783E" w14:textId="77777777" w:rsidR="003F73F1" w:rsidRDefault="003F73F1">
      <w:pPr>
        <w:spacing w:line="20" w:lineRule="exact"/>
      </w:pPr>
    </w:p>
  </w:endnote>
  <w:endnote w:type="continuationSeparator" w:id="0">
    <w:p w14:paraId="2B8C8384" w14:textId="77777777" w:rsidR="003F73F1" w:rsidRDefault="003F73F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8549CA8" w14:textId="77777777" w:rsidR="003F73F1" w:rsidRDefault="003F73F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06DC2" w14:textId="77777777" w:rsidR="003F73F1" w:rsidRDefault="003F73F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AAC92F7" w14:textId="77777777" w:rsidR="003F73F1" w:rsidRDefault="003F7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F1"/>
    <w:rsid w:val="00133FCE"/>
    <w:rsid w:val="001E482C"/>
    <w:rsid w:val="001E4877"/>
    <w:rsid w:val="0021105A"/>
    <w:rsid w:val="00242E8A"/>
    <w:rsid w:val="00280D6A"/>
    <w:rsid w:val="002B78E9"/>
    <w:rsid w:val="002C5406"/>
    <w:rsid w:val="00330D60"/>
    <w:rsid w:val="00345A5C"/>
    <w:rsid w:val="003F71A1"/>
    <w:rsid w:val="003F73F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875F9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6D6412"/>
  <w15:docId w15:val="{3F634A21-6E70-4690-91C7-EEEC9FA5A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508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2026-02-27T08:15:00.0000000Z</dcterms:created>
  <dcterms:modified xsi:type="dcterms:W3CDTF">2026-02-27T09:00:00.0000000Z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