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57CA" w14:paraId="61853D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C4BD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33F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57CA" w14:paraId="1C24C2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94D7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257CA" w14:paraId="48D177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57CFF3" w14:textId="77777777"/>
        </w:tc>
      </w:tr>
      <w:tr w:rsidR="00997775" w:rsidTr="003257CA" w14:paraId="7D17F2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ED6A68" w14:textId="77777777"/>
        </w:tc>
      </w:tr>
      <w:tr w:rsidR="00997775" w:rsidTr="003257CA" w14:paraId="3AC07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BCD103" w14:textId="77777777"/>
        </w:tc>
        <w:tc>
          <w:tcPr>
            <w:tcW w:w="7654" w:type="dxa"/>
            <w:gridSpan w:val="2"/>
          </w:tcPr>
          <w:p w:rsidR="00997775" w:rsidRDefault="00997775" w14:paraId="58AB3296" w14:textId="77777777"/>
        </w:tc>
      </w:tr>
      <w:tr w:rsidR="003257CA" w:rsidTr="003257CA" w14:paraId="639AE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05A73576" w14:textId="11F8A91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3257CA" w:rsidP="003257CA" w:rsidRDefault="003257CA" w14:paraId="7ABA9960" w14:textId="0C56252E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3257CA" w:rsidTr="003257CA" w14:paraId="3E229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4909C196" w14:textId="77777777"/>
        </w:tc>
        <w:tc>
          <w:tcPr>
            <w:tcW w:w="7654" w:type="dxa"/>
            <w:gridSpan w:val="2"/>
          </w:tcPr>
          <w:p w:rsidR="003257CA" w:rsidP="003257CA" w:rsidRDefault="003257CA" w14:paraId="16546139" w14:textId="77777777"/>
        </w:tc>
      </w:tr>
      <w:tr w:rsidR="003257CA" w:rsidTr="003257CA" w14:paraId="10E92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50155B1E" w14:textId="77777777"/>
        </w:tc>
        <w:tc>
          <w:tcPr>
            <w:tcW w:w="7654" w:type="dxa"/>
            <w:gridSpan w:val="2"/>
          </w:tcPr>
          <w:p w:rsidR="003257CA" w:rsidP="003257CA" w:rsidRDefault="003257CA" w14:paraId="5E557EAA" w14:textId="77777777"/>
        </w:tc>
      </w:tr>
      <w:tr w:rsidR="003257CA" w:rsidTr="003257CA" w14:paraId="7B2C7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5BA71BCF" w14:textId="0FBD4A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36BA">
              <w:rPr>
                <w:b/>
              </w:rPr>
              <w:t>73</w:t>
            </w:r>
          </w:p>
        </w:tc>
        <w:tc>
          <w:tcPr>
            <w:tcW w:w="7654" w:type="dxa"/>
            <w:gridSpan w:val="2"/>
          </w:tcPr>
          <w:p w:rsidR="003257CA" w:rsidP="003257CA" w:rsidRDefault="003257CA" w14:paraId="34E2C857" w14:textId="0CA42C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836BA">
              <w:rPr>
                <w:b/>
              </w:rPr>
              <w:t>DE LEDEN DE VOS EN VERMEER</w:t>
            </w:r>
          </w:p>
        </w:tc>
      </w:tr>
      <w:tr w:rsidR="003257CA" w:rsidTr="003257CA" w14:paraId="4E31B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744DC458" w14:textId="77777777"/>
        </w:tc>
        <w:tc>
          <w:tcPr>
            <w:tcW w:w="7654" w:type="dxa"/>
            <w:gridSpan w:val="2"/>
          </w:tcPr>
          <w:p w:rsidR="003257CA" w:rsidP="003257CA" w:rsidRDefault="003257CA" w14:paraId="667268F7" w14:textId="409B75AF">
            <w:r>
              <w:t>Voorgesteld 26 februari 2026</w:t>
            </w:r>
          </w:p>
        </w:tc>
      </w:tr>
      <w:tr w:rsidR="003257CA" w:rsidTr="003257CA" w14:paraId="3107F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640B084B" w14:textId="77777777"/>
        </w:tc>
        <w:tc>
          <w:tcPr>
            <w:tcW w:w="7654" w:type="dxa"/>
            <w:gridSpan w:val="2"/>
          </w:tcPr>
          <w:p w:rsidR="003257CA" w:rsidP="003257CA" w:rsidRDefault="003257CA" w14:paraId="164A0755" w14:textId="77777777"/>
        </w:tc>
      </w:tr>
      <w:tr w:rsidR="003257CA" w:rsidTr="003257CA" w14:paraId="6F3BF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18EC931F" w14:textId="77777777"/>
        </w:tc>
        <w:tc>
          <w:tcPr>
            <w:tcW w:w="7654" w:type="dxa"/>
            <w:gridSpan w:val="2"/>
          </w:tcPr>
          <w:p w:rsidR="003257CA" w:rsidP="003257CA" w:rsidRDefault="003257CA" w14:paraId="46D4DD56" w14:textId="106AEE5B">
            <w:r>
              <w:t>De Kamer,</w:t>
            </w:r>
          </w:p>
        </w:tc>
      </w:tr>
      <w:tr w:rsidR="003257CA" w:rsidTr="003257CA" w14:paraId="55763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6A160414" w14:textId="77777777"/>
        </w:tc>
        <w:tc>
          <w:tcPr>
            <w:tcW w:w="7654" w:type="dxa"/>
            <w:gridSpan w:val="2"/>
          </w:tcPr>
          <w:p w:rsidR="003257CA" w:rsidP="003257CA" w:rsidRDefault="003257CA" w14:paraId="69A76262" w14:textId="77777777"/>
        </w:tc>
      </w:tr>
      <w:tr w:rsidR="003257CA" w:rsidTr="003257CA" w14:paraId="453F0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7CA" w:rsidP="003257CA" w:rsidRDefault="003257CA" w14:paraId="325F7F06" w14:textId="77777777"/>
        </w:tc>
        <w:tc>
          <w:tcPr>
            <w:tcW w:w="7654" w:type="dxa"/>
            <w:gridSpan w:val="2"/>
          </w:tcPr>
          <w:p w:rsidR="003257CA" w:rsidP="003257CA" w:rsidRDefault="003257CA" w14:paraId="1498CEB7" w14:textId="431EC115">
            <w:r>
              <w:t>gehoord de beraadslaging,</w:t>
            </w:r>
          </w:p>
        </w:tc>
      </w:tr>
      <w:tr w:rsidR="00997775" w:rsidTr="003257CA" w14:paraId="4B58A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AA646F" w14:textId="77777777"/>
        </w:tc>
        <w:tc>
          <w:tcPr>
            <w:tcW w:w="7654" w:type="dxa"/>
            <w:gridSpan w:val="2"/>
          </w:tcPr>
          <w:p w:rsidR="00997775" w:rsidRDefault="00997775" w14:paraId="09DBABC0" w14:textId="77777777"/>
        </w:tc>
      </w:tr>
      <w:tr w:rsidR="00997775" w:rsidTr="003257CA" w14:paraId="12714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2F8FD" w14:textId="77777777"/>
        </w:tc>
        <w:tc>
          <w:tcPr>
            <w:tcW w:w="7654" w:type="dxa"/>
            <w:gridSpan w:val="2"/>
          </w:tcPr>
          <w:p w:rsidR="003257CA" w:rsidP="003257CA" w:rsidRDefault="003257CA" w14:paraId="2246D367" w14:textId="77777777">
            <w:r>
              <w:t>constaterende dat netbeheerders waarschuwen voor overbelasting en zelfs uitval van ons stroomnet;</w:t>
            </w:r>
          </w:p>
          <w:p w:rsidR="003836BA" w:rsidP="003257CA" w:rsidRDefault="003836BA" w14:paraId="58D159F2" w14:textId="77777777"/>
          <w:p w:rsidR="003257CA" w:rsidP="003257CA" w:rsidRDefault="003257CA" w14:paraId="1228E851" w14:textId="77777777">
            <w:r>
              <w:t>constaterende dat de energietransitie met doelstellingen zoals "van het gas af" extra druk zet op het stroomnet;</w:t>
            </w:r>
          </w:p>
          <w:p w:rsidR="003836BA" w:rsidP="003257CA" w:rsidRDefault="003836BA" w14:paraId="786327C8" w14:textId="77777777"/>
          <w:p w:rsidR="003257CA" w:rsidP="003257CA" w:rsidRDefault="003257CA" w14:paraId="4665335B" w14:textId="77777777">
            <w:r>
              <w:t>overwegende dat Nederland niet kan functioneren zonder een goed en betrouwbaar elektriciteitsnet;</w:t>
            </w:r>
          </w:p>
          <w:p w:rsidR="003836BA" w:rsidP="003257CA" w:rsidRDefault="003836BA" w14:paraId="2D330130" w14:textId="77777777"/>
          <w:p w:rsidR="003257CA" w:rsidP="003257CA" w:rsidRDefault="003257CA" w14:paraId="33701249" w14:textId="77777777">
            <w:r>
              <w:t>verzoekt de regering geen nieuwe "van het gas af"-projecten te starten in regio's waar netbeheerders aangeven dat het stroomnet de extra belasting niet aankan,</w:t>
            </w:r>
          </w:p>
          <w:p w:rsidR="003836BA" w:rsidP="003257CA" w:rsidRDefault="003836BA" w14:paraId="4C7CF7FA" w14:textId="77777777"/>
          <w:p w:rsidR="003257CA" w:rsidP="003257CA" w:rsidRDefault="003257CA" w14:paraId="6D7A4765" w14:textId="77777777">
            <w:r>
              <w:t>en gaat over tot de orde van de dag.</w:t>
            </w:r>
          </w:p>
          <w:p w:rsidR="003836BA" w:rsidP="003257CA" w:rsidRDefault="003836BA" w14:paraId="0DD4836C" w14:textId="77777777"/>
          <w:p w:rsidR="003836BA" w:rsidP="003257CA" w:rsidRDefault="003257CA" w14:paraId="1CCD7130" w14:textId="77777777">
            <w:r>
              <w:t>De Vos</w:t>
            </w:r>
          </w:p>
          <w:p w:rsidR="00997775" w:rsidP="003257CA" w:rsidRDefault="003257CA" w14:paraId="09D6D9E1" w14:textId="107BF836">
            <w:r>
              <w:t>Vermeer</w:t>
            </w:r>
          </w:p>
        </w:tc>
      </w:tr>
    </w:tbl>
    <w:p w:rsidR="00997775" w:rsidRDefault="00997775" w14:paraId="1F237F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873B" w14:textId="77777777" w:rsidR="003257CA" w:rsidRDefault="003257CA">
      <w:pPr>
        <w:spacing w:line="20" w:lineRule="exact"/>
      </w:pPr>
    </w:p>
  </w:endnote>
  <w:endnote w:type="continuationSeparator" w:id="0">
    <w:p w14:paraId="3E56FB6F" w14:textId="77777777" w:rsidR="003257CA" w:rsidRDefault="003257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E54647" w14:textId="77777777" w:rsidR="003257CA" w:rsidRDefault="003257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EE39" w14:textId="77777777" w:rsidR="003257CA" w:rsidRDefault="003257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13BA22" w14:textId="77777777" w:rsidR="003257CA" w:rsidRDefault="0032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CA"/>
    <w:rsid w:val="00133FCE"/>
    <w:rsid w:val="001E482C"/>
    <w:rsid w:val="001E4877"/>
    <w:rsid w:val="0021105A"/>
    <w:rsid w:val="00280D6A"/>
    <w:rsid w:val="002B78E9"/>
    <w:rsid w:val="002C5406"/>
    <w:rsid w:val="003257CA"/>
    <w:rsid w:val="00330D60"/>
    <w:rsid w:val="00345A5C"/>
    <w:rsid w:val="003836B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5A73"/>
  <w15:docId w15:val="{9E886B33-B288-479E-B91D-1401A6C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