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77A1" w14:paraId="5EC678F3" w14:textId="77777777">
        <w:tc>
          <w:tcPr>
            <w:tcW w:w="6733" w:type="dxa"/>
            <w:gridSpan w:val="2"/>
            <w:tcBorders>
              <w:top w:val="nil"/>
              <w:left w:val="nil"/>
              <w:bottom w:val="nil"/>
              <w:right w:val="nil"/>
            </w:tcBorders>
            <w:vAlign w:val="center"/>
          </w:tcPr>
          <w:p w:rsidR="00997775" w:rsidP="00710A7A" w:rsidRDefault="00997775" w14:paraId="0F5848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E39B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77A1" w14:paraId="48C26B4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1AF8A9" w14:textId="77777777">
            <w:r w:rsidRPr="008B0CC5">
              <w:t xml:space="preserve">Vergaderjaar </w:t>
            </w:r>
            <w:r w:rsidR="00AC6B87">
              <w:t>202</w:t>
            </w:r>
            <w:r w:rsidR="00684DFF">
              <w:t>5</w:t>
            </w:r>
            <w:r w:rsidR="00AC6B87">
              <w:t>-202</w:t>
            </w:r>
            <w:r w:rsidR="00684DFF">
              <w:t>6</w:t>
            </w:r>
          </w:p>
        </w:tc>
      </w:tr>
      <w:tr w:rsidR="00997775" w:rsidTr="00CE77A1" w14:paraId="0AFB3550" w14:textId="77777777">
        <w:trPr>
          <w:cantSplit/>
        </w:trPr>
        <w:tc>
          <w:tcPr>
            <w:tcW w:w="10985" w:type="dxa"/>
            <w:gridSpan w:val="3"/>
            <w:tcBorders>
              <w:top w:val="nil"/>
              <w:left w:val="nil"/>
              <w:bottom w:val="nil"/>
              <w:right w:val="nil"/>
            </w:tcBorders>
          </w:tcPr>
          <w:p w:rsidR="00997775" w:rsidRDefault="00997775" w14:paraId="659B1ED8" w14:textId="77777777"/>
        </w:tc>
      </w:tr>
      <w:tr w:rsidR="00997775" w:rsidTr="00CE77A1" w14:paraId="40C1A856" w14:textId="77777777">
        <w:trPr>
          <w:cantSplit/>
        </w:trPr>
        <w:tc>
          <w:tcPr>
            <w:tcW w:w="10985" w:type="dxa"/>
            <w:gridSpan w:val="3"/>
            <w:tcBorders>
              <w:top w:val="nil"/>
              <w:left w:val="nil"/>
              <w:bottom w:val="single" w:color="auto" w:sz="4" w:space="0"/>
              <w:right w:val="nil"/>
            </w:tcBorders>
          </w:tcPr>
          <w:p w:rsidR="00997775" w:rsidRDefault="00997775" w14:paraId="623906AB" w14:textId="77777777"/>
        </w:tc>
      </w:tr>
      <w:tr w:rsidR="00997775" w:rsidTr="00CE77A1" w14:paraId="6D6D44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3B964" w14:textId="77777777"/>
        </w:tc>
        <w:tc>
          <w:tcPr>
            <w:tcW w:w="7654" w:type="dxa"/>
            <w:gridSpan w:val="2"/>
          </w:tcPr>
          <w:p w:rsidR="00997775" w:rsidRDefault="00997775" w14:paraId="6CCC1C79" w14:textId="77777777"/>
        </w:tc>
      </w:tr>
      <w:tr w:rsidR="00CE77A1" w:rsidTr="00CE77A1" w14:paraId="77B35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13E69D75" w14:textId="53B0BA5B">
            <w:pPr>
              <w:rPr>
                <w:b/>
              </w:rPr>
            </w:pPr>
            <w:r>
              <w:rPr>
                <w:b/>
              </w:rPr>
              <w:t>36 848</w:t>
            </w:r>
          </w:p>
        </w:tc>
        <w:tc>
          <w:tcPr>
            <w:tcW w:w="7654" w:type="dxa"/>
            <w:gridSpan w:val="2"/>
          </w:tcPr>
          <w:p w:rsidR="00CE77A1" w:rsidP="00CE77A1" w:rsidRDefault="00CE77A1" w14:paraId="11334A3A" w14:textId="5821F587">
            <w:pPr>
              <w:rPr>
                <w:b/>
              </w:rPr>
            </w:pPr>
            <w:r w:rsidRPr="006E3F35">
              <w:rPr>
                <w:b/>
                <w:bCs/>
              </w:rPr>
              <w:t>Kabinetsformatie 2025</w:t>
            </w:r>
          </w:p>
        </w:tc>
      </w:tr>
      <w:tr w:rsidR="00CE77A1" w:rsidTr="00CE77A1" w14:paraId="40CE6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3688F94C" w14:textId="77777777"/>
        </w:tc>
        <w:tc>
          <w:tcPr>
            <w:tcW w:w="7654" w:type="dxa"/>
            <w:gridSpan w:val="2"/>
          </w:tcPr>
          <w:p w:rsidR="00CE77A1" w:rsidP="00CE77A1" w:rsidRDefault="00CE77A1" w14:paraId="3FD09AC5" w14:textId="77777777"/>
        </w:tc>
      </w:tr>
      <w:tr w:rsidR="00CE77A1" w:rsidTr="00CE77A1" w14:paraId="52D86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4851DAB8" w14:textId="77777777"/>
        </w:tc>
        <w:tc>
          <w:tcPr>
            <w:tcW w:w="7654" w:type="dxa"/>
            <w:gridSpan w:val="2"/>
          </w:tcPr>
          <w:p w:rsidR="00CE77A1" w:rsidP="00CE77A1" w:rsidRDefault="00CE77A1" w14:paraId="07408FC7" w14:textId="77777777"/>
        </w:tc>
      </w:tr>
      <w:tr w:rsidR="00CE77A1" w:rsidTr="00CE77A1" w14:paraId="7A46D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538D0709" w14:textId="269BC231">
            <w:pPr>
              <w:rPr>
                <w:b/>
              </w:rPr>
            </w:pPr>
            <w:r>
              <w:rPr>
                <w:b/>
              </w:rPr>
              <w:t xml:space="preserve">Nr. </w:t>
            </w:r>
            <w:r w:rsidR="00684DA3">
              <w:rPr>
                <w:b/>
              </w:rPr>
              <w:t>74</w:t>
            </w:r>
          </w:p>
        </w:tc>
        <w:tc>
          <w:tcPr>
            <w:tcW w:w="7654" w:type="dxa"/>
            <w:gridSpan w:val="2"/>
          </w:tcPr>
          <w:p w:rsidR="00CE77A1" w:rsidP="00CE77A1" w:rsidRDefault="00CE77A1" w14:paraId="6453B4AA" w14:textId="47030817">
            <w:pPr>
              <w:rPr>
                <w:b/>
              </w:rPr>
            </w:pPr>
            <w:r>
              <w:rPr>
                <w:b/>
              </w:rPr>
              <w:t xml:space="preserve">MOTIE VAN </w:t>
            </w:r>
            <w:r w:rsidR="00684DA3">
              <w:rPr>
                <w:b/>
              </w:rPr>
              <w:t>DE LEDEN VAN BAARLE EN JIMMY DIJK</w:t>
            </w:r>
          </w:p>
        </w:tc>
      </w:tr>
      <w:tr w:rsidR="00CE77A1" w:rsidTr="00CE77A1" w14:paraId="6888A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0B2B5EA3" w14:textId="77777777"/>
        </w:tc>
        <w:tc>
          <w:tcPr>
            <w:tcW w:w="7654" w:type="dxa"/>
            <w:gridSpan w:val="2"/>
          </w:tcPr>
          <w:p w:rsidR="00CE77A1" w:rsidP="00CE77A1" w:rsidRDefault="00CE77A1" w14:paraId="19DA58AD" w14:textId="4BE0DD49">
            <w:r>
              <w:t>Voorgesteld 26 februari 2026</w:t>
            </w:r>
          </w:p>
        </w:tc>
      </w:tr>
      <w:tr w:rsidR="00CE77A1" w:rsidTr="00CE77A1" w14:paraId="0B632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5D79009B" w14:textId="77777777"/>
        </w:tc>
        <w:tc>
          <w:tcPr>
            <w:tcW w:w="7654" w:type="dxa"/>
            <w:gridSpan w:val="2"/>
          </w:tcPr>
          <w:p w:rsidR="00CE77A1" w:rsidP="00CE77A1" w:rsidRDefault="00CE77A1" w14:paraId="061915BA" w14:textId="77777777"/>
        </w:tc>
      </w:tr>
      <w:tr w:rsidR="00CE77A1" w:rsidTr="00CE77A1" w14:paraId="64DAB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75861C69" w14:textId="77777777"/>
        </w:tc>
        <w:tc>
          <w:tcPr>
            <w:tcW w:w="7654" w:type="dxa"/>
            <w:gridSpan w:val="2"/>
          </w:tcPr>
          <w:p w:rsidR="00CE77A1" w:rsidP="00CE77A1" w:rsidRDefault="00CE77A1" w14:paraId="34FCE49A" w14:textId="774BA13E">
            <w:r>
              <w:t>De Kamer,</w:t>
            </w:r>
          </w:p>
        </w:tc>
      </w:tr>
      <w:tr w:rsidR="00CE77A1" w:rsidTr="00CE77A1" w14:paraId="6BCC0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3599E117" w14:textId="77777777"/>
        </w:tc>
        <w:tc>
          <w:tcPr>
            <w:tcW w:w="7654" w:type="dxa"/>
            <w:gridSpan w:val="2"/>
          </w:tcPr>
          <w:p w:rsidR="00CE77A1" w:rsidP="00CE77A1" w:rsidRDefault="00CE77A1" w14:paraId="6B5D0D17" w14:textId="77777777"/>
        </w:tc>
      </w:tr>
      <w:tr w:rsidR="00CE77A1" w:rsidTr="00CE77A1" w14:paraId="5A776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77A1" w:rsidP="00CE77A1" w:rsidRDefault="00CE77A1" w14:paraId="0E463199" w14:textId="77777777"/>
        </w:tc>
        <w:tc>
          <w:tcPr>
            <w:tcW w:w="7654" w:type="dxa"/>
            <w:gridSpan w:val="2"/>
          </w:tcPr>
          <w:p w:rsidR="00CE77A1" w:rsidP="00CE77A1" w:rsidRDefault="00CE77A1" w14:paraId="35E983F0" w14:textId="5EC70FF9">
            <w:r>
              <w:t>gehoord de beraadslaging,</w:t>
            </w:r>
          </w:p>
        </w:tc>
      </w:tr>
      <w:tr w:rsidR="00997775" w:rsidTr="00CE77A1" w14:paraId="5004D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ED1BA" w14:textId="77777777"/>
        </w:tc>
        <w:tc>
          <w:tcPr>
            <w:tcW w:w="7654" w:type="dxa"/>
            <w:gridSpan w:val="2"/>
          </w:tcPr>
          <w:p w:rsidR="00997775" w:rsidRDefault="00997775" w14:paraId="6F209519" w14:textId="77777777"/>
        </w:tc>
      </w:tr>
      <w:tr w:rsidR="00997775" w:rsidTr="00CE77A1" w14:paraId="49B47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02DA5" w14:textId="77777777"/>
        </w:tc>
        <w:tc>
          <w:tcPr>
            <w:tcW w:w="7654" w:type="dxa"/>
            <w:gridSpan w:val="2"/>
          </w:tcPr>
          <w:p w:rsidR="00CE77A1" w:rsidP="00CE77A1" w:rsidRDefault="00CE77A1" w14:paraId="0432B9BF" w14:textId="77777777">
            <w:r>
              <w:t>constaterende dat er volgens de cijfers van het CPB meer dan een half miljoen Nederlanders in armoede leven;</w:t>
            </w:r>
          </w:p>
          <w:p w:rsidR="00684DA3" w:rsidP="00CE77A1" w:rsidRDefault="00684DA3" w14:paraId="519F9330" w14:textId="77777777"/>
          <w:p w:rsidR="00CE77A1" w:rsidP="00CE77A1" w:rsidRDefault="00CE77A1" w14:paraId="290C7A87" w14:textId="77777777">
            <w:r>
              <w:t>van mening dat alles op alles gezet moet worden om mensen uit de armoede te halen of te voorkomen dat mensen in armoede terechtkomen;</w:t>
            </w:r>
          </w:p>
          <w:p w:rsidR="00684DA3" w:rsidP="00CE77A1" w:rsidRDefault="00684DA3" w14:paraId="006AE198" w14:textId="77777777"/>
          <w:p w:rsidR="00CE77A1" w:rsidP="00CE77A1" w:rsidRDefault="00CE77A1" w14:paraId="5EC551FA" w14:textId="77777777">
            <w:r>
              <w:t>verzoekt de regering concrete en meetbare doelstellingen op te stellen voor de afname van armoede, bijvoorbeeld door doelen te stellen voor de afname van kinderarmoede, de afname van het aantal mensen met problematische schulden of de afname van mensen in diepere armoede,</w:t>
            </w:r>
          </w:p>
          <w:p w:rsidR="00684DA3" w:rsidP="00CE77A1" w:rsidRDefault="00684DA3" w14:paraId="57312DB2" w14:textId="77777777"/>
          <w:p w:rsidR="00CE77A1" w:rsidP="00CE77A1" w:rsidRDefault="00CE77A1" w14:paraId="52E6C1DB" w14:textId="77777777">
            <w:r>
              <w:t>en gaat over tot de orde van de dag.</w:t>
            </w:r>
          </w:p>
          <w:p w:rsidR="00684DA3" w:rsidP="00CE77A1" w:rsidRDefault="00684DA3" w14:paraId="30C5D083" w14:textId="77777777"/>
          <w:p w:rsidR="00684DA3" w:rsidP="00CE77A1" w:rsidRDefault="00CE77A1" w14:paraId="7FDD336E" w14:textId="77777777">
            <w:r>
              <w:t>Van Baarle</w:t>
            </w:r>
          </w:p>
          <w:p w:rsidR="00997775" w:rsidP="00CE77A1" w:rsidRDefault="00CE77A1" w14:paraId="1E8404AF" w14:textId="640B0ABB">
            <w:r>
              <w:t>Jimmy Dijk</w:t>
            </w:r>
          </w:p>
        </w:tc>
      </w:tr>
    </w:tbl>
    <w:p w:rsidR="00997775" w:rsidRDefault="00997775" w14:paraId="2C2F11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C7B6" w14:textId="77777777" w:rsidR="00CE77A1" w:rsidRDefault="00CE77A1">
      <w:pPr>
        <w:spacing w:line="20" w:lineRule="exact"/>
      </w:pPr>
    </w:p>
  </w:endnote>
  <w:endnote w:type="continuationSeparator" w:id="0">
    <w:p w14:paraId="023D29D5" w14:textId="77777777" w:rsidR="00CE77A1" w:rsidRDefault="00CE77A1">
      <w:pPr>
        <w:pStyle w:val="Amendement"/>
      </w:pPr>
      <w:r>
        <w:rPr>
          <w:b w:val="0"/>
        </w:rPr>
        <w:t xml:space="preserve"> </w:t>
      </w:r>
    </w:p>
  </w:endnote>
  <w:endnote w:type="continuationNotice" w:id="1">
    <w:p w14:paraId="186C4DE5" w14:textId="77777777" w:rsidR="00CE77A1" w:rsidRDefault="00CE77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74B1" w14:textId="77777777" w:rsidR="00CE77A1" w:rsidRDefault="00CE77A1">
      <w:pPr>
        <w:pStyle w:val="Amendement"/>
      </w:pPr>
      <w:r>
        <w:rPr>
          <w:b w:val="0"/>
        </w:rPr>
        <w:separator/>
      </w:r>
    </w:p>
  </w:footnote>
  <w:footnote w:type="continuationSeparator" w:id="0">
    <w:p w14:paraId="19DB190D" w14:textId="77777777" w:rsidR="00CE77A1" w:rsidRDefault="00CE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A3"/>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77A1"/>
    <w:rsid w:val="00D43192"/>
    <w:rsid w:val="00DE2437"/>
    <w:rsid w:val="00E27DF4"/>
    <w:rsid w:val="00E63508"/>
    <w:rsid w:val="00ED0FE5"/>
    <w:rsid w:val="00F234E2"/>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F9F6D"/>
  <w15:docId w15:val="{B0F5082F-B9EC-4C69-8D14-DE4621A3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2026-02-27T08:15:00.0000000Z</dcterms:created>
  <dcterms:modified xsi:type="dcterms:W3CDTF">2026-02-27T09:02:00.0000000Z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