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56B6" w14:paraId="3DD528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F569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EB09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56B6" w14:paraId="618247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7841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756B6" w14:paraId="7866FF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081DAB" w14:textId="77777777"/>
        </w:tc>
      </w:tr>
      <w:tr w:rsidR="00997775" w:rsidTr="000756B6" w14:paraId="30820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624F1F" w14:textId="77777777"/>
        </w:tc>
      </w:tr>
      <w:tr w:rsidR="00997775" w:rsidTr="000756B6" w14:paraId="2CA06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2A0C0" w14:textId="77777777"/>
        </w:tc>
        <w:tc>
          <w:tcPr>
            <w:tcW w:w="7654" w:type="dxa"/>
            <w:gridSpan w:val="2"/>
          </w:tcPr>
          <w:p w:rsidR="00997775" w:rsidRDefault="00997775" w14:paraId="7F1D9314" w14:textId="77777777"/>
        </w:tc>
      </w:tr>
      <w:tr w:rsidR="000756B6" w:rsidTr="000756B6" w14:paraId="64DFC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1FE9C261" w14:textId="301CA631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0756B6" w:rsidP="000756B6" w:rsidRDefault="000756B6" w14:paraId="65D2D91B" w14:textId="3785AB7C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0756B6" w:rsidTr="000756B6" w14:paraId="45A14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76F3F95E" w14:textId="77777777"/>
        </w:tc>
        <w:tc>
          <w:tcPr>
            <w:tcW w:w="7654" w:type="dxa"/>
            <w:gridSpan w:val="2"/>
          </w:tcPr>
          <w:p w:rsidR="000756B6" w:rsidP="000756B6" w:rsidRDefault="000756B6" w14:paraId="08B2923F" w14:textId="77777777"/>
        </w:tc>
      </w:tr>
      <w:tr w:rsidR="000756B6" w:rsidTr="000756B6" w14:paraId="7D82F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565C5659" w14:textId="77777777"/>
        </w:tc>
        <w:tc>
          <w:tcPr>
            <w:tcW w:w="7654" w:type="dxa"/>
            <w:gridSpan w:val="2"/>
          </w:tcPr>
          <w:p w:rsidR="000756B6" w:rsidP="000756B6" w:rsidRDefault="000756B6" w14:paraId="2F6980E8" w14:textId="77777777"/>
        </w:tc>
      </w:tr>
      <w:tr w:rsidR="000756B6" w:rsidTr="000756B6" w14:paraId="35502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2589F217" w14:textId="21E68C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0088"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0756B6" w:rsidP="000756B6" w:rsidRDefault="000756B6" w14:paraId="3819153A" w14:textId="472CA4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00088">
              <w:rPr>
                <w:b/>
              </w:rPr>
              <w:t>HET LID VAN BAARLE</w:t>
            </w:r>
          </w:p>
        </w:tc>
      </w:tr>
      <w:tr w:rsidR="000756B6" w:rsidTr="000756B6" w14:paraId="3C858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5EEB043D" w14:textId="77777777"/>
        </w:tc>
        <w:tc>
          <w:tcPr>
            <w:tcW w:w="7654" w:type="dxa"/>
            <w:gridSpan w:val="2"/>
          </w:tcPr>
          <w:p w:rsidR="000756B6" w:rsidP="000756B6" w:rsidRDefault="000756B6" w14:paraId="790E815B" w14:textId="10033291">
            <w:r>
              <w:t>Voorgesteld 26 februari 2026</w:t>
            </w:r>
          </w:p>
        </w:tc>
      </w:tr>
      <w:tr w:rsidR="000756B6" w:rsidTr="000756B6" w14:paraId="42104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68B8DA88" w14:textId="77777777"/>
        </w:tc>
        <w:tc>
          <w:tcPr>
            <w:tcW w:w="7654" w:type="dxa"/>
            <w:gridSpan w:val="2"/>
          </w:tcPr>
          <w:p w:rsidR="000756B6" w:rsidP="000756B6" w:rsidRDefault="000756B6" w14:paraId="16A48F0A" w14:textId="77777777"/>
        </w:tc>
      </w:tr>
      <w:tr w:rsidR="000756B6" w:rsidTr="000756B6" w14:paraId="21414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04A36308" w14:textId="77777777"/>
        </w:tc>
        <w:tc>
          <w:tcPr>
            <w:tcW w:w="7654" w:type="dxa"/>
            <w:gridSpan w:val="2"/>
          </w:tcPr>
          <w:p w:rsidR="000756B6" w:rsidP="000756B6" w:rsidRDefault="000756B6" w14:paraId="0B1AE148" w14:textId="4F9F9E7A">
            <w:r>
              <w:t>De Kamer,</w:t>
            </w:r>
          </w:p>
        </w:tc>
      </w:tr>
      <w:tr w:rsidR="000756B6" w:rsidTr="000756B6" w14:paraId="66413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5FC93B22" w14:textId="77777777"/>
        </w:tc>
        <w:tc>
          <w:tcPr>
            <w:tcW w:w="7654" w:type="dxa"/>
            <w:gridSpan w:val="2"/>
          </w:tcPr>
          <w:p w:rsidR="000756B6" w:rsidP="000756B6" w:rsidRDefault="000756B6" w14:paraId="45EE690F" w14:textId="77777777"/>
        </w:tc>
      </w:tr>
      <w:tr w:rsidR="000756B6" w:rsidTr="000756B6" w14:paraId="2FA4B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56B6" w:rsidP="000756B6" w:rsidRDefault="000756B6" w14:paraId="6F3077DD" w14:textId="77777777"/>
        </w:tc>
        <w:tc>
          <w:tcPr>
            <w:tcW w:w="7654" w:type="dxa"/>
            <w:gridSpan w:val="2"/>
          </w:tcPr>
          <w:p w:rsidR="000756B6" w:rsidP="000756B6" w:rsidRDefault="000756B6" w14:paraId="31734ED9" w14:textId="5386D1A2">
            <w:r>
              <w:t>gehoord de beraadslaging,</w:t>
            </w:r>
          </w:p>
        </w:tc>
      </w:tr>
      <w:tr w:rsidR="00997775" w:rsidTr="000756B6" w14:paraId="64B68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E3C6A" w14:textId="77777777"/>
        </w:tc>
        <w:tc>
          <w:tcPr>
            <w:tcW w:w="7654" w:type="dxa"/>
            <w:gridSpan w:val="2"/>
          </w:tcPr>
          <w:p w:rsidR="00997775" w:rsidRDefault="00997775" w14:paraId="23509024" w14:textId="77777777"/>
        </w:tc>
      </w:tr>
      <w:tr w:rsidR="00997775" w:rsidTr="000756B6" w14:paraId="1CE6E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B5462" w14:textId="77777777"/>
        </w:tc>
        <w:tc>
          <w:tcPr>
            <w:tcW w:w="7654" w:type="dxa"/>
            <w:gridSpan w:val="2"/>
          </w:tcPr>
          <w:p w:rsidR="000756B6" w:rsidP="000756B6" w:rsidRDefault="000756B6" w14:paraId="4F01AE59" w14:textId="77777777">
            <w:r>
              <w:t>constaterende dat moslimhaat een groot probleem is in de samenleving en dat een gerichte aanpak hiervan kan helpen om moslimdiscriminatie te bestrijden;</w:t>
            </w:r>
          </w:p>
          <w:p w:rsidR="00D320F8" w:rsidP="000756B6" w:rsidRDefault="00D320F8" w14:paraId="12DC58E2" w14:textId="77777777"/>
          <w:p w:rsidR="000756B6" w:rsidP="000756B6" w:rsidRDefault="000756B6" w14:paraId="0E8A6AAC" w14:textId="77777777">
            <w:r>
              <w:t>verzoekt de regering om een gericht actieplan tegen moslimdiscriminatie op te stellen,</w:t>
            </w:r>
          </w:p>
          <w:p w:rsidR="00100088" w:rsidP="000756B6" w:rsidRDefault="00100088" w14:paraId="34A5A55A" w14:textId="77777777"/>
          <w:p w:rsidR="000756B6" w:rsidP="000756B6" w:rsidRDefault="000756B6" w14:paraId="6F2AEFE5" w14:textId="77777777">
            <w:r>
              <w:t>en gaat over tot de orde van de dag.</w:t>
            </w:r>
          </w:p>
          <w:p w:rsidR="00100088" w:rsidP="000756B6" w:rsidRDefault="00100088" w14:paraId="1667BAB0" w14:textId="77777777"/>
          <w:p w:rsidR="00997775" w:rsidP="000756B6" w:rsidRDefault="000756B6" w14:paraId="55A1026D" w14:textId="34F0D6EE">
            <w:r>
              <w:t>Van Baarle</w:t>
            </w:r>
          </w:p>
        </w:tc>
      </w:tr>
    </w:tbl>
    <w:p w:rsidR="00997775" w:rsidRDefault="00997775" w14:paraId="6214B9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9C37" w14:textId="77777777" w:rsidR="000756B6" w:rsidRDefault="000756B6">
      <w:pPr>
        <w:spacing w:line="20" w:lineRule="exact"/>
      </w:pPr>
    </w:p>
  </w:endnote>
  <w:endnote w:type="continuationSeparator" w:id="0">
    <w:p w14:paraId="1B0FF549" w14:textId="77777777" w:rsidR="000756B6" w:rsidRDefault="000756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8BDA7F" w14:textId="77777777" w:rsidR="000756B6" w:rsidRDefault="000756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13B7" w14:textId="77777777" w:rsidR="000756B6" w:rsidRDefault="000756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43D193" w14:textId="77777777" w:rsidR="000756B6" w:rsidRDefault="0007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B6"/>
    <w:rsid w:val="000756B6"/>
    <w:rsid w:val="00100088"/>
    <w:rsid w:val="00133FCE"/>
    <w:rsid w:val="0015156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0F8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A1C4"/>
  <w15:docId w15:val="{013CE133-16B0-41AE-8665-0FF7C5FD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