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50C85" w14:paraId="133D6A1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8C704E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614B3A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50C85" w14:paraId="7D00031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61C76A2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750C85" w14:paraId="5F259A7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4843659" w14:textId="77777777"/>
        </w:tc>
      </w:tr>
      <w:tr w:rsidR="00997775" w:rsidTr="00750C85" w14:paraId="68C480D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0A3D8E4" w14:textId="77777777"/>
        </w:tc>
      </w:tr>
      <w:tr w:rsidR="00997775" w:rsidTr="00750C85" w14:paraId="610BCE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590768D" w14:textId="77777777"/>
        </w:tc>
        <w:tc>
          <w:tcPr>
            <w:tcW w:w="7654" w:type="dxa"/>
            <w:gridSpan w:val="2"/>
          </w:tcPr>
          <w:p w:rsidR="00997775" w:rsidRDefault="00997775" w14:paraId="2220D804" w14:textId="77777777"/>
        </w:tc>
      </w:tr>
      <w:tr w:rsidR="00750C85" w:rsidTr="00750C85" w14:paraId="01AF2D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50C85" w:rsidP="00750C85" w:rsidRDefault="00750C85" w14:paraId="1CF5FFF8" w14:textId="74B081E0">
            <w:pPr>
              <w:rPr>
                <w:b/>
              </w:rPr>
            </w:pPr>
            <w:r>
              <w:rPr>
                <w:b/>
              </w:rPr>
              <w:t>36 848</w:t>
            </w:r>
          </w:p>
        </w:tc>
        <w:tc>
          <w:tcPr>
            <w:tcW w:w="7654" w:type="dxa"/>
            <w:gridSpan w:val="2"/>
          </w:tcPr>
          <w:p w:rsidR="00750C85" w:rsidP="00750C85" w:rsidRDefault="00750C85" w14:paraId="24699613" w14:textId="12B36684">
            <w:pPr>
              <w:rPr>
                <w:b/>
              </w:rPr>
            </w:pPr>
            <w:r w:rsidRPr="006E3F35">
              <w:rPr>
                <w:b/>
                <w:bCs/>
              </w:rPr>
              <w:t>Kabinetsformatie 2025</w:t>
            </w:r>
          </w:p>
        </w:tc>
      </w:tr>
      <w:tr w:rsidR="00750C85" w:rsidTr="00750C85" w14:paraId="46C28DC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50C85" w:rsidP="00750C85" w:rsidRDefault="00750C85" w14:paraId="38750021" w14:textId="77777777"/>
        </w:tc>
        <w:tc>
          <w:tcPr>
            <w:tcW w:w="7654" w:type="dxa"/>
            <w:gridSpan w:val="2"/>
          </w:tcPr>
          <w:p w:rsidR="00750C85" w:rsidP="00750C85" w:rsidRDefault="00750C85" w14:paraId="7B92B8A5" w14:textId="77777777"/>
        </w:tc>
      </w:tr>
      <w:tr w:rsidR="00750C85" w:rsidTr="00750C85" w14:paraId="19A23C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50C85" w:rsidP="00750C85" w:rsidRDefault="00750C85" w14:paraId="30C6AEB1" w14:textId="77777777"/>
        </w:tc>
        <w:tc>
          <w:tcPr>
            <w:tcW w:w="7654" w:type="dxa"/>
            <w:gridSpan w:val="2"/>
          </w:tcPr>
          <w:p w:rsidR="00750C85" w:rsidP="00750C85" w:rsidRDefault="00750C85" w14:paraId="51287F23" w14:textId="77777777"/>
        </w:tc>
      </w:tr>
      <w:tr w:rsidR="00750C85" w:rsidTr="00750C85" w14:paraId="7A7D17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50C85" w:rsidP="00750C85" w:rsidRDefault="00750C85" w14:paraId="7FF606B4" w14:textId="1CC8847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614CED">
              <w:rPr>
                <w:b/>
              </w:rPr>
              <w:t>78</w:t>
            </w:r>
          </w:p>
        </w:tc>
        <w:tc>
          <w:tcPr>
            <w:tcW w:w="7654" w:type="dxa"/>
            <w:gridSpan w:val="2"/>
          </w:tcPr>
          <w:p w:rsidR="00750C85" w:rsidP="00750C85" w:rsidRDefault="00750C85" w14:paraId="1C6C1C0E" w14:textId="64B86987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614CED">
              <w:rPr>
                <w:b/>
              </w:rPr>
              <w:t>DE LEDEN VAN BAARLE EN OUWEHAND</w:t>
            </w:r>
          </w:p>
        </w:tc>
      </w:tr>
      <w:tr w:rsidR="00750C85" w:rsidTr="00750C85" w14:paraId="5E198B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50C85" w:rsidP="00750C85" w:rsidRDefault="00750C85" w14:paraId="2C0A07ED" w14:textId="77777777"/>
        </w:tc>
        <w:tc>
          <w:tcPr>
            <w:tcW w:w="7654" w:type="dxa"/>
            <w:gridSpan w:val="2"/>
          </w:tcPr>
          <w:p w:rsidR="00750C85" w:rsidP="00750C85" w:rsidRDefault="00750C85" w14:paraId="17DEEC3C" w14:textId="1A6ED2FF">
            <w:r>
              <w:t>Voorgesteld 26 februari 2026</w:t>
            </w:r>
          </w:p>
        </w:tc>
      </w:tr>
      <w:tr w:rsidR="00750C85" w:rsidTr="00750C85" w14:paraId="06AE0EE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50C85" w:rsidP="00750C85" w:rsidRDefault="00750C85" w14:paraId="14FCD481" w14:textId="77777777"/>
        </w:tc>
        <w:tc>
          <w:tcPr>
            <w:tcW w:w="7654" w:type="dxa"/>
            <w:gridSpan w:val="2"/>
          </w:tcPr>
          <w:p w:rsidR="00750C85" w:rsidP="00750C85" w:rsidRDefault="00750C85" w14:paraId="42711136" w14:textId="77777777"/>
        </w:tc>
      </w:tr>
      <w:tr w:rsidR="00750C85" w:rsidTr="00750C85" w14:paraId="67CD11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50C85" w:rsidP="00750C85" w:rsidRDefault="00750C85" w14:paraId="5E7D5B13" w14:textId="77777777"/>
        </w:tc>
        <w:tc>
          <w:tcPr>
            <w:tcW w:w="7654" w:type="dxa"/>
            <w:gridSpan w:val="2"/>
          </w:tcPr>
          <w:p w:rsidR="00750C85" w:rsidP="00750C85" w:rsidRDefault="00750C85" w14:paraId="0A1BCE7C" w14:textId="4E10AEE9">
            <w:r>
              <w:t>De Kamer,</w:t>
            </w:r>
          </w:p>
        </w:tc>
      </w:tr>
      <w:tr w:rsidR="00750C85" w:rsidTr="00750C85" w14:paraId="597FF1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50C85" w:rsidP="00750C85" w:rsidRDefault="00750C85" w14:paraId="412D4277" w14:textId="77777777"/>
        </w:tc>
        <w:tc>
          <w:tcPr>
            <w:tcW w:w="7654" w:type="dxa"/>
            <w:gridSpan w:val="2"/>
          </w:tcPr>
          <w:p w:rsidR="00750C85" w:rsidP="00750C85" w:rsidRDefault="00750C85" w14:paraId="005BB6C9" w14:textId="77777777"/>
        </w:tc>
      </w:tr>
      <w:tr w:rsidR="00750C85" w:rsidTr="00750C85" w14:paraId="669170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50C85" w:rsidP="00750C85" w:rsidRDefault="00750C85" w14:paraId="1C624801" w14:textId="77777777"/>
        </w:tc>
        <w:tc>
          <w:tcPr>
            <w:tcW w:w="7654" w:type="dxa"/>
            <w:gridSpan w:val="2"/>
          </w:tcPr>
          <w:p w:rsidR="00750C85" w:rsidP="00750C85" w:rsidRDefault="00750C85" w14:paraId="0170FC73" w14:textId="0014B93E">
            <w:r>
              <w:t>gehoord de beraadslaging,</w:t>
            </w:r>
          </w:p>
        </w:tc>
      </w:tr>
      <w:tr w:rsidR="00997775" w:rsidTr="00750C85" w14:paraId="382F89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485F18E" w14:textId="77777777"/>
        </w:tc>
        <w:tc>
          <w:tcPr>
            <w:tcW w:w="7654" w:type="dxa"/>
            <w:gridSpan w:val="2"/>
          </w:tcPr>
          <w:p w:rsidR="00997775" w:rsidRDefault="00997775" w14:paraId="5190B9AA" w14:textId="77777777"/>
        </w:tc>
      </w:tr>
      <w:tr w:rsidR="00997775" w:rsidTr="00750C85" w14:paraId="0F4B12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2CBE4EE" w14:textId="77777777"/>
        </w:tc>
        <w:tc>
          <w:tcPr>
            <w:tcW w:w="7654" w:type="dxa"/>
            <w:gridSpan w:val="2"/>
          </w:tcPr>
          <w:p w:rsidR="00750C85" w:rsidP="00750C85" w:rsidRDefault="00750C85" w14:paraId="34093005" w14:textId="77777777">
            <w:r>
              <w:t>constaterende dat de Palestijnen recht hebben op zelfbeschikking en dat van de erkenning van de Palestijnse Staat het signaal uitgaat dat Nederland dit recht onderschrijft;</w:t>
            </w:r>
          </w:p>
          <w:p w:rsidR="00614CED" w:rsidP="00750C85" w:rsidRDefault="00614CED" w14:paraId="72437035" w14:textId="77777777"/>
          <w:p w:rsidR="00750C85" w:rsidP="00750C85" w:rsidRDefault="00750C85" w14:paraId="5F83F8A5" w14:textId="77777777">
            <w:r>
              <w:t>verzoekt de regering om de Palestijnse Staat formeel te erkennen,</w:t>
            </w:r>
          </w:p>
          <w:p w:rsidR="00614CED" w:rsidP="00750C85" w:rsidRDefault="00614CED" w14:paraId="1D9BBD42" w14:textId="77777777"/>
          <w:p w:rsidR="00750C85" w:rsidP="00750C85" w:rsidRDefault="00750C85" w14:paraId="64E6C10F" w14:textId="20349DF0">
            <w:r>
              <w:t>en gaat over tot de orde van de dag.</w:t>
            </w:r>
          </w:p>
          <w:p w:rsidR="00750C85" w:rsidP="00750C85" w:rsidRDefault="00750C85" w14:paraId="0389449B" w14:textId="77777777">
            <w:r>
              <w:t>De voorzitter:</w:t>
            </w:r>
          </w:p>
          <w:p w:rsidR="00614CED" w:rsidP="00750C85" w:rsidRDefault="00614CED" w14:paraId="09C4115C" w14:textId="77777777"/>
          <w:p w:rsidR="00614CED" w:rsidP="00750C85" w:rsidRDefault="00750C85" w14:paraId="06B5A489" w14:textId="77777777">
            <w:r>
              <w:t>Van Baarle</w:t>
            </w:r>
          </w:p>
          <w:p w:rsidR="00997775" w:rsidP="00750C85" w:rsidRDefault="00750C85" w14:paraId="331A3409" w14:textId="0175D4B8">
            <w:r>
              <w:t>Ouwehand</w:t>
            </w:r>
          </w:p>
        </w:tc>
      </w:tr>
    </w:tbl>
    <w:p w:rsidR="00997775" w:rsidRDefault="00997775" w14:paraId="4E078740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FCEB4" w14:textId="77777777" w:rsidR="00750C85" w:rsidRDefault="00750C85">
      <w:pPr>
        <w:spacing w:line="20" w:lineRule="exact"/>
      </w:pPr>
    </w:p>
  </w:endnote>
  <w:endnote w:type="continuationSeparator" w:id="0">
    <w:p w14:paraId="2FE65273" w14:textId="77777777" w:rsidR="00750C85" w:rsidRDefault="00750C8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BD098C7" w14:textId="77777777" w:rsidR="00750C85" w:rsidRDefault="00750C8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631F7" w14:textId="77777777" w:rsidR="00750C85" w:rsidRDefault="00750C8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9E9ED03" w14:textId="77777777" w:rsidR="00750C85" w:rsidRDefault="00750C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C85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14CED"/>
    <w:rsid w:val="00621F64"/>
    <w:rsid w:val="00644DED"/>
    <w:rsid w:val="006765BC"/>
    <w:rsid w:val="00684DFF"/>
    <w:rsid w:val="00710A7A"/>
    <w:rsid w:val="00744C6E"/>
    <w:rsid w:val="00750C85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875F9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9F74DB"/>
  <w15:docId w15:val="{F43D709E-FA0F-4A7D-831E-D6A86D35B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84</ap:Words>
  <ap:Characters>466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2026-02-27T08:15:00.0000000Z</dcterms:created>
  <dcterms:modified xsi:type="dcterms:W3CDTF">2026-02-27T09:05:00.0000000Z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