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54109" w14:paraId="4CFE2C40" w14:textId="77777777">
        <w:tc>
          <w:tcPr>
            <w:tcW w:w="6733" w:type="dxa"/>
            <w:gridSpan w:val="2"/>
            <w:tcBorders>
              <w:top w:val="nil"/>
              <w:left w:val="nil"/>
              <w:bottom w:val="nil"/>
              <w:right w:val="nil"/>
            </w:tcBorders>
            <w:vAlign w:val="center"/>
          </w:tcPr>
          <w:p w:rsidR="00997775" w:rsidP="00710A7A" w:rsidRDefault="00997775" w14:paraId="5DD86DB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2F6469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54109" w14:paraId="34D05F9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DF46B97" w14:textId="77777777">
            <w:r w:rsidRPr="008B0CC5">
              <w:t xml:space="preserve">Vergaderjaar </w:t>
            </w:r>
            <w:r w:rsidR="00AC6B87">
              <w:t>202</w:t>
            </w:r>
            <w:r w:rsidR="00684DFF">
              <w:t>5</w:t>
            </w:r>
            <w:r w:rsidR="00AC6B87">
              <w:t>-202</w:t>
            </w:r>
            <w:r w:rsidR="00684DFF">
              <w:t>6</w:t>
            </w:r>
          </w:p>
        </w:tc>
      </w:tr>
      <w:tr w:rsidR="00997775" w:rsidTr="00F54109" w14:paraId="0D2C10FF" w14:textId="77777777">
        <w:trPr>
          <w:cantSplit/>
        </w:trPr>
        <w:tc>
          <w:tcPr>
            <w:tcW w:w="10985" w:type="dxa"/>
            <w:gridSpan w:val="3"/>
            <w:tcBorders>
              <w:top w:val="nil"/>
              <w:left w:val="nil"/>
              <w:bottom w:val="nil"/>
              <w:right w:val="nil"/>
            </w:tcBorders>
          </w:tcPr>
          <w:p w:rsidR="00997775" w:rsidRDefault="00997775" w14:paraId="38F0E91F" w14:textId="77777777"/>
        </w:tc>
      </w:tr>
      <w:tr w:rsidR="00997775" w:rsidTr="00F54109" w14:paraId="5D669D2B" w14:textId="77777777">
        <w:trPr>
          <w:cantSplit/>
        </w:trPr>
        <w:tc>
          <w:tcPr>
            <w:tcW w:w="10985" w:type="dxa"/>
            <w:gridSpan w:val="3"/>
            <w:tcBorders>
              <w:top w:val="nil"/>
              <w:left w:val="nil"/>
              <w:bottom w:val="single" w:color="auto" w:sz="4" w:space="0"/>
              <w:right w:val="nil"/>
            </w:tcBorders>
          </w:tcPr>
          <w:p w:rsidR="00997775" w:rsidRDefault="00997775" w14:paraId="6E94CC18" w14:textId="77777777"/>
        </w:tc>
      </w:tr>
      <w:tr w:rsidR="00997775" w:rsidTr="00F54109" w14:paraId="5C18A7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A85C8D" w14:textId="77777777"/>
        </w:tc>
        <w:tc>
          <w:tcPr>
            <w:tcW w:w="7654" w:type="dxa"/>
            <w:gridSpan w:val="2"/>
          </w:tcPr>
          <w:p w:rsidR="00997775" w:rsidRDefault="00997775" w14:paraId="09F37693" w14:textId="77777777"/>
        </w:tc>
      </w:tr>
      <w:tr w:rsidR="00F54109" w:rsidTr="00F54109" w14:paraId="749108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4109" w:rsidP="00F54109" w:rsidRDefault="00F54109" w14:paraId="38E6E7CE" w14:textId="6E5D2873">
            <w:pPr>
              <w:rPr>
                <w:b/>
              </w:rPr>
            </w:pPr>
            <w:r>
              <w:rPr>
                <w:b/>
              </w:rPr>
              <w:t>36 848</w:t>
            </w:r>
          </w:p>
        </w:tc>
        <w:tc>
          <w:tcPr>
            <w:tcW w:w="7654" w:type="dxa"/>
            <w:gridSpan w:val="2"/>
          </w:tcPr>
          <w:p w:rsidR="00F54109" w:rsidP="00F54109" w:rsidRDefault="00F54109" w14:paraId="0D5798E4" w14:textId="3665D3E6">
            <w:pPr>
              <w:rPr>
                <w:b/>
              </w:rPr>
            </w:pPr>
            <w:r w:rsidRPr="006E3F35">
              <w:rPr>
                <w:b/>
                <w:bCs/>
              </w:rPr>
              <w:t>Kabinetsformatie 2025</w:t>
            </w:r>
          </w:p>
        </w:tc>
      </w:tr>
      <w:tr w:rsidR="00F54109" w:rsidTr="00F54109" w14:paraId="116544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4109" w:rsidP="00F54109" w:rsidRDefault="00F54109" w14:paraId="7AF23872" w14:textId="77777777"/>
        </w:tc>
        <w:tc>
          <w:tcPr>
            <w:tcW w:w="7654" w:type="dxa"/>
            <w:gridSpan w:val="2"/>
          </w:tcPr>
          <w:p w:rsidR="00F54109" w:rsidP="00F54109" w:rsidRDefault="00F54109" w14:paraId="396C78DB" w14:textId="77777777"/>
        </w:tc>
      </w:tr>
      <w:tr w:rsidR="00F54109" w:rsidTr="00F54109" w14:paraId="5A3EE0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4109" w:rsidP="00F54109" w:rsidRDefault="00F54109" w14:paraId="750B2F65" w14:textId="77777777"/>
        </w:tc>
        <w:tc>
          <w:tcPr>
            <w:tcW w:w="7654" w:type="dxa"/>
            <w:gridSpan w:val="2"/>
          </w:tcPr>
          <w:p w:rsidR="00F54109" w:rsidP="00F54109" w:rsidRDefault="00F54109" w14:paraId="492637FE" w14:textId="77777777"/>
        </w:tc>
      </w:tr>
      <w:tr w:rsidR="00F54109" w:rsidTr="00F54109" w14:paraId="1C3950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4109" w:rsidP="00F54109" w:rsidRDefault="00F54109" w14:paraId="3930637C" w14:textId="763C241D">
            <w:pPr>
              <w:rPr>
                <w:b/>
              </w:rPr>
            </w:pPr>
            <w:r>
              <w:rPr>
                <w:b/>
              </w:rPr>
              <w:t xml:space="preserve">Nr. </w:t>
            </w:r>
            <w:r w:rsidR="003F30BD">
              <w:rPr>
                <w:b/>
              </w:rPr>
              <w:t>79</w:t>
            </w:r>
          </w:p>
        </w:tc>
        <w:tc>
          <w:tcPr>
            <w:tcW w:w="7654" w:type="dxa"/>
            <w:gridSpan w:val="2"/>
          </w:tcPr>
          <w:p w:rsidR="00F54109" w:rsidP="00F54109" w:rsidRDefault="00F54109" w14:paraId="106560A5" w14:textId="504E01FE">
            <w:pPr>
              <w:rPr>
                <w:b/>
              </w:rPr>
            </w:pPr>
            <w:r>
              <w:rPr>
                <w:b/>
              </w:rPr>
              <w:t xml:space="preserve">MOTIE VAN </w:t>
            </w:r>
            <w:r w:rsidR="003F30BD">
              <w:rPr>
                <w:b/>
              </w:rPr>
              <w:t>HET LID STOFFER C.S.</w:t>
            </w:r>
          </w:p>
        </w:tc>
      </w:tr>
      <w:tr w:rsidR="00F54109" w:rsidTr="00F54109" w14:paraId="74FFEE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4109" w:rsidP="00F54109" w:rsidRDefault="00F54109" w14:paraId="5DC62EC2" w14:textId="77777777"/>
        </w:tc>
        <w:tc>
          <w:tcPr>
            <w:tcW w:w="7654" w:type="dxa"/>
            <w:gridSpan w:val="2"/>
          </w:tcPr>
          <w:p w:rsidR="00F54109" w:rsidP="00F54109" w:rsidRDefault="00F54109" w14:paraId="16FCA2D8" w14:textId="5687D2A8">
            <w:r>
              <w:t>Voorgesteld 26 februari 2026</w:t>
            </w:r>
          </w:p>
        </w:tc>
      </w:tr>
      <w:tr w:rsidR="00F54109" w:rsidTr="00F54109" w14:paraId="42E94D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4109" w:rsidP="00F54109" w:rsidRDefault="00F54109" w14:paraId="1961B0B5" w14:textId="77777777"/>
        </w:tc>
        <w:tc>
          <w:tcPr>
            <w:tcW w:w="7654" w:type="dxa"/>
            <w:gridSpan w:val="2"/>
          </w:tcPr>
          <w:p w:rsidR="00F54109" w:rsidP="00F54109" w:rsidRDefault="00F54109" w14:paraId="53C4E09A" w14:textId="77777777"/>
        </w:tc>
      </w:tr>
      <w:tr w:rsidR="00F54109" w:rsidTr="00F54109" w14:paraId="61AE37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4109" w:rsidP="00F54109" w:rsidRDefault="00F54109" w14:paraId="0B4B8A57" w14:textId="77777777"/>
        </w:tc>
        <w:tc>
          <w:tcPr>
            <w:tcW w:w="7654" w:type="dxa"/>
            <w:gridSpan w:val="2"/>
          </w:tcPr>
          <w:p w:rsidR="00F54109" w:rsidP="00F54109" w:rsidRDefault="00F54109" w14:paraId="6C06F33C" w14:textId="03BDF399">
            <w:r>
              <w:t>De Kamer,</w:t>
            </w:r>
          </w:p>
        </w:tc>
      </w:tr>
      <w:tr w:rsidR="00F54109" w:rsidTr="00F54109" w14:paraId="601A9A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4109" w:rsidP="00F54109" w:rsidRDefault="00F54109" w14:paraId="73947A06" w14:textId="77777777"/>
        </w:tc>
        <w:tc>
          <w:tcPr>
            <w:tcW w:w="7654" w:type="dxa"/>
            <w:gridSpan w:val="2"/>
          </w:tcPr>
          <w:p w:rsidR="00F54109" w:rsidP="00F54109" w:rsidRDefault="00F54109" w14:paraId="221A256D" w14:textId="77777777"/>
        </w:tc>
      </w:tr>
      <w:tr w:rsidR="00F54109" w:rsidTr="00F54109" w14:paraId="6B4F8C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4109" w:rsidP="00F54109" w:rsidRDefault="00F54109" w14:paraId="77984538" w14:textId="77777777"/>
        </w:tc>
        <w:tc>
          <w:tcPr>
            <w:tcW w:w="7654" w:type="dxa"/>
            <w:gridSpan w:val="2"/>
          </w:tcPr>
          <w:p w:rsidR="00F54109" w:rsidP="00F54109" w:rsidRDefault="00F54109" w14:paraId="27A475FF" w14:textId="3B4BCF4B">
            <w:r>
              <w:t>gehoord de beraadslaging,</w:t>
            </w:r>
          </w:p>
        </w:tc>
      </w:tr>
      <w:tr w:rsidR="00997775" w:rsidTr="00F54109" w14:paraId="6B74F6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DA8F02" w14:textId="77777777"/>
        </w:tc>
        <w:tc>
          <w:tcPr>
            <w:tcW w:w="7654" w:type="dxa"/>
            <w:gridSpan w:val="2"/>
          </w:tcPr>
          <w:p w:rsidR="00997775" w:rsidRDefault="00997775" w14:paraId="0CAD3272" w14:textId="77777777"/>
        </w:tc>
      </w:tr>
      <w:tr w:rsidR="00997775" w:rsidTr="00F54109" w14:paraId="4A29B3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1E006D" w14:textId="77777777"/>
        </w:tc>
        <w:tc>
          <w:tcPr>
            <w:tcW w:w="7654" w:type="dxa"/>
            <w:gridSpan w:val="2"/>
          </w:tcPr>
          <w:p w:rsidR="00F54109" w:rsidP="00F54109" w:rsidRDefault="00F54109" w14:paraId="5C0DC6A2" w14:textId="77777777">
            <w:r>
              <w:t>constaterende dat het kabinet ingrijpende hervormingen op het terrein van sociale zekerheid en zorg voorstelt;</w:t>
            </w:r>
          </w:p>
          <w:p w:rsidR="003F30BD" w:rsidP="00F54109" w:rsidRDefault="003F30BD" w14:paraId="6F19CBC3" w14:textId="77777777"/>
          <w:p w:rsidR="00F54109" w:rsidP="00F54109" w:rsidRDefault="00F54109" w14:paraId="178A1FEE" w14:textId="77777777">
            <w:r>
              <w:t>overwegende dat het SCP aangeeft dat "maatregelen kwetsbare groepen bedoeld of onbedoeld onevenredig hard kunnen raken, of ertoe leiden dat nieuwe kwetsbare groepen ontstaan";</w:t>
            </w:r>
          </w:p>
          <w:p w:rsidR="003F30BD" w:rsidP="00F54109" w:rsidRDefault="003F30BD" w14:paraId="79D2261D" w14:textId="77777777"/>
          <w:p w:rsidR="00F54109" w:rsidP="00F54109" w:rsidRDefault="00F54109" w14:paraId="28F7A73B" w14:textId="77777777">
            <w:r>
              <w:t xml:space="preserve">overwegende dat uit de doorrekening van het CPB blijkt dat het aandeel mensen in armoede minder afneemt dan in het </w:t>
            </w:r>
            <w:proofErr w:type="spellStart"/>
            <w:r>
              <w:t>basispad</w:t>
            </w:r>
            <w:proofErr w:type="spellEnd"/>
            <w:r>
              <w:t>;</w:t>
            </w:r>
          </w:p>
          <w:p w:rsidR="003F30BD" w:rsidP="00F54109" w:rsidRDefault="003F30BD" w14:paraId="2B45FEF5" w14:textId="77777777"/>
          <w:p w:rsidR="00F54109" w:rsidP="00F54109" w:rsidRDefault="00F54109" w14:paraId="3FD75DFF" w14:textId="77777777">
            <w:r>
              <w:t>overwegende dat niet alleen de afzonderlijke maatregelen, maar zeker de opeenstapeling van deze maatregelen kwetsbare personen hard kan raken;</w:t>
            </w:r>
          </w:p>
          <w:p w:rsidR="003F30BD" w:rsidP="00F54109" w:rsidRDefault="003F30BD" w14:paraId="7CD619D3" w14:textId="77777777"/>
          <w:p w:rsidR="00F54109" w:rsidP="00F54109" w:rsidRDefault="00F54109" w14:paraId="443DD821" w14:textId="77777777">
            <w:r>
              <w:t>verzoekt de regering voorafgaand aan alle eventuele bezuinigingen in de sociale zekerheid en zorg de gevolgen daarvan voor kwetsbare groepen in kaart te brengen en daarbij mee te nemen het effect op:</w:t>
            </w:r>
          </w:p>
          <w:p w:rsidR="00F54109" w:rsidP="003F30BD" w:rsidRDefault="00F54109" w14:paraId="13993153" w14:textId="0EAE7CAF">
            <w:pPr>
              <w:pStyle w:val="Lijstalinea"/>
              <w:numPr>
                <w:ilvl w:val="0"/>
                <w:numId w:val="1"/>
              </w:numPr>
            </w:pPr>
            <w:r>
              <w:t>zorgmijding;</w:t>
            </w:r>
          </w:p>
          <w:p w:rsidR="00F54109" w:rsidP="003F30BD" w:rsidRDefault="00F54109" w14:paraId="7705EDA1" w14:textId="071B1102">
            <w:pPr>
              <w:pStyle w:val="Lijstalinea"/>
              <w:numPr>
                <w:ilvl w:val="0"/>
                <w:numId w:val="1"/>
              </w:numPr>
            </w:pPr>
            <w:r>
              <w:t>toegang tot zorg;</w:t>
            </w:r>
          </w:p>
          <w:p w:rsidR="00F54109" w:rsidP="003F30BD" w:rsidRDefault="00F54109" w14:paraId="397A2755" w14:textId="7ED68E64">
            <w:pPr>
              <w:pStyle w:val="Lijstalinea"/>
              <w:numPr>
                <w:ilvl w:val="0"/>
                <w:numId w:val="1"/>
              </w:numPr>
            </w:pPr>
            <w:r>
              <w:t>armoede en schuldenproblematiek;</w:t>
            </w:r>
          </w:p>
          <w:p w:rsidR="00F54109" w:rsidP="003F30BD" w:rsidRDefault="00F54109" w14:paraId="1E43CCCF" w14:textId="1C011410">
            <w:pPr>
              <w:pStyle w:val="Lijstalinea"/>
              <w:numPr>
                <w:ilvl w:val="0"/>
                <w:numId w:val="1"/>
              </w:numPr>
            </w:pPr>
            <w:r>
              <w:t>kwetsbare groepen en burgers;</w:t>
            </w:r>
          </w:p>
          <w:p w:rsidR="00F54109" w:rsidP="003F30BD" w:rsidRDefault="00F54109" w14:paraId="2A14EE61" w14:textId="5C92CEA6">
            <w:pPr>
              <w:pStyle w:val="Lijstalinea"/>
              <w:numPr>
                <w:ilvl w:val="0"/>
                <w:numId w:val="1"/>
              </w:numPr>
            </w:pPr>
            <w:r>
              <w:t>schrijnende gevallen;</w:t>
            </w:r>
          </w:p>
          <w:p w:rsidR="003F30BD" w:rsidP="00F54109" w:rsidRDefault="003F30BD" w14:paraId="7B09C7B0" w14:textId="77777777"/>
          <w:p w:rsidR="00F54109" w:rsidP="00F54109" w:rsidRDefault="00F54109" w14:paraId="0009B62A" w14:textId="77777777">
            <w:r>
              <w:t>verzoekt het kabinet voorts bij de uitwerking van hervormingen steeds rekening te houden met deze effecten en de menselijke maat en het blijven beschermen van kwetsbare mensen als uitgangspunt te hebben,</w:t>
            </w:r>
          </w:p>
          <w:p w:rsidR="003F30BD" w:rsidP="00F54109" w:rsidRDefault="003F30BD" w14:paraId="1B04C397" w14:textId="77777777"/>
          <w:p w:rsidR="00F54109" w:rsidP="00F54109" w:rsidRDefault="00F54109" w14:paraId="0F9E2235" w14:textId="77777777">
            <w:r>
              <w:t>en gaat over tot de orde van de dag.</w:t>
            </w:r>
          </w:p>
          <w:p w:rsidR="003F30BD" w:rsidP="00F54109" w:rsidRDefault="003F30BD" w14:paraId="01570CBE" w14:textId="77777777"/>
          <w:p w:rsidR="003F30BD" w:rsidP="00F54109" w:rsidRDefault="00F54109" w14:paraId="644B2396" w14:textId="77777777">
            <w:r>
              <w:t>Stoffer</w:t>
            </w:r>
          </w:p>
          <w:p w:rsidR="003F30BD" w:rsidP="00F54109" w:rsidRDefault="00F54109" w14:paraId="42CEC6BF" w14:textId="77777777">
            <w:r>
              <w:t>Heutink</w:t>
            </w:r>
          </w:p>
          <w:p w:rsidR="00997775" w:rsidP="00F54109" w:rsidRDefault="00F54109" w14:paraId="770306D3" w14:textId="11AB5B17">
            <w:r>
              <w:t>Bikker</w:t>
            </w:r>
          </w:p>
        </w:tc>
      </w:tr>
    </w:tbl>
    <w:p w:rsidR="00997775" w:rsidRDefault="00997775" w14:paraId="3CD6569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F2B39" w14:textId="77777777" w:rsidR="00F54109" w:rsidRDefault="00F54109">
      <w:pPr>
        <w:spacing w:line="20" w:lineRule="exact"/>
      </w:pPr>
    </w:p>
  </w:endnote>
  <w:endnote w:type="continuationSeparator" w:id="0">
    <w:p w14:paraId="16A4DB77" w14:textId="77777777" w:rsidR="00F54109" w:rsidRDefault="00F54109">
      <w:pPr>
        <w:pStyle w:val="Amendement"/>
      </w:pPr>
      <w:r>
        <w:rPr>
          <w:b w:val="0"/>
        </w:rPr>
        <w:t xml:space="preserve"> </w:t>
      </w:r>
    </w:p>
  </w:endnote>
  <w:endnote w:type="continuationNotice" w:id="1">
    <w:p w14:paraId="5F3DD00C" w14:textId="77777777" w:rsidR="00F54109" w:rsidRDefault="00F5410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7D24E" w14:textId="77777777" w:rsidR="00F54109" w:rsidRDefault="00F54109">
      <w:pPr>
        <w:pStyle w:val="Amendement"/>
      </w:pPr>
      <w:r>
        <w:rPr>
          <w:b w:val="0"/>
        </w:rPr>
        <w:separator/>
      </w:r>
    </w:p>
  </w:footnote>
  <w:footnote w:type="continuationSeparator" w:id="0">
    <w:p w14:paraId="2DB0654B" w14:textId="77777777" w:rsidR="00F54109" w:rsidRDefault="00F54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32020"/>
    <w:multiLevelType w:val="hybridMultilevel"/>
    <w:tmpl w:val="492218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3A56BBF"/>
    <w:multiLevelType w:val="hybridMultilevel"/>
    <w:tmpl w:val="C112531A"/>
    <w:lvl w:ilvl="0" w:tplc="AB44DD1A">
      <w:numFmt w:val="bullet"/>
      <w:lvlText w:val="·"/>
      <w:lvlJc w:val="left"/>
      <w:pPr>
        <w:ind w:left="1080" w:hanging="72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79075001">
    <w:abstractNumId w:val="0"/>
  </w:num>
  <w:num w:numId="2" w16cid:durableId="406266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109"/>
    <w:rsid w:val="00133FCE"/>
    <w:rsid w:val="001E482C"/>
    <w:rsid w:val="001E4877"/>
    <w:rsid w:val="0021105A"/>
    <w:rsid w:val="00280D6A"/>
    <w:rsid w:val="002B78E9"/>
    <w:rsid w:val="002C5406"/>
    <w:rsid w:val="00330D60"/>
    <w:rsid w:val="00345A5C"/>
    <w:rsid w:val="003F30BD"/>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54109"/>
    <w:rsid w:val="00F60341"/>
    <w:rsid w:val="00F875F9"/>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E58231"/>
  <w15:docId w15:val="{03B2420B-D54D-4281-A633-0414A2C68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Lijstalinea">
    <w:name w:val="List Paragraph"/>
    <w:basedOn w:val="Standaard"/>
    <w:uiPriority w:val="34"/>
    <w:qFormat/>
    <w:rsid w:val="003F30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210</ap:Words>
  <ap:Characters>1157</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2026-02-27T08:15:00.0000000Z</dcterms:created>
  <dcterms:modified xsi:type="dcterms:W3CDTF">2026-02-27T09:08:00.0000000Z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