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B18CF" w14:paraId="4016BF24" w14:textId="77777777">
        <w:tc>
          <w:tcPr>
            <w:tcW w:w="6733" w:type="dxa"/>
            <w:gridSpan w:val="2"/>
            <w:tcBorders>
              <w:top w:val="nil"/>
              <w:left w:val="nil"/>
              <w:bottom w:val="nil"/>
              <w:right w:val="nil"/>
            </w:tcBorders>
            <w:vAlign w:val="center"/>
          </w:tcPr>
          <w:p w:rsidR="00997775" w:rsidP="00710A7A" w:rsidRDefault="00997775" w14:paraId="794FA86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FFDA10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B18CF" w14:paraId="41C71E5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AF93D5" w14:textId="77777777">
            <w:r w:rsidRPr="008B0CC5">
              <w:t xml:space="preserve">Vergaderjaar </w:t>
            </w:r>
            <w:r w:rsidR="00AC6B87">
              <w:t>202</w:t>
            </w:r>
            <w:r w:rsidR="00684DFF">
              <w:t>5</w:t>
            </w:r>
            <w:r w:rsidR="00AC6B87">
              <w:t>-202</w:t>
            </w:r>
            <w:r w:rsidR="00684DFF">
              <w:t>6</w:t>
            </w:r>
          </w:p>
        </w:tc>
      </w:tr>
      <w:tr w:rsidR="00997775" w:rsidTr="001B18CF" w14:paraId="6BC11711" w14:textId="77777777">
        <w:trPr>
          <w:cantSplit/>
        </w:trPr>
        <w:tc>
          <w:tcPr>
            <w:tcW w:w="10985" w:type="dxa"/>
            <w:gridSpan w:val="3"/>
            <w:tcBorders>
              <w:top w:val="nil"/>
              <w:left w:val="nil"/>
              <w:bottom w:val="nil"/>
              <w:right w:val="nil"/>
            </w:tcBorders>
          </w:tcPr>
          <w:p w:rsidR="00997775" w:rsidRDefault="00997775" w14:paraId="0EE469F2" w14:textId="77777777"/>
        </w:tc>
      </w:tr>
      <w:tr w:rsidR="00997775" w:rsidTr="001B18CF" w14:paraId="0F7E4D3B" w14:textId="77777777">
        <w:trPr>
          <w:cantSplit/>
        </w:trPr>
        <w:tc>
          <w:tcPr>
            <w:tcW w:w="10985" w:type="dxa"/>
            <w:gridSpan w:val="3"/>
            <w:tcBorders>
              <w:top w:val="nil"/>
              <w:left w:val="nil"/>
              <w:bottom w:val="single" w:color="auto" w:sz="4" w:space="0"/>
              <w:right w:val="nil"/>
            </w:tcBorders>
          </w:tcPr>
          <w:p w:rsidR="00997775" w:rsidRDefault="00997775" w14:paraId="699EE32E" w14:textId="77777777"/>
        </w:tc>
      </w:tr>
      <w:tr w:rsidR="00997775" w:rsidTr="001B18CF" w14:paraId="0EE46F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658B06" w14:textId="77777777"/>
        </w:tc>
        <w:tc>
          <w:tcPr>
            <w:tcW w:w="7654" w:type="dxa"/>
            <w:gridSpan w:val="2"/>
          </w:tcPr>
          <w:p w:rsidR="00997775" w:rsidRDefault="00997775" w14:paraId="01936709" w14:textId="77777777"/>
        </w:tc>
      </w:tr>
      <w:tr w:rsidR="001B18CF" w:rsidTr="001B18CF" w14:paraId="5B8C90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18CF" w:rsidP="001B18CF" w:rsidRDefault="001B18CF" w14:paraId="6C967A48" w14:textId="3F3EF8DE">
            <w:pPr>
              <w:rPr>
                <w:b/>
              </w:rPr>
            </w:pPr>
            <w:r>
              <w:rPr>
                <w:b/>
              </w:rPr>
              <w:t>36 848</w:t>
            </w:r>
          </w:p>
        </w:tc>
        <w:tc>
          <w:tcPr>
            <w:tcW w:w="7654" w:type="dxa"/>
            <w:gridSpan w:val="2"/>
          </w:tcPr>
          <w:p w:rsidR="001B18CF" w:rsidP="001B18CF" w:rsidRDefault="001B18CF" w14:paraId="63DE205E" w14:textId="01EB5EEE">
            <w:pPr>
              <w:rPr>
                <w:b/>
              </w:rPr>
            </w:pPr>
            <w:r w:rsidRPr="005622F9">
              <w:rPr>
                <w:b/>
                <w:bCs/>
              </w:rPr>
              <w:t>Kabinetsformatie 2025</w:t>
            </w:r>
          </w:p>
        </w:tc>
      </w:tr>
      <w:tr w:rsidR="001B18CF" w:rsidTr="001B18CF" w14:paraId="0721F4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18CF" w:rsidP="001B18CF" w:rsidRDefault="001B18CF" w14:paraId="3A882E11" w14:textId="77777777"/>
        </w:tc>
        <w:tc>
          <w:tcPr>
            <w:tcW w:w="7654" w:type="dxa"/>
            <w:gridSpan w:val="2"/>
          </w:tcPr>
          <w:p w:rsidR="001B18CF" w:rsidP="001B18CF" w:rsidRDefault="001B18CF" w14:paraId="155C0B15" w14:textId="77777777"/>
        </w:tc>
      </w:tr>
      <w:tr w:rsidR="001B18CF" w:rsidTr="001B18CF" w14:paraId="284EA8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18CF" w:rsidP="001B18CF" w:rsidRDefault="001B18CF" w14:paraId="3CA804BA" w14:textId="77777777"/>
        </w:tc>
        <w:tc>
          <w:tcPr>
            <w:tcW w:w="7654" w:type="dxa"/>
            <w:gridSpan w:val="2"/>
          </w:tcPr>
          <w:p w:rsidR="001B18CF" w:rsidP="001B18CF" w:rsidRDefault="001B18CF" w14:paraId="14CA19DB" w14:textId="77777777"/>
        </w:tc>
      </w:tr>
      <w:tr w:rsidR="001B18CF" w:rsidTr="001B18CF" w14:paraId="694D0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18CF" w:rsidP="001B18CF" w:rsidRDefault="001B18CF" w14:paraId="6CA5C3DA" w14:textId="4EBBC8E1">
            <w:pPr>
              <w:rPr>
                <w:b/>
              </w:rPr>
            </w:pPr>
            <w:r>
              <w:rPr>
                <w:b/>
              </w:rPr>
              <w:t xml:space="preserve">Nr. </w:t>
            </w:r>
            <w:r>
              <w:rPr>
                <w:b/>
              </w:rPr>
              <w:t>82</w:t>
            </w:r>
          </w:p>
        </w:tc>
        <w:tc>
          <w:tcPr>
            <w:tcW w:w="7654" w:type="dxa"/>
            <w:gridSpan w:val="2"/>
          </w:tcPr>
          <w:p w:rsidR="001B18CF" w:rsidP="001B18CF" w:rsidRDefault="001B18CF" w14:paraId="2E5761BB" w14:textId="632151DC">
            <w:pPr>
              <w:rPr>
                <w:b/>
              </w:rPr>
            </w:pPr>
            <w:r>
              <w:rPr>
                <w:b/>
              </w:rPr>
              <w:t xml:space="preserve">MOTIE VAN </w:t>
            </w:r>
            <w:r w:rsidRPr="001B18CF">
              <w:rPr>
                <w:b/>
              </w:rPr>
              <w:t>HET LID OUWEHAND</w:t>
            </w:r>
          </w:p>
        </w:tc>
      </w:tr>
      <w:tr w:rsidR="001B18CF" w:rsidTr="001B18CF" w14:paraId="745A51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18CF" w:rsidP="001B18CF" w:rsidRDefault="001B18CF" w14:paraId="4BFFC480" w14:textId="77777777"/>
        </w:tc>
        <w:tc>
          <w:tcPr>
            <w:tcW w:w="7654" w:type="dxa"/>
            <w:gridSpan w:val="2"/>
          </w:tcPr>
          <w:p w:rsidR="001B18CF" w:rsidP="001B18CF" w:rsidRDefault="001B18CF" w14:paraId="2E224914" w14:textId="37C3C58D">
            <w:r>
              <w:t>Voorgesteld 26 februari 2026</w:t>
            </w:r>
          </w:p>
        </w:tc>
      </w:tr>
      <w:tr w:rsidR="00997775" w:rsidTr="001B18CF" w14:paraId="55C07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ED7998" w14:textId="77777777"/>
        </w:tc>
        <w:tc>
          <w:tcPr>
            <w:tcW w:w="7654" w:type="dxa"/>
            <w:gridSpan w:val="2"/>
          </w:tcPr>
          <w:p w:rsidR="00997775" w:rsidRDefault="00997775" w14:paraId="7C5EA3D7" w14:textId="77777777"/>
        </w:tc>
      </w:tr>
      <w:tr w:rsidR="00997775" w:rsidTr="001B18CF" w14:paraId="097479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AE8DAF" w14:textId="77777777"/>
        </w:tc>
        <w:tc>
          <w:tcPr>
            <w:tcW w:w="7654" w:type="dxa"/>
            <w:gridSpan w:val="2"/>
          </w:tcPr>
          <w:p w:rsidR="00997775" w:rsidRDefault="00997775" w14:paraId="6A7E46F1" w14:textId="77777777">
            <w:r>
              <w:t>De Kamer,</w:t>
            </w:r>
          </w:p>
        </w:tc>
      </w:tr>
      <w:tr w:rsidR="00997775" w:rsidTr="001B18CF" w14:paraId="3091ED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6A9C15" w14:textId="77777777"/>
        </w:tc>
        <w:tc>
          <w:tcPr>
            <w:tcW w:w="7654" w:type="dxa"/>
            <w:gridSpan w:val="2"/>
          </w:tcPr>
          <w:p w:rsidR="00997775" w:rsidRDefault="00997775" w14:paraId="18F2AADF" w14:textId="77777777"/>
        </w:tc>
      </w:tr>
      <w:tr w:rsidR="00997775" w:rsidTr="001B18CF" w14:paraId="5768D8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4976F7" w14:textId="77777777"/>
        </w:tc>
        <w:tc>
          <w:tcPr>
            <w:tcW w:w="7654" w:type="dxa"/>
            <w:gridSpan w:val="2"/>
          </w:tcPr>
          <w:p w:rsidR="00997775" w:rsidRDefault="00997775" w14:paraId="4265D352" w14:textId="77777777">
            <w:r>
              <w:t>gehoord de beraadslaging,</w:t>
            </w:r>
          </w:p>
        </w:tc>
      </w:tr>
      <w:tr w:rsidR="00997775" w:rsidTr="001B18CF" w14:paraId="6444D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4EBBD8" w14:textId="77777777"/>
        </w:tc>
        <w:tc>
          <w:tcPr>
            <w:tcW w:w="7654" w:type="dxa"/>
            <w:gridSpan w:val="2"/>
          </w:tcPr>
          <w:p w:rsidR="00997775" w:rsidRDefault="00997775" w14:paraId="238945BB" w14:textId="77777777"/>
        </w:tc>
      </w:tr>
      <w:tr w:rsidR="00997775" w:rsidTr="001B18CF" w14:paraId="51E00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298C62" w14:textId="77777777"/>
        </w:tc>
        <w:tc>
          <w:tcPr>
            <w:tcW w:w="7654" w:type="dxa"/>
            <w:gridSpan w:val="2"/>
          </w:tcPr>
          <w:p w:rsidR="001B18CF" w:rsidP="001B18CF" w:rsidRDefault="001B18CF" w14:paraId="3F239BB7" w14:textId="77777777">
            <w:r>
              <w:t>constaterende dat het kabinet van plan is de belasting voor grote vervuilende bedrijven, de CO2-heffing, af te schaffen;</w:t>
            </w:r>
          </w:p>
          <w:p w:rsidR="001B18CF" w:rsidP="001B18CF" w:rsidRDefault="001B18CF" w14:paraId="734D12C8" w14:textId="77777777"/>
          <w:p w:rsidR="001B18CF" w:rsidP="001B18CF" w:rsidRDefault="001B18CF" w14:paraId="541997DE" w14:textId="77777777">
            <w:r>
              <w:t>overwegende dat middenin de klimaatcrisis het kabinet zich absoluut niet kan veroorloven om een maatregel af te schaffen die het klimaat ten goede komt en dat het een rechtvaardig principe is om niet de burger maar de vervuiler te laten betalen;</w:t>
            </w:r>
          </w:p>
          <w:p w:rsidR="001B18CF" w:rsidP="001B18CF" w:rsidRDefault="001B18CF" w14:paraId="32A40EEB" w14:textId="77777777"/>
          <w:p w:rsidR="001B18CF" w:rsidP="001B18CF" w:rsidRDefault="001B18CF" w14:paraId="74E3F810" w14:textId="77777777">
            <w:r>
              <w:t>verzoekt de CO2-heffing voor grote bedrijven niet af te schaffen,</w:t>
            </w:r>
          </w:p>
          <w:p w:rsidR="001B18CF" w:rsidP="001B18CF" w:rsidRDefault="001B18CF" w14:paraId="711395D7" w14:textId="77777777"/>
          <w:p w:rsidR="001B18CF" w:rsidP="001B18CF" w:rsidRDefault="001B18CF" w14:paraId="68B06489" w14:textId="77777777">
            <w:r>
              <w:t>en gaat over tot de orde van de dag.</w:t>
            </w:r>
          </w:p>
          <w:p w:rsidR="001B18CF" w:rsidP="001B18CF" w:rsidRDefault="001B18CF" w14:paraId="520DDD2B" w14:textId="0BE0D33B"/>
          <w:p w:rsidR="00997775" w:rsidP="001B18CF" w:rsidRDefault="001B18CF" w14:paraId="71FB545B" w14:textId="4B143103">
            <w:r>
              <w:t>Ouwehand</w:t>
            </w:r>
          </w:p>
        </w:tc>
      </w:tr>
    </w:tbl>
    <w:p w:rsidR="00997775" w:rsidRDefault="00997775" w14:paraId="1BB450A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F0F18" w14:textId="77777777" w:rsidR="001B18CF" w:rsidRDefault="001B18CF">
      <w:pPr>
        <w:spacing w:line="20" w:lineRule="exact"/>
      </w:pPr>
    </w:p>
  </w:endnote>
  <w:endnote w:type="continuationSeparator" w:id="0">
    <w:p w14:paraId="4F86F25C" w14:textId="77777777" w:rsidR="001B18CF" w:rsidRDefault="001B18CF">
      <w:pPr>
        <w:pStyle w:val="Amendement"/>
      </w:pPr>
      <w:r>
        <w:rPr>
          <w:b w:val="0"/>
        </w:rPr>
        <w:t xml:space="preserve"> </w:t>
      </w:r>
    </w:p>
  </w:endnote>
  <w:endnote w:type="continuationNotice" w:id="1">
    <w:p w14:paraId="09D5DB05" w14:textId="77777777" w:rsidR="001B18CF" w:rsidRDefault="001B18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F9A9A" w14:textId="77777777" w:rsidR="001B18CF" w:rsidRDefault="001B18CF">
      <w:pPr>
        <w:pStyle w:val="Amendement"/>
      </w:pPr>
      <w:r>
        <w:rPr>
          <w:b w:val="0"/>
        </w:rPr>
        <w:separator/>
      </w:r>
    </w:p>
  </w:footnote>
  <w:footnote w:type="continuationSeparator" w:id="0">
    <w:p w14:paraId="3E4A2BAC" w14:textId="77777777" w:rsidR="001B18CF" w:rsidRDefault="001B1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CF"/>
    <w:rsid w:val="00133FCE"/>
    <w:rsid w:val="001B18CF"/>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669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F582B"/>
  <w15:docId w15:val="{C6B9E99E-C420-4506-A0BF-00E28E9F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596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2026-02-27T08:40:00.0000000Z</dcterms:created>
  <dcterms:modified xsi:type="dcterms:W3CDTF">2026-02-27T08:53:00.0000000Z</dcterms:modified>
  <dc:description>------------------------</dc:description>
  <dc:subject/>
  <keywords/>
  <version/>
  <category/>
</coreProperties>
</file>