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3100" w14:paraId="5F1FF5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F142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8FFE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3100" w14:paraId="23734F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29B78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33100" w14:paraId="3108B1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C83793" w14:textId="77777777"/>
        </w:tc>
      </w:tr>
      <w:tr w:rsidR="00997775" w:rsidTr="00833100" w14:paraId="150A3C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86F24D" w14:textId="77777777"/>
        </w:tc>
      </w:tr>
      <w:tr w:rsidR="00997775" w:rsidTr="00833100" w14:paraId="278DA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474A0" w14:textId="77777777"/>
        </w:tc>
        <w:tc>
          <w:tcPr>
            <w:tcW w:w="7654" w:type="dxa"/>
            <w:gridSpan w:val="2"/>
          </w:tcPr>
          <w:p w:rsidR="00997775" w:rsidRDefault="00997775" w14:paraId="59EB00E1" w14:textId="77777777"/>
        </w:tc>
      </w:tr>
      <w:tr w:rsidR="00833100" w:rsidTr="00833100" w14:paraId="4A113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3100" w:rsidP="00833100" w:rsidRDefault="00833100" w14:paraId="7F66D1CB" w14:textId="25BBE16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833100" w:rsidP="00833100" w:rsidRDefault="00833100" w14:paraId="268B538E" w14:textId="3A720423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833100" w:rsidTr="00833100" w14:paraId="2ED16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3100" w:rsidP="00833100" w:rsidRDefault="00833100" w14:paraId="126AE26A" w14:textId="77777777"/>
        </w:tc>
        <w:tc>
          <w:tcPr>
            <w:tcW w:w="7654" w:type="dxa"/>
            <w:gridSpan w:val="2"/>
          </w:tcPr>
          <w:p w:rsidR="00833100" w:rsidP="00833100" w:rsidRDefault="00833100" w14:paraId="297CABA4" w14:textId="77777777"/>
        </w:tc>
      </w:tr>
      <w:tr w:rsidR="00833100" w:rsidTr="00833100" w14:paraId="46FD9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3100" w:rsidP="00833100" w:rsidRDefault="00833100" w14:paraId="33B7C813" w14:textId="77777777"/>
        </w:tc>
        <w:tc>
          <w:tcPr>
            <w:tcW w:w="7654" w:type="dxa"/>
            <w:gridSpan w:val="2"/>
          </w:tcPr>
          <w:p w:rsidR="00833100" w:rsidP="00833100" w:rsidRDefault="00833100" w14:paraId="2C835FC3" w14:textId="77777777"/>
        </w:tc>
      </w:tr>
      <w:tr w:rsidR="00833100" w:rsidTr="00833100" w14:paraId="13EC3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3100" w:rsidP="00833100" w:rsidRDefault="00833100" w14:paraId="0924C8BB" w14:textId="7C1C41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833100" w:rsidP="00833100" w:rsidRDefault="00833100" w14:paraId="63356EE5" w14:textId="6FC18B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33100">
              <w:rPr>
                <w:b/>
              </w:rPr>
              <w:t>HET LID OUWEHAND</w:t>
            </w:r>
          </w:p>
        </w:tc>
      </w:tr>
      <w:tr w:rsidR="00833100" w:rsidTr="00833100" w14:paraId="7BD18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3100" w:rsidP="00833100" w:rsidRDefault="00833100" w14:paraId="678201A2" w14:textId="77777777"/>
        </w:tc>
        <w:tc>
          <w:tcPr>
            <w:tcW w:w="7654" w:type="dxa"/>
            <w:gridSpan w:val="2"/>
          </w:tcPr>
          <w:p w:rsidR="00833100" w:rsidP="00833100" w:rsidRDefault="00833100" w14:paraId="01858F27" w14:textId="45D5BA4E">
            <w:r>
              <w:t>Voorgesteld 26 februari 2026</w:t>
            </w:r>
          </w:p>
        </w:tc>
      </w:tr>
      <w:tr w:rsidR="00997775" w:rsidTr="00833100" w14:paraId="44A0D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54A60" w14:textId="77777777"/>
        </w:tc>
        <w:tc>
          <w:tcPr>
            <w:tcW w:w="7654" w:type="dxa"/>
            <w:gridSpan w:val="2"/>
          </w:tcPr>
          <w:p w:rsidR="00997775" w:rsidRDefault="00997775" w14:paraId="0D5302D8" w14:textId="77777777"/>
        </w:tc>
      </w:tr>
      <w:tr w:rsidR="00997775" w:rsidTr="00833100" w14:paraId="2B330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FBE63B" w14:textId="77777777"/>
        </w:tc>
        <w:tc>
          <w:tcPr>
            <w:tcW w:w="7654" w:type="dxa"/>
            <w:gridSpan w:val="2"/>
          </w:tcPr>
          <w:p w:rsidR="00997775" w:rsidRDefault="00997775" w14:paraId="22BC41BF" w14:textId="77777777">
            <w:r>
              <w:t>De Kamer,</w:t>
            </w:r>
          </w:p>
        </w:tc>
      </w:tr>
      <w:tr w:rsidR="00997775" w:rsidTr="00833100" w14:paraId="2FF4E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68F3A" w14:textId="77777777"/>
        </w:tc>
        <w:tc>
          <w:tcPr>
            <w:tcW w:w="7654" w:type="dxa"/>
            <w:gridSpan w:val="2"/>
          </w:tcPr>
          <w:p w:rsidR="00997775" w:rsidRDefault="00997775" w14:paraId="70D17EA8" w14:textId="77777777"/>
        </w:tc>
      </w:tr>
      <w:tr w:rsidR="00997775" w:rsidTr="00833100" w14:paraId="50ED4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DC90B8" w14:textId="77777777"/>
        </w:tc>
        <w:tc>
          <w:tcPr>
            <w:tcW w:w="7654" w:type="dxa"/>
            <w:gridSpan w:val="2"/>
          </w:tcPr>
          <w:p w:rsidR="00997775" w:rsidRDefault="00997775" w14:paraId="08A8DB2F" w14:textId="77777777">
            <w:r>
              <w:t>gehoord de beraadslaging,</w:t>
            </w:r>
          </w:p>
        </w:tc>
      </w:tr>
      <w:tr w:rsidR="00997775" w:rsidTr="00833100" w14:paraId="75172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213EC7" w14:textId="77777777"/>
        </w:tc>
        <w:tc>
          <w:tcPr>
            <w:tcW w:w="7654" w:type="dxa"/>
            <w:gridSpan w:val="2"/>
          </w:tcPr>
          <w:p w:rsidR="00997775" w:rsidRDefault="00997775" w14:paraId="4B72258B" w14:textId="77777777"/>
        </w:tc>
      </w:tr>
      <w:tr w:rsidR="00997775" w:rsidTr="00833100" w14:paraId="56707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985F1" w14:textId="77777777"/>
        </w:tc>
        <w:tc>
          <w:tcPr>
            <w:tcW w:w="7654" w:type="dxa"/>
            <w:gridSpan w:val="2"/>
          </w:tcPr>
          <w:p w:rsidR="00833100" w:rsidP="00833100" w:rsidRDefault="00833100" w14:paraId="473A7F57" w14:textId="77777777">
            <w:r>
              <w:t>overwegende dat tegen de speciale VN-rapporteur voor de mensenrechtensituatie in de bezette Palestijnse gebieden, Francesca Albanese, een lastercampagne wordt gevoerd;</w:t>
            </w:r>
          </w:p>
          <w:p w:rsidR="00833100" w:rsidP="00833100" w:rsidRDefault="00833100" w14:paraId="7CD35796" w14:textId="77777777"/>
          <w:p w:rsidR="00833100" w:rsidP="00833100" w:rsidRDefault="00833100" w14:paraId="2A340D57" w14:textId="77777777">
            <w:r>
              <w:t>overwegende dat 150 (oud-)diplomaten en politici waarschuwen dat de aanval op een onafhankelijke VN-mandaathouder het vertrouwen in het internationaal recht kan ondermijnen;</w:t>
            </w:r>
          </w:p>
          <w:p w:rsidR="00833100" w:rsidP="00833100" w:rsidRDefault="00833100" w14:paraId="2B3A7778" w14:textId="77777777"/>
          <w:p w:rsidR="00833100" w:rsidP="00833100" w:rsidRDefault="00833100" w14:paraId="29F08931" w14:textId="77777777">
            <w:r>
              <w:t>verzoekt de minister-president om Francesca Albanese uit te nodigen voor een bezoek en steun over te brengen,</w:t>
            </w:r>
          </w:p>
          <w:p w:rsidR="00833100" w:rsidP="00833100" w:rsidRDefault="00833100" w14:paraId="67CEDC40" w14:textId="77777777"/>
          <w:p w:rsidR="00833100" w:rsidP="00833100" w:rsidRDefault="00833100" w14:paraId="0BCBD453" w14:textId="77777777">
            <w:r>
              <w:t>en gaat over tot de orde van de dag.</w:t>
            </w:r>
          </w:p>
          <w:p w:rsidR="00833100" w:rsidP="00833100" w:rsidRDefault="00833100" w14:paraId="259D3E7C" w14:textId="05E478AB"/>
          <w:p w:rsidR="00997775" w:rsidP="00833100" w:rsidRDefault="00833100" w14:paraId="46842446" w14:textId="28F5DD70">
            <w:r>
              <w:t>Ouwehand</w:t>
            </w:r>
          </w:p>
        </w:tc>
      </w:tr>
    </w:tbl>
    <w:p w:rsidR="00997775" w:rsidRDefault="00997775" w14:paraId="332BD8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00C3" w14:textId="77777777" w:rsidR="00833100" w:rsidRDefault="00833100">
      <w:pPr>
        <w:spacing w:line="20" w:lineRule="exact"/>
      </w:pPr>
    </w:p>
  </w:endnote>
  <w:endnote w:type="continuationSeparator" w:id="0">
    <w:p w14:paraId="024E52E5" w14:textId="77777777" w:rsidR="00833100" w:rsidRDefault="008331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AFD2B7" w14:textId="77777777" w:rsidR="00833100" w:rsidRDefault="008331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247C" w14:textId="77777777" w:rsidR="00833100" w:rsidRDefault="008331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718F91" w14:textId="77777777" w:rsidR="00833100" w:rsidRDefault="0083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310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A550"/>
  <w15:docId w15:val="{E51B392D-1A3F-4A71-A818-694811DA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2026-02-27T08:40:00.0000000Z</dcterms:created>
  <dcterms:modified xsi:type="dcterms:W3CDTF">2026-02-27T08:56:00.0000000Z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