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867D4" w14:paraId="3FEF38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87A20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607E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867D4" w14:paraId="642C3A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5B49D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867D4" w14:paraId="7C3E8B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D512CA" w14:textId="77777777"/>
        </w:tc>
      </w:tr>
      <w:tr w:rsidR="00997775" w:rsidTr="00E867D4" w14:paraId="014B49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7994BA" w14:textId="77777777"/>
        </w:tc>
      </w:tr>
      <w:tr w:rsidR="00997775" w:rsidTr="00E867D4" w14:paraId="221914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409116" w14:textId="77777777"/>
        </w:tc>
        <w:tc>
          <w:tcPr>
            <w:tcW w:w="7654" w:type="dxa"/>
            <w:gridSpan w:val="2"/>
          </w:tcPr>
          <w:p w:rsidR="00997775" w:rsidRDefault="00997775" w14:paraId="080AD1A3" w14:textId="77777777"/>
        </w:tc>
      </w:tr>
      <w:tr w:rsidR="00E867D4" w:rsidTr="00E867D4" w14:paraId="57AC9A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67D4" w:rsidP="00E867D4" w:rsidRDefault="00E867D4" w14:paraId="37378513" w14:textId="64AF8953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E867D4" w:rsidP="00E867D4" w:rsidRDefault="00E867D4" w14:paraId="67F907C9" w14:textId="15184AF1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E867D4" w:rsidTr="00E867D4" w14:paraId="3FCF3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67D4" w:rsidP="00E867D4" w:rsidRDefault="00E867D4" w14:paraId="13B81927" w14:textId="77777777"/>
        </w:tc>
        <w:tc>
          <w:tcPr>
            <w:tcW w:w="7654" w:type="dxa"/>
            <w:gridSpan w:val="2"/>
          </w:tcPr>
          <w:p w:rsidR="00E867D4" w:rsidP="00E867D4" w:rsidRDefault="00E867D4" w14:paraId="18A9A943" w14:textId="77777777"/>
        </w:tc>
      </w:tr>
      <w:tr w:rsidR="00E867D4" w:rsidTr="00E867D4" w14:paraId="5BD397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67D4" w:rsidP="00E867D4" w:rsidRDefault="00E867D4" w14:paraId="0C5A10DB" w14:textId="77777777"/>
        </w:tc>
        <w:tc>
          <w:tcPr>
            <w:tcW w:w="7654" w:type="dxa"/>
            <w:gridSpan w:val="2"/>
          </w:tcPr>
          <w:p w:rsidR="00E867D4" w:rsidP="00E867D4" w:rsidRDefault="00E867D4" w14:paraId="76454E23" w14:textId="77777777"/>
        </w:tc>
      </w:tr>
      <w:tr w:rsidR="00E867D4" w:rsidTr="00E867D4" w14:paraId="0C84C7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67D4" w:rsidP="00E867D4" w:rsidRDefault="00E867D4" w14:paraId="5F74E826" w14:textId="3048236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84</w:t>
            </w:r>
          </w:p>
        </w:tc>
        <w:tc>
          <w:tcPr>
            <w:tcW w:w="7654" w:type="dxa"/>
            <w:gridSpan w:val="2"/>
          </w:tcPr>
          <w:p w:rsidR="00E867D4" w:rsidP="00E867D4" w:rsidRDefault="00E867D4" w14:paraId="22FAD9DD" w14:textId="5B4DED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FE2277" w:rsidR="00FE2277">
              <w:rPr>
                <w:b/>
              </w:rPr>
              <w:t>HET LID BIKKER C.S.</w:t>
            </w:r>
          </w:p>
        </w:tc>
      </w:tr>
      <w:tr w:rsidR="00E867D4" w:rsidTr="00E867D4" w14:paraId="7F884F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67D4" w:rsidP="00E867D4" w:rsidRDefault="00E867D4" w14:paraId="5CF4DF59" w14:textId="77777777"/>
        </w:tc>
        <w:tc>
          <w:tcPr>
            <w:tcW w:w="7654" w:type="dxa"/>
            <w:gridSpan w:val="2"/>
          </w:tcPr>
          <w:p w:rsidR="00E867D4" w:rsidP="00E867D4" w:rsidRDefault="00E867D4" w14:paraId="392946A7" w14:textId="146B4560">
            <w:r>
              <w:t>Voorgesteld 26 februari 2026</w:t>
            </w:r>
          </w:p>
        </w:tc>
      </w:tr>
      <w:tr w:rsidR="00997775" w:rsidTr="00E867D4" w14:paraId="356B65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4CC1FF" w14:textId="77777777"/>
        </w:tc>
        <w:tc>
          <w:tcPr>
            <w:tcW w:w="7654" w:type="dxa"/>
            <w:gridSpan w:val="2"/>
          </w:tcPr>
          <w:p w:rsidR="00997775" w:rsidRDefault="00997775" w14:paraId="3ABB1041" w14:textId="77777777"/>
        </w:tc>
      </w:tr>
      <w:tr w:rsidR="00997775" w:rsidTr="00E867D4" w14:paraId="25A86B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1F024D" w14:textId="77777777"/>
        </w:tc>
        <w:tc>
          <w:tcPr>
            <w:tcW w:w="7654" w:type="dxa"/>
            <w:gridSpan w:val="2"/>
          </w:tcPr>
          <w:p w:rsidR="00997775" w:rsidRDefault="00997775" w14:paraId="64A83FE7" w14:textId="77777777">
            <w:r>
              <w:t>De Kamer,</w:t>
            </w:r>
          </w:p>
        </w:tc>
      </w:tr>
      <w:tr w:rsidR="00997775" w:rsidTr="00E867D4" w14:paraId="620ABE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32792E" w14:textId="77777777"/>
        </w:tc>
        <w:tc>
          <w:tcPr>
            <w:tcW w:w="7654" w:type="dxa"/>
            <w:gridSpan w:val="2"/>
          </w:tcPr>
          <w:p w:rsidR="00997775" w:rsidRDefault="00997775" w14:paraId="305FB0B4" w14:textId="77777777"/>
        </w:tc>
      </w:tr>
      <w:tr w:rsidR="00997775" w:rsidTr="00E867D4" w14:paraId="13F3A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46E7BC" w14:textId="77777777"/>
        </w:tc>
        <w:tc>
          <w:tcPr>
            <w:tcW w:w="7654" w:type="dxa"/>
            <w:gridSpan w:val="2"/>
          </w:tcPr>
          <w:p w:rsidR="00997775" w:rsidRDefault="00997775" w14:paraId="2834FDA7" w14:textId="77777777">
            <w:r>
              <w:t>gehoord de beraadslaging,</w:t>
            </w:r>
          </w:p>
        </w:tc>
      </w:tr>
      <w:tr w:rsidR="00997775" w:rsidTr="00E867D4" w14:paraId="115EB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78CC19" w14:textId="77777777"/>
        </w:tc>
        <w:tc>
          <w:tcPr>
            <w:tcW w:w="7654" w:type="dxa"/>
            <w:gridSpan w:val="2"/>
          </w:tcPr>
          <w:p w:rsidR="00997775" w:rsidRDefault="00997775" w14:paraId="063A9B26" w14:textId="77777777"/>
        </w:tc>
      </w:tr>
      <w:tr w:rsidR="00997775" w:rsidTr="00E867D4" w14:paraId="206B90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F48BC8" w14:textId="77777777"/>
        </w:tc>
        <w:tc>
          <w:tcPr>
            <w:tcW w:w="7654" w:type="dxa"/>
            <w:gridSpan w:val="2"/>
          </w:tcPr>
          <w:p w:rsidR="00FE2277" w:rsidP="00FE2277" w:rsidRDefault="00FE2277" w14:paraId="343F10F1" w14:textId="77777777">
            <w:r>
              <w:t>constaterende dat uit de doorrekening van het coalitieakkoord door het CPB blijkt dat het aantal personen in armoede stijgt;</w:t>
            </w:r>
          </w:p>
          <w:p w:rsidR="00FE2277" w:rsidP="00FE2277" w:rsidRDefault="00FE2277" w14:paraId="6905042E" w14:textId="77777777"/>
          <w:p w:rsidR="00FE2277" w:rsidP="00FE2277" w:rsidRDefault="00FE2277" w14:paraId="7279C3DE" w14:textId="77777777">
            <w:r>
              <w:t>verzoekt de regering er zorg voor te dragen dat de armoede in ons land in deze kabinetsperiode afneemt in plaats van toeneemt,</w:t>
            </w:r>
          </w:p>
          <w:p w:rsidR="00FE2277" w:rsidP="00FE2277" w:rsidRDefault="00FE2277" w14:paraId="08FAE822" w14:textId="77777777"/>
          <w:p w:rsidR="00FE2277" w:rsidP="00FE2277" w:rsidRDefault="00FE2277" w14:paraId="445BFF14" w14:textId="77777777">
            <w:r>
              <w:t>en gaat over tot de orde van de dag.</w:t>
            </w:r>
          </w:p>
          <w:p w:rsidR="00FE2277" w:rsidP="00FE2277" w:rsidRDefault="00FE2277" w14:paraId="18557D9B" w14:textId="2FE2C983"/>
          <w:p w:rsidR="00FE2277" w:rsidP="00FE2277" w:rsidRDefault="00FE2277" w14:paraId="60665B0E" w14:textId="77777777">
            <w:r>
              <w:t>Bikker</w:t>
            </w:r>
          </w:p>
          <w:p w:rsidR="00FE2277" w:rsidP="00FE2277" w:rsidRDefault="00FE2277" w14:paraId="12592028" w14:textId="77777777">
            <w:r>
              <w:t>Klaver</w:t>
            </w:r>
          </w:p>
          <w:p w:rsidR="00FE2277" w:rsidP="00FE2277" w:rsidRDefault="00FE2277" w14:paraId="61743159" w14:textId="77777777">
            <w:r>
              <w:t>Struijs</w:t>
            </w:r>
          </w:p>
          <w:p w:rsidR="00FE2277" w:rsidP="00FE2277" w:rsidRDefault="00FE2277" w14:paraId="797DA8D4" w14:textId="77777777">
            <w:r>
              <w:t>Dassen</w:t>
            </w:r>
          </w:p>
          <w:p w:rsidR="00997775" w:rsidP="00FE2277" w:rsidRDefault="00FE2277" w14:paraId="12A35E76" w14:textId="334F04F3">
            <w:r>
              <w:t>Stoffer</w:t>
            </w:r>
          </w:p>
        </w:tc>
      </w:tr>
    </w:tbl>
    <w:p w:rsidR="00997775" w:rsidRDefault="00997775" w14:paraId="5990DBA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7852" w14:textId="77777777" w:rsidR="00E867D4" w:rsidRDefault="00E867D4">
      <w:pPr>
        <w:spacing w:line="20" w:lineRule="exact"/>
      </w:pPr>
    </w:p>
  </w:endnote>
  <w:endnote w:type="continuationSeparator" w:id="0">
    <w:p w14:paraId="32166AFD" w14:textId="77777777" w:rsidR="00E867D4" w:rsidRDefault="00E867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47DE55" w14:textId="77777777" w:rsidR="00E867D4" w:rsidRDefault="00E867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7B37" w14:textId="77777777" w:rsidR="00E867D4" w:rsidRDefault="00E867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FE085E" w14:textId="77777777" w:rsidR="00E867D4" w:rsidRDefault="00E86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D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67D4"/>
    <w:rsid w:val="00ED0FE5"/>
    <w:rsid w:val="00F234E2"/>
    <w:rsid w:val="00F60341"/>
    <w:rsid w:val="00FE2277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E3438"/>
  <w15:docId w15:val="{D0795334-A60F-4B26-BE96-DA06C684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2026-02-27T08:40:00.0000000Z</dcterms:created>
  <dcterms:modified xsi:type="dcterms:W3CDTF">2026-02-27T09:00:00.0000000Z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