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97876" w14:paraId="0E45ED8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B429A4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52602C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97876" w14:paraId="071C480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BB62E55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97876" w14:paraId="01A4923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302E8A9" w14:textId="77777777"/>
        </w:tc>
      </w:tr>
      <w:tr w:rsidR="00997775" w:rsidTr="00797876" w14:paraId="62B7F8A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18ABE6C" w14:textId="77777777"/>
        </w:tc>
      </w:tr>
      <w:tr w:rsidR="00997775" w:rsidTr="00797876" w14:paraId="254DA0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CBAFBE" w14:textId="77777777"/>
        </w:tc>
        <w:tc>
          <w:tcPr>
            <w:tcW w:w="7654" w:type="dxa"/>
            <w:gridSpan w:val="2"/>
          </w:tcPr>
          <w:p w:rsidR="00997775" w:rsidRDefault="00997775" w14:paraId="0F21F8AC" w14:textId="77777777"/>
        </w:tc>
      </w:tr>
      <w:tr w:rsidR="00797876" w:rsidTr="00797876" w14:paraId="00500C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97876" w:rsidP="00797876" w:rsidRDefault="00797876" w14:paraId="2E1302F4" w14:textId="45A6689D">
            <w:pPr>
              <w:rPr>
                <w:b/>
              </w:rPr>
            </w:pPr>
            <w:r>
              <w:rPr>
                <w:b/>
              </w:rPr>
              <w:t>36 848</w:t>
            </w:r>
          </w:p>
        </w:tc>
        <w:tc>
          <w:tcPr>
            <w:tcW w:w="7654" w:type="dxa"/>
            <w:gridSpan w:val="2"/>
          </w:tcPr>
          <w:p w:rsidR="00797876" w:rsidP="00797876" w:rsidRDefault="00797876" w14:paraId="2A6503D0" w14:textId="7FBBCF0D">
            <w:pPr>
              <w:rPr>
                <w:b/>
              </w:rPr>
            </w:pPr>
            <w:r w:rsidRPr="005622F9">
              <w:rPr>
                <w:b/>
                <w:bCs/>
              </w:rPr>
              <w:t>Kabinetsformatie 2025</w:t>
            </w:r>
          </w:p>
        </w:tc>
      </w:tr>
      <w:tr w:rsidR="00797876" w:rsidTr="00797876" w14:paraId="7985D5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97876" w:rsidP="00797876" w:rsidRDefault="00797876" w14:paraId="1A05A81F" w14:textId="77777777"/>
        </w:tc>
        <w:tc>
          <w:tcPr>
            <w:tcW w:w="7654" w:type="dxa"/>
            <w:gridSpan w:val="2"/>
          </w:tcPr>
          <w:p w:rsidR="00797876" w:rsidP="00797876" w:rsidRDefault="00797876" w14:paraId="660F7199" w14:textId="77777777"/>
        </w:tc>
      </w:tr>
      <w:tr w:rsidR="00797876" w:rsidTr="00797876" w14:paraId="18492B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97876" w:rsidP="00797876" w:rsidRDefault="00797876" w14:paraId="1E604AE4" w14:textId="77777777"/>
        </w:tc>
        <w:tc>
          <w:tcPr>
            <w:tcW w:w="7654" w:type="dxa"/>
            <w:gridSpan w:val="2"/>
          </w:tcPr>
          <w:p w:rsidR="00797876" w:rsidP="00797876" w:rsidRDefault="00797876" w14:paraId="6F25CD7D" w14:textId="77777777"/>
        </w:tc>
      </w:tr>
      <w:tr w:rsidR="00797876" w:rsidTr="00797876" w14:paraId="7A6695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97876" w:rsidP="00797876" w:rsidRDefault="00797876" w14:paraId="4A0CED06" w14:textId="1E8B07C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85</w:t>
            </w:r>
          </w:p>
        </w:tc>
        <w:tc>
          <w:tcPr>
            <w:tcW w:w="7654" w:type="dxa"/>
            <w:gridSpan w:val="2"/>
          </w:tcPr>
          <w:p w:rsidR="00797876" w:rsidP="00797876" w:rsidRDefault="00797876" w14:paraId="6CEDD08D" w14:textId="6CA28C9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695394" w:rsidR="00695394">
              <w:rPr>
                <w:b/>
              </w:rPr>
              <w:t>HET LID JIMMY DIJK</w:t>
            </w:r>
          </w:p>
        </w:tc>
      </w:tr>
      <w:tr w:rsidR="00797876" w:rsidTr="00797876" w14:paraId="5D3DB7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97876" w:rsidP="00797876" w:rsidRDefault="00797876" w14:paraId="4C72E53B" w14:textId="77777777"/>
        </w:tc>
        <w:tc>
          <w:tcPr>
            <w:tcW w:w="7654" w:type="dxa"/>
            <w:gridSpan w:val="2"/>
          </w:tcPr>
          <w:p w:rsidR="00797876" w:rsidP="00797876" w:rsidRDefault="00797876" w14:paraId="6ED0D9BA" w14:textId="719465E6">
            <w:r>
              <w:t>Voorgesteld 26 februari 2026</w:t>
            </w:r>
          </w:p>
        </w:tc>
      </w:tr>
      <w:tr w:rsidR="00997775" w:rsidTr="00797876" w14:paraId="2C074B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C2BC4D" w14:textId="77777777"/>
        </w:tc>
        <w:tc>
          <w:tcPr>
            <w:tcW w:w="7654" w:type="dxa"/>
            <w:gridSpan w:val="2"/>
          </w:tcPr>
          <w:p w:rsidR="00997775" w:rsidRDefault="00997775" w14:paraId="00BE9FDB" w14:textId="77777777"/>
        </w:tc>
      </w:tr>
      <w:tr w:rsidR="00997775" w:rsidTr="00797876" w14:paraId="54A492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F30C7A" w14:textId="77777777"/>
        </w:tc>
        <w:tc>
          <w:tcPr>
            <w:tcW w:w="7654" w:type="dxa"/>
            <w:gridSpan w:val="2"/>
          </w:tcPr>
          <w:p w:rsidR="00997775" w:rsidRDefault="00997775" w14:paraId="3D327AFA" w14:textId="77777777">
            <w:r>
              <w:t>De Kamer,</w:t>
            </w:r>
          </w:p>
        </w:tc>
      </w:tr>
      <w:tr w:rsidR="00997775" w:rsidTr="00797876" w14:paraId="4818D7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844BAD" w14:textId="77777777"/>
        </w:tc>
        <w:tc>
          <w:tcPr>
            <w:tcW w:w="7654" w:type="dxa"/>
            <w:gridSpan w:val="2"/>
          </w:tcPr>
          <w:p w:rsidR="00997775" w:rsidRDefault="00997775" w14:paraId="1657F9DA" w14:textId="77777777"/>
        </w:tc>
      </w:tr>
      <w:tr w:rsidR="00997775" w:rsidTr="00797876" w14:paraId="3F35D7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FE9955" w14:textId="77777777"/>
        </w:tc>
        <w:tc>
          <w:tcPr>
            <w:tcW w:w="7654" w:type="dxa"/>
            <w:gridSpan w:val="2"/>
          </w:tcPr>
          <w:p w:rsidR="00997775" w:rsidRDefault="00997775" w14:paraId="714D57FF" w14:textId="77777777">
            <w:r>
              <w:t>gehoord de beraadslaging,</w:t>
            </w:r>
          </w:p>
        </w:tc>
      </w:tr>
      <w:tr w:rsidR="00997775" w:rsidTr="00797876" w14:paraId="021C45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8EED8B" w14:textId="77777777"/>
        </w:tc>
        <w:tc>
          <w:tcPr>
            <w:tcW w:w="7654" w:type="dxa"/>
            <w:gridSpan w:val="2"/>
          </w:tcPr>
          <w:p w:rsidR="00997775" w:rsidRDefault="00997775" w14:paraId="793BB1AD" w14:textId="77777777"/>
        </w:tc>
      </w:tr>
      <w:tr w:rsidR="00997775" w:rsidTr="00797876" w14:paraId="3FC905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9B0313" w14:textId="77777777"/>
        </w:tc>
        <w:tc>
          <w:tcPr>
            <w:tcW w:w="7654" w:type="dxa"/>
            <w:gridSpan w:val="2"/>
          </w:tcPr>
          <w:p w:rsidR="00695394" w:rsidP="00695394" w:rsidRDefault="00695394" w14:paraId="16E9AD08" w14:textId="77777777">
            <w:r>
              <w:t>constaterende dat een boete op ziek zijn mensen niet beter maakt;</w:t>
            </w:r>
          </w:p>
          <w:p w:rsidR="00695394" w:rsidP="00695394" w:rsidRDefault="00695394" w14:paraId="670ADAE7" w14:textId="77777777"/>
          <w:p w:rsidR="00695394" w:rsidP="00695394" w:rsidRDefault="00695394" w14:paraId="1D9FBA70" w14:textId="77777777">
            <w:r>
              <w:t>verzoekt de regering geen verhoging van het eigen risico door te voeren,</w:t>
            </w:r>
          </w:p>
          <w:p w:rsidR="00695394" w:rsidP="00695394" w:rsidRDefault="00695394" w14:paraId="1D0F8986" w14:textId="77777777"/>
          <w:p w:rsidR="00695394" w:rsidP="00695394" w:rsidRDefault="00695394" w14:paraId="13C02CD0" w14:textId="77777777">
            <w:r>
              <w:t>en gaat over tot de orde van de dag.</w:t>
            </w:r>
          </w:p>
          <w:p w:rsidR="00695394" w:rsidP="00695394" w:rsidRDefault="00695394" w14:paraId="4E83DE09" w14:textId="3AC5DDA1"/>
          <w:p w:rsidR="00997775" w:rsidP="00695394" w:rsidRDefault="00695394" w14:paraId="2FAD4E7D" w14:textId="77777777">
            <w:r>
              <w:t>Jimmy Dijk</w:t>
            </w:r>
          </w:p>
          <w:p w:rsidR="00695394" w:rsidP="00695394" w:rsidRDefault="00695394" w14:paraId="02D1A58F" w14:textId="53D42B93"/>
        </w:tc>
      </w:tr>
    </w:tbl>
    <w:p w:rsidR="00997775" w:rsidRDefault="00997775" w14:paraId="1DD7E82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86062" w14:textId="77777777" w:rsidR="00797876" w:rsidRDefault="00797876">
      <w:pPr>
        <w:spacing w:line="20" w:lineRule="exact"/>
      </w:pPr>
    </w:p>
  </w:endnote>
  <w:endnote w:type="continuationSeparator" w:id="0">
    <w:p w14:paraId="67E5315C" w14:textId="77777777" w:rsidR="00797876" w:rsidRDefault="0079787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2DC608F" w14:textId="77777777" w:rsidR="00797876" w:rsidRDefault="0079787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5C423" w14:textId="77777777" w:rsidR="00797876" w:rsidRDefault="0079787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CF5BB78" w14:textId="77777777" w:rsidR="00797876" w:rsidRDefault="00797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87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695394"/>
    <w:rsid w:val="00710A7A"/>
    <w:rsid w:val="00744C6E"/>
    <w:rsid w:val="00797876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669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DDE798"/>
  <w15:docId w15:val="{152550FC-5D41-48F3-AC71-8B76E7D8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351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2026-02-27T08:40:00.0000000Z</dcterms:created>
  <dcterms:modified xsi:type="dcterms:W3CDTF">2026-02-27T09:06:00.0000000Z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