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721E6" w14:paraId="47A2DB3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5876E6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A387F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721E6" w14:paraId="6056EC9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C02BA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721E6" w14:paraId="064780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BE8D83" w14:textId="77777777"/>
        </w:tc>
      </w:tr>
      <w:tr w:rsidR="00997775" w:rsidTr="00A721E6" w14:paraId="173F0A3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013EB85" w14:textId="77777777"/>
        </w:tc>
      </w:tr>
      <w:tr w:rsidR="00997775" w:rsidTr="00A721E6" w14:paraId="7F894B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781123" w14:textId="77777777"/>
        </w:tc>
        <w:tc>
          <w:tcPr>
            <w:tcW w:w="7654" w:type="dxa"/>
            <w:gridSpan w:val="2"/>
          </w:tcPr>
          <w:p w:rsidR="00997775" w:rsidRDefault="00997775" w14:paraId="613669E4" w14:textId="77777777"/>
        </w:tc>
      </w:tr>
      <w:tr w:rsidR="00A721E6" w:rsidTr="00A721E6" w14:paraId="2B1CFF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21E6" w:rsidP="00A721E6" w:rsidRDefault="00A721E6" w14:paraId="51239C56" w14:textId="7A47DF92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A721E6" w:rsidP="00A721E6" w:rsidRDefault="00A721E6" w14:paraId="5E3179DD" w14:textId="16221CE5">
            <w:pPr>
              <w:rPr>
                <w:b/>
              </w:rPr>
            </w:pPr>
            <w:r w:rsidRPr="005622F9">
              <w:rPr>
                <w:b/>
                <w:bCs/>
              </w:rPr>
              <w:t>Kabinetsformatie 2025</w:t>
            </w:r>
          </w:p>
        </w:tc>
      </w:tr>
      <w:tr w:rsidR="00A721E6" w:rsidTr="00A721E6" w14:paraId="59CEFE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21E6" w:rsidP="00A721E6" w:rsidRDefault="00A721E6" w14:paraId="127C36E0" w14:textId="77777777"/>
        </w:tc>
        <w:tc>
          <w:tcPr>
            <w:tcW w:w="7654" w:type="dxa"/>
            <w:gridSpan w:val="2"/>
          </w:tcPr>
          <w:p w:rsidR="00A721E6" w:rsidP="00A721E6" w:rsidRDefault="00A721E6" w14:paraId="4251DE6E" w14:textId="77777777"/>
        </w:tc>
      </w:tr>
      <w:tr w:rsidR="00A721E6" w:rsidTr="00A721E6" w14:paraId="68A295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21E6" w:rsidP="00A721E6" w:rsidRDefault="00A721E6" w14:paraId="7506347C" w14:textId="77777777"/>
        </w:tc>
        <w:tc>
          <w:tcPr>
            <w:tcW w:w="7654" w:type="dxa"/>
            <w:gridSpan w:val="2"/>
          </w:tcPr>
          <w:p w:rsidR="00A721E6" w:rsidP="00A721E6" w:rsidRDefault="00A721E6" w14:paraId="0A187DE6" w14:textId="77777777"/>
        </w:tc>
      </w:tr>
      <w:tr w:rsidR="00A721E6" w:rsidTr="00A721E6" w14:paraId="1D5885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21E6" w:rsidP="00A721E6" w:rsidRDefault="00A721E6" w14:paraId="40608537" w14:textId="73F238B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86</w:t>
            </w:r>
          </w:p>
        </w:tc>
        <w:tc>
          <w:tcPr>
            <w:tcW w:w="7654" w:type="dxa"/>
            <w:gridSpan w:val="2"/>
          </w:tcPr>
          <w:p w:rsidR="00A721E6" w:rsidP="00A721E6" w:rsidRDefault="00A721E6" w14:paraId="51E37050" w14:textId="24DC7E4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E41FD" w:rsidR="004E41FD">
              <w:rPr>
                <w:b/>
              </w:rPr>
              <w:t>HET LID JIMMY DIJK</w:t>
            </w:r>
          </w:p>
        </w:tc>
      </w:tr>
      <w:tr w:rsidR="00A721E6" w:rsidTr="00A721E6" w14:paraId="443D81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21E6" w:rsidP="00A721E6" w:rsidRDefault="00A721E6" w14:paraId="67F440D2" w14:textId="77777777"/>
        </w:tc>
        <w:tc>
          <w:tcPr>
            <w:tcW w:w="7654" w:type="dxa"/>
            <w:gridSpan w:val="2"/>
          </w:tcPr>
          <w:p w:rsidR="00A721E6" w:rsidP="00A721E6" w:rsidRDefault="00A721E6" w14:paraId="2067ABFB" w14:textId="7BE5E321">
            <w:r>
              <w:t>Voorgesteld 26 februari 2026</w:t>
            </w:r>
          </w:p>
        </w:tc>
      </w:tr>
      <w:tr w:rsidR="00997775" w:rsidTr="00A721E6" w14:paraId="1C1020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8C5A11" w14:textId="77777777"/>
        </w:tc>
        <w:tc>
          <w:tcPr>
            <w:tcW w:w="7654" w:type="dxa"/>
            <w:gridSpan w:val="2"/>
          </w:tcPr>
          <w:p w:rsidR="00997775" w:rsidRDefault="00997775" w14:paraId="5167F433" w14:textId="77777777"/>
        </w:tc>
      </w:tr>
      <w:tr w:rsidR="00997775" w:rsidTr="00A721E6" w14:paraId="7A2763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CCA447" w14:textId="77777777"/>
        </w:tc>
        <w:tc>
          <w:tcPr>
            <w:tcW w:w="7654" w:type="dxa"/>
            <w:gridSpan w:val="2"/>
          </w:tcPr>
          <w:p w:rsidR="00997775" w:rsidRDefault="00997775" w14:paraId="12C712C2" w14:textId="77777777">
            <w:r>
              <w:t>De Kamer,</w:t>
            </w:r>
          </w:p>
        </w:tc>
      </w:tr>
      <w:tr w:rsidR="00997775" w:rsidTr="00A721E6" w14:paraId="259E80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24336E" w14:textId="77777777"/>
        </w:tc>
        <w:tc>
          <w:tcPr>
            <w:tcW w:w="7654" w:type="dxa"/>
            <w:gridSpan w:val="2"/>
          </w:tcPr>
          <w:p w:rsidR="00997775" w:rsidRDefault="00997775" w14:paraId="0BD5D6CF" w14:textId="77777777"/>
        </w:tc>
      </w:tr>
      <w:tr w:rsidR="00997775" w:rsidTr="00A721E6" w14:paraId="7BA0BF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B42B94" w14:textId="77777777"/>
        </w:tc>
        <w:tc>
          <w:tcPr>
            <w:tcW w:w="7654" w:type="dxa"/>
            <w:gridSpan w:val="2"/>
          </w:tcPr>
          <w:p w:rsidR="00997775" w:rsidRDefault="00997775" w14:paraId="36F8A362" w14:textId="77777777">
            <w:r>
              <w:t>gehoord de beraadslaging,</w:t>
            </w:r>
          </w:p>
        </w:tc>
      </w:tr>
      <w:tr w:rsidR="00997775" w:rsidTr="00A721E6" w14:paraId="183E43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E10246" w14:textId="77777777"/>
        </w:tc>
        <w:tc>
          <w:tcPr>
            <w:tcW w:w="7654" w:type="dxa"/>
            <w:gridSpan w:val="2"/>
          </w:tcPr>
          <w:p w:rsidR="00997775" w:rsidRDefault="00997775" w14:paraId="33211C0F" w14:textId="77777777"/>
        </w:tc>
      </w:tr>
      <w:tr w:rsidR="00997775" w:rsidTr="00A721E6" w14:paraId="29DF50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A19D4F" w14:textId="77777777"/>
        </w:tc>
        <w:tc>
          <w:tcPr>
            <w:tcW w:w="7654" w:type="dxa"/>
            <w:gridSpan w:val="2"/>
          </w:tcPr>
          <w:p w:rsidR="004E41FD" w:rsidP="004E41FD" w:rsidRDefault="004E41FD" w14:paraId="6F114EBD" w14:textId="77777777">
            <w:r>
              <w:t>constaterende dat een beschaafd land zijn ouderen niet in de kou laat staan;</w:t>
            </w:r>
          </w:p>
          <w:p w:rsidR="004E41FD" w:rsidP="004E41FD" w:rsidRDefault="004E41FD" w14:paraId="7488D970" w14:textId="77777777"/>
          <w:p w:rsidR="004E41FD" w:rsidP="004E41FD" w:rsidRDefault="004E41FD" w14:paraId="06068E91" w14:textId="77777777">
            <w:r>
              <w:t>verzoekt de regering de bezuinigingen op de ouderenzorg te schrappen,</w:t>
            </w:r>
          </w:p>
          <w:p w:rsidR="004E41FD" w:rsidP="004E41FD" w:rsidRDefault="004E41FD" w14:paraId="4F9A22AD" w14:textId="77777777"/>
          <w:p w:rsidR="004E41FD" w:rsidP="004E41FD" w:rsidRDefault="004E41FD" w14:paraId="4498055A" w14:textId="77777777">
            <w:r>
              <w:t>en gaat over tot de orde van de dag.</w:t>
            </w:r>
          </w:p>
          <w:p w:rsidR="004E41FD" w:rsidP="004E41FD" w:rsidRDefault="004E41FD" w14:paraId="6210797F" w14:textId="77777777"/>
          <w:p w:rsidR="00997775" w:rsidP="004E41FD" w:rsidRDefault="004E41FD" w14:paraId="7D437CE0" w14:textId="77777777">
            <w:r>
              <w:t>Jimmy Dijk</w:t>
            </w:r>
          </w:p>
          <w:p w:rsidR="004E41FD" w:rsidP="004E41FD" w:rsidRDefault="004E41FD" w14:paraId="7E1C9725" w14:textId="2D11EBBB"/>
        </w:tc>
      </w:tr>
    </w:tbl>
    <w:p w:rsidR="00997775" w:rsidRDefault="00997775" w14:paraId="7713407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4DE8" w14:textId="77777777" w:rsidR="00A721E6" w:rsidRDefault="00A721E6">
      <w:pPr>
        <w:spacing w:line="20" w:lineRule="exact"/>
      </w:pPr>
    </w:p>
  </w:endnote>
  <w:endnote w:type="continuationSeparator" w:id="0">
    <w:p w14:paraId="6FEF32B9" w14:textId="77777777" w:rsidR="00A721E6" w:rsidRDefault="00A721E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F9719F" w14:textId="77777777" w:rsidR="00A721E6" w:rsidRDefault="00A721E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9209" w14:textId="77777777" w:rsidR="00A721E6" w:rsidRDefault="00A721E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50C6AFA" w14:textId="77777777" w:rsidR="00A721E6" w:rsidRDefault="00A72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E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E41FD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66956"/>
    <w:rsid w:val="00A721E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6B979"/>
  <w15:docId w15:val="{A67A505F-DB42-484E-865B-9004F5C8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2026-02-27T08:41:00.0000000Z</dcterms:created>
  <dcterms:modified xsi:type="dcterms:W3CDTF">2026-02-27T09:10:00.0000000Z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