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D4E6D" w14:paraId="7E814F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B2AE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E078A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D4E6D" w14:paraId="6A9DD1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C62C4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D4E6D" w14:paraId="12806E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78F5F4" w14:textId="77777777"/>
        </w:tc>
      </w:tr>
      <w:tr w:rsidR="00997775" w:rsidTr="000D4E6D" w14:paraId="146EC6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2C5968" w14:textId="77777777"/>
        </w:tc>
      </w:tr>
      <w:tr w:rsidR="00997775" w:rsidTr="000D4E6D" w14:paraId="1827CF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BED654" w14:textId="77777777"/>
        </w:tc>
        <w:tc>
          <w:tcPr>
            <w:tcW w:w="7654" w:type="dxa"/>
            <w:gridSpan w:val="2"/>
          </w:tcPr>
          <w:p w:rsidR="00997775" w:rsidRDefault="00997775" w14:paraId="4C313E17" w14:textId="77777777"/>
        </w:tc>
      </w:tr>
      <w:tr w:rsidR="000D4E6D" w:rsidTr="000D4E6D" w14:paraId="123EB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E6D" w:rsidP="000D4E6D" w:rsidRDefault="000D4E6D" w14:paraId="4A55DE3C" w14:textId="5543EB77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0D4E6D" w:rsidP="000D4E6D" w:rsidRDefault="000D4E6D" w14:paraId="5B3B6FD9" w14:textId="727132A2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0D4E6D" w:rsidTr="000D4E6D" w14:paraId="15B7A9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E6D" w:rsidP="000D4E6D" w:rsidRDefault="000D4E6D" w14:paraId="0C4C6CFA" w14:textId="77777777"/>
        </w:tc>
        <w:tc>
          <w:tcPr>
            <w:tcW w:w="7654" w:type="dxa"/>
            <w:gridSpan w:val="2"/>
          </w:tcPr>
          <w:p w:rsidR="000D4E6D" w:rsidP="000D4E6D" w:rsidRDefault="000D4E6D" w14:paraId="6AFD6279" w14:textId="77777777"/>
        </w:tc>
      </w:tr>
      <w:tr w:rsidR="000D4E6D" w:rsidTr="000D4E6D" w14:paraId="1918E8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E6D" w:rsidP="000D4E6D" w:rsidRDefault="000D4E6D" w14:paraId="41FCE232" w14:textId="77777777"/>
        </w:tc>
        <w:tc>
          <w:tcPr>
            <w:tcW w:w="7654" w:type="dxa"/>
            <w:gridSpan w:val="2"/>
          </w:tcPr>
          <w:p w:rsidR="000D4E6D" w:rsidP="000D4E6D" w:rsidRDefault="000D4E6D" w14:paraId="1D7E809E" w14:textId="77777777"/>
        </w:tc>
      </w:tr>
      <w:tr w:rsidR="000D4E6D" w:rsidTr="000D4E6D" w14:paraId="7991D5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E6D" w:rsidP="000D4E6D" w:rsidRDefault="000D4E6D" w14:paraId="6BA87556" w14:textId="127450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0D4E6D" w:rsidP="000D4E6D" w:rsidRDefault="000D4E6D" w14:paraId="38AA5529" w14:textId="38981D2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07BE4" w:rsidR="00407BE4">
              <w:rPr>
                <w:b/>
              </w:rPr>
              <w:t>HET LID JIMMY DIJK</w:t>
            </w:r>
          </w:p>
        </w:tc>
      </w:tr>
      <w:tr w:rsidR="000D4E6D" w:rsidTr="000D4E6D" w14:paraId="24409E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4E6D" w:rsidP="000D4E6D" w:rsidRDefault="000D4E6D" w14:paraId="6ABA128E" w14:textId="77777777"/>
        </w:tc>
        <w:tc>
          <w:tcPr>
            <w:tcW w:w="7654" w:type="dxa"/>
            <w:gridSpan w:val="2"/>
          </w:tcPr>
          <w:p w:rsidR="000D4E6D" w:rsidP="000D4E6D" w:rsidRDefault="000D4E6D" w14:paraId="7F66C280" w14:textId="5A23BCEC">
            <w:r>
              <w:t>Voorgesteld 26 februari 2026</w:t>
            </w:r>
          </w:p>
        </w:tc>
      </w:tr>
      <w:tr w:rsidR="00997775" w:rsidTr="000D4E6D" w14:paraId="244F0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0B04EE" w14:textId="77777777"/>
        </w:tc>
        <w:tc>
          <w:tcPr>
            <w:tcW w:w="7654" w:type="dxa"/>
            <w:gridSpan w:val="2"/>
          </w:tcPr>
          <w:p w:rsidR="00997775" w:rsidRDefault="00997775" w14:paraId="67C8FAEC" w14:textId="77777777"/>
        </w:tc>
      </w:tr>
      <w:tr w:rsidR="00997775" w:rsidTr="000D4E6D" w14:paraId="076B7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03D482" w14:textId="77777777"/>
        </w:tc>
        <w:tc>
          <w:tcPr>
            <w:tcW w:w="7654" w:type="dxa"/>
            <w:gridSpan w:val="2"/>
          </w:tcPr>
          <w:p w:rsidR="00997775" w:rsidRDefault="00997775" w14:paraId="15FC3434" w14:textId="77777777">
            <w:r>
              <w:t>De Kamer,</w:t>
            </w:r>
          </w:p>
        </w:tc>
      </w:tr>
      <w:tr w:rsidR="00997775" w:rsidTr="000D4E6D" w14:paraId="20B0F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38604" w14:textId="77777777"/>
        </w:tc>
        <w:tc>
          <w:tcPr>
            <w:tcW w:w="7654" w:type="dxa"/>
            <w:gridSpan w:val="2"/>
          </w:tcPr>
          <w:p w:rsidR="00997775" w:rsidRDefault="00997775" w14:paraId="48091D2C" w14:textId="77777777"/>
        </w:tc>
      </w:tr>
      <w:tr w:rsidR="00997775" w:rsidTr="000D4E6D" w14:paraId="067F64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684FC6" w14:textId="77777777"/>
        </w:tc>
        <w:tc>
          <w:tcPr>
            <w:tcW w:w="7654" w:type="dxa"/>
            <w:gridSpan w:val="2"/>
          </w:tcPr>
          <w:p w:rsidR="00997775" w:rsidRDefault="00997775" w14:paraId="1FC93EEA" w14:textId="77777777">
            <w:r>
              <w:t>gehoord de beraadslaging,</w:t>
            </w:r>
          </w:p>
        </w:tc>
      </w:tr>
      <w:tr w:rsidR="00997775" w:rsidTr="000D4E6D" w14:paraId="1C17E6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447B95" w14:textId="77777777"/>
        </w:tc>
        <w:tc>
          <w:tcPr>
            <w:tcW w:w="7654" w:type="dxa"/>
            <w:gridSpan w:val="2"/>
          </w:tcPr>
          <w:p w:rsidR="00997775" w:rsidRDefault="00997775" w14:paraId="3E45F013" w14:textId="77777777"/>
        </w:tc>
      </w:tr>
      <w:tr w:rsidR="00997775" w:rsidTr="000D4E6D" w14:paraId="087C0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FD9DB6" w14:textId="77777777"/>
        </w:tc>
        <w:tc>
          <w:tcPr>
            <w:tcW w:w="7654" w:type="dxa"/>
            <w:gridSpan w:val="2"/>
          </w:tcPr>
          <w:p w:rsidR="00407BE4" w:rsidP="00407BE4" w:rsidRDefault="00407BE4" w14:paraId="38B44ED5" w14:textId="77777777">
            <w:r>
              <w:t>constaterende dat het kabinet van plan is om de huishoudelijke zorg uit de Wmo te halen;</w:t>
            </w:r>
          </w:p>
          <w:p w:rsidR="00407BE4" w:rsidP="00407BE4" w:rsidRDefault="00407BE4" w14:paraId="4B700E4B" w14:textId="77777777"/>
          <w:p w:rsidR="00407BE4" w:rsidP="00407BE4" w:rsidRDefault="00407BE4" w14:paraId="78410B08" w14:textId="77777777">
            <w:r>
              <w:t>constaterende dat dit desastreuze gevolgen gaat hebben, bijvoorbeeld voor kwetsbare ouderen;</w:t>
            </w:r>
          </w:p>
          <w:p w:rsidR="00407BE4" w:rsidP="00407BE4" w:rsidRDefault="00407BE4" w14:paraId="6C9A0186" w14:textId="77777777"/>
          <w:p w:rsidR="00407BE4" w:rsidP="00407BE4" w:rsidRDefault="00407BE4" w14:paraId="725120F2" w14:textId="77777777">
            <w:r>
              <w:t>verzoekt de regering om niet te bezuinigen op de huishoudelijke hulp en deze beschikbaar te houden in de Wmo,</w:t>
            </w:r>
          </w:p>
          <w:p w:rsidR="00407BE4" w:rsidP="00407BE4" w:rsidRDefault="00407BE4" w14:paraId="15E3FC13" w14:textId="77777777"/>
          <w:p w:rsidR="00407BE4" w:rsidP="00407BE4" w:rsidRDefault="00407BE4" w14:paraId="2D69EB9C" w14:textId="77777777">
            <w:r>
              <w:t>en gaat over tot de orde van de dag.</w:t>
            </w:r>
          </w:p>
          <w:p w:rsidR="00407BE4" w:rsidP="00407BE4" w:rsidRDefault="00407BE4" w14:paraId="538097B6" w14:textId="664A2C9B"/>
          <w:p w:rsidR="00997775" w:rsidP="00407BE4" w:rsidRDefault="00407BE4" w14:paraId="571B143E" w14:textId="77777777">
            <w:r>
              <w:t>Jimmy Dijk</w:t>
            </w:r>
          </w:p>
          <w:p w:rsidR="00407BE4" w:rsidP="00407BE4" w:rsidRDefault="00407BE4" w14:paraId="2B983027" w14:textId="469E2FFE"/>
        </w:tc>
      </w:tr>
    </w:tbl>
    <w:p w:rsidR="00997775" w:rsidRDefault="00997775" w14:paraId="18BC4BB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3EE2" w14:textId="77777777" w:rsidR="000D4E6D" w:rsidRDefault="000D4E6D">
      <w:pPr>
        <w:spacing w:line="20" w:lineRule="exact"/>
      </w:pPr>
    </w:p>
  </w:endnote>
  <w:endnote w:type="continuationSeparator" w:id="0">
    <w:p w14:paraId="61E7B5A7" w14:textId="77777777" w:rsidR="000D4E6D" w:rsidRDefault="000D4E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C4E8FF" w14:textId="77777777" w:rsidR="000D4E6D" w:rsidRDefault="000D4E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1523" w14:textId="77777777" w:rsidR="000D4E6D" w:rsidRDefault="000D4E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072726" w14:textId="77777777" w:rsidR="000D4E6D" w:rsidRDefault="000D4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6D"/>
    <w:rsid w:val="000D4E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7BE4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4C6DA"/>
  <w15:docId w15:val="{0B287367-F13D-4E56-804C-46FB2D58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2026-02-27T08:41:00.0000000Z</dcterms:created>
  <dcterms:modified xsi:type="dcterms:W3CDTF">2026-02-27T09:13:00.0000000Z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