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81C59" w14:paraId="77985E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221A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60AB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81C59" w14:paraId="2896B0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7E55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81C59" w14:paraId="69CC3A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031869" w14:textId="77777777"/>
        </w:tc>
      </w:tr>
      <w:tr w:rsidR="00997775" w:rsidTr="00781C59" w14:paraId="34DE1B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F2EF95" w14:textId="77777777"/>
        </w:tc>
      </w:tr>
      <w:tr w:rsidR="00997775" w:rsidTr="00781C59" w14:paraId="5EFDC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E2CD35" w14:textId="77777777"/>
        </w:tc>
        <w:tc>
          <w:tcPr>
            <w:tcW w:w="7654" w:type="dxa"/>
            <w:gridSpan w:val="2"/>
          </w:tcPr>
          <w:p w:rsidR="00997775" w:rsidRDefault="00997775" w14:paraId="62E7503B" w14:textId="77777777"/>
        </w:tc>
      </w:tr>
      <w:tr w:rsidR="00781C59" w:rsidTr="00781C59" w14:paraId="6C50D8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C59" w:rsidP="00781C59" w:rsidRDefault="00781C59" w14:paraId="4925BE01" w14:textId="690A63F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781C59" w:rsidP="00781C59" w:rsidRDefault="00781C59" w14:paraId="47F710EB" w14:textId="489C35A1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781C59" w:rsidTr="00781C59" w14:paraId="38D79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C59" w:rsidP="00781C59" w:rsidRDefault="00781C59" w14:paraId="747DF610" w14:textId="77777777"/>
        </w:tc>
        <w:tc>
          <w:tcPr>
            <w:tcW w:w="7654" w:type="dxa"/>
            <w:gridSpan w:val="2"/>
          </w:tcPr>
          <w:p w:rsidR="00781C59" w:rsidP="00781C59" w:rsidRDefault="00781C59" w14:paraId="1F55C79D" w14:textId="77777777"/>
        </w:tc>
      </w:tr>
      <w:tr w:rsidR="00781C59" w:rsidTr="00781C59" w14:paraId="5B2BA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C59" w:rsidP="00781C59" w:rsidRDefault="00781C59" w14:paraId="421522A3" w14:textId="77777777"/>
        </w:tc>
        <w:tc>
          <w:tcPr>
            <w:tcW w:w="7654" w:type="dxa"/>
            <w:gridSpan w:val="2"/>
          </w:tcPr>
          <w:p w:rsidR="00781C59" w:rsidP="00781C59" w:rsidRDefault="00781C59" w14:paraId="3FDEA34D" w14:textId="77777777"/>
        </w:tc>
      </w:tr>
      <w:tr w:rsidR="00781C59" w:rsidTr="00781C59" w14:paraId="177BAA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C59" w:rsidP="00781C59" w:rsidRDefault="00781C59" w14:paraId="343ABF96" w14:textId="13C02F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="00781C59" w:rsidP="00781C59" w:rsidRDefault="00781C59" w14:paraId="4CD4B6F5" w14:textId="301642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52DC3" w:rsidR="00352DC3">
              <w:rPr>
                <w:b/>
              </w:rPr>
              <w:t>HET LID JIMMY DIJK</w:t>
            </w:r>
          </w:p>
        </w:tc>
      </w:tr>
      <w:tr w:rsidR="00781C59" w:rsidTr="00781C59" w14:paraId="5BBCF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C59" w:rsidP="00781C59" w:rsidRDefault="00781C59" w14:paraId="7E3D2E28" w14:textId="77777777"/>
        </w:tc>
        <w:tc>
          <w:tcPr>
            <w:tcW w:w="7654" w:type="dxa"/>
            <w:gridSpan w:val="2"/>
          </w:tcPr>
          <w:p w:rsidR="00781C59" w:rsidP="00781C59" w:rsidRDefault="00781C59" w14:paraId="0C20A740" w14:textId="5477EF02">
            <w:r>
              <w:t>Voorgesteld 26 februari 2026</w:t>
            </w:r>
          </w:p>
        </w:tc>
      </w:tr>
      <w:tr w:rsidR="00997775" w:rsidTr="00781C59" w14:paraId="1F7462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B5AC08" w14:textId="77777777"/>
        </w:tc>
        <w:tc>
          <w:tcPr>
            <w:tcW w:w="7654" w:type="dxa"/>
            <w:gridSpan w:val="2"/>
          </w:tcPr>
          <w:p w:rsidR="00997775" w:rsidRDefault="00997775" w14:paraId="0395A8AB" w14:textId="77777777"/>
        </w:tc>
      </w:tr>
      <w:tr w:rsidR="00997775" w:rsidTr="00781C59" w14:paraId="21C07F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E20322" w14:textId="77777777"/>
        </w:tc>
        <w:tc>
          <w:tcPr>
            <w:tcW w:w="7654" w:type="dxa"/>
            <w:gridSpan w:val="2"/>
          </w:tcPr>
          <w:p w:rsidR="00997775" w:rsidRDefault="00997775" w14:paraId="4F9EFF99" w14:textId="77777777">
            <w:r>
              <w:t>De Kamer,</w:t>
            </w:r>
          </w:p>
        </w:tc>
      </w:tr>
      <w:tr w:rsidR="00997775" w:rsidTr="00781C59" w14:paraId="2411D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D5FF57" w14:textId="77777777"/>
        </w:tc>
        <w:tc>
          <w:tcPr>
            <w:tcW w:w="7654" w:type="dxa"/>
            <w:gridSpan w:val="2"/>
          </w:tcPr>
          <w:p w:rsidR="00997775" w:rsidRDefault="00997775" w14:paraId="5CB1979A" w14:textId="77777777"/>
        </w:tc>
      </w:tr>
      <w:tr w:rsidR="00997775" w:rsidTr="00781C59" w14:paraId="5F7B9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3FF58" w14:textId="77777777"/>
        </w:tc>
        <w:tc>
          <w:tcPr>
            <w:tcW w:w="7654" w:type="dxa"/>
            <w:gridSpan w:val="2"/>
          </w:tcPr>
          <w:p w:rsidR="00997775" w:rsidRDefault="00997775" w14:paraId="71E7AA42" w14:textId="77777777">
            <w:r>
              <w:t>gehoord de beraadslaging,</w:t>
            </w:r>
          </w:p>
        </w:tc>
      </w:tr>
      <w:tr w:rsidR="00997775" w:rsidTr="00781C59" w14:paraId="5D031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66FE1F" w14:textId="77777777"/>
        </w:tc>
        <w:tc>
          <w:tcPr>
            <w:tcW w:w="7654" w:type="dxa"/>
            <w:gridSpan w:val="2"/>
          </w:tcPr>
          <w:p w:rsidR="00997775" w:rsidRDefault="00997775" w14:paraId="412FACC0" w14:textId="77777777"/>
        </w:tc>
      </w:tr>
      <w:tr w:rsidR="00997775" w:rsidTr="00781C59" w14:paraId="46B04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DC11D2" w14:textId="77777777"/>
        </w:tc>
        <w:tc>
          <w:tcPr>
            <w:tcW w:w="7654" w:type="dxa"/>
            <w:gridSpan w:val="2"/>
          </w:tcPr>
          <w:p w:rsidR="00352DC3" w:rsidP="00352DC3" w:rsidRDefault="00352DC3" w14:paraId="1C5083CF" w14:textId="77777777">
            <w:r>
              <w:t>constaterende dat een aangenomen motie (36045, nr. 193) al heeft opgeroepen om niet te bezuinigen op de welvaartsstaat voor defensie-uitgaven, maar dat deze door dit kabinet niet is uitgevoerd;</w:t>
            </w:r>
          </w:p>
          <w:p w:rsidR="00352DC3" w:rsidP="00352DC3" w:rsidRDefault="00352DC3" w14:paraId="4F27C151" w14:textId="77777777"/>
          <w:p w:rsidR="00352DC3" w:rsidP="00352DC3" w:rsidRDefault="00352DC3" w14:paraId="57DD4DF3" w14:textId="77777777">
            <w:r>
              <w:t>verzoekt de regering de aangenomen motie uit te voeren door hogere defensie-uitgaven niet ten koste te laten gaan van zorg, sociale zekerheid en de AOW,</w:t>
            </w:r>
          </w:p>
          <w:p w:rsidR="00352DC3" w:rsidP="00352DC3" w:rsidRDefault="00352DC3" w14:paraId="27C5905E" w14:textId="77777777"/>
          <w:p w:rsidR="00352DC3" w:rsidP="00352DC3" w:rsidRDefault="00352DC3" w14:paraId="0DB9DD7E" w14:textId="77777777">
            <w:r>
              <w:t>en gaat over tot de orde van de dag.</w:t>
            </w:r>
          </w:p>
          <w:p w:rsidR="00352DC3" w:rsidP="00352DC3" w:rsidRDefault="00352DC3" w14:paraId="0B378739" w14:textId="77777777"/>
          <w:p w:rsidR="00997775" w:rsidP="00352DC3" w:rsidRDefault="00352DC3" w14:paraId="1E69C74F" w14:textId="77777777">
            <w:r>
              <w:t>Jimmy Dijk</w:t>
            </w:r>
          </w:p>
          <w:p w:rsidR="00352DC3" w:rsidP="00352DC3" w:rsidRDefault="00352DC3" w14:paraId="6AA49335" w14:textId="6C4B498E"/>
        </w:tc>
      </w:tr>
    </w:tbl>
    <w:p w:rsidR="00997775" w:rsidRDefault="00997775" w14:paraId="732D95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01F0" w14:textId="77777777" w:rsidR="00781C59" w:rsidRDefault="00781C59">
      <w:pPr>
        <w:spacing w:line="20" w:lineRule="exact"/>
      </w:pPr>
    </w:p>
  </w:endnote>
  <w:endnote w:type="continuationSeparator" w:id="0">
    <w:p w14:paraId="4CB3AA1C" w14:textId="77777777" w:rsidR="00781C59" w:rsidRDefault="00781C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1A1DEC" w14:textId="77777777" w:rsidR="00781C59" w:rsidRDefault="00781C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D687" w14:textId="77777777" w:rsidR="00781C59" w:rsidRDefault="00781C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0C6BDC" w14:textId="77777777" w:rsidR="00781C59" w:rsidRDefault="0078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2DC3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81C5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029EB"/>
  <w15:docId w15:val="{F9D3B363-4D22-4462-8898-C7A0BB3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2026-02-27T08:41:00.0000000Z</dcterms:created>
  <dcterms:modified xsi:type="dcterms:W3CDTF">2026-02-27T09:20:00.0000000Z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