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E774F" w14:paraId="3A8FDF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20D7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FC994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E774F" w14:paraId="6F5D76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7854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E774F" w14:paraId="75E996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965937" w14:textId="77777777"/>
        </w:tc>
      </w:tr>
      <w:tr w:rsidR="00997775" w:rsidTr="00DE774F" w14:paraId="442A8A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4A3D9E" w14:textId="77777777"/>
        </w:tc>
      </w:tr>
      <w:tr w:rsidR="00997775" w:rsidTr="00DE774F" w14:paraId="24BB6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0F2703" w14:textId="77777777"/>
        </w:tc>
        <w:tc>
          <w:tcPr>
            <w:tcW w:w="7654" w:type="dxa"/>
            <w:gridSpan w:val="2"/>
          </w:tcPr>
          <w:p w:rsidR="00997775" w:rsidRDefault="00997775" w14:paraId="73587CDF" w14:textId="77777777"/>
        </w:tc>
      </w:tr>
      <w:tr w:rsidR="00DE774F" w:rsidTr="00DE774F" w14:paraId="5E068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774F" w:rsidP="00DE774F" w:rsidRDefault="00DE774F" w14:paraId="458EB986" w14:textId="05B7B01E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DE774F" w:rsidP="00DE774F" w:rsidRDefault="00DE774F" w14:paraId="0F7030A2" w14:textId="65E46615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DE774F" w:rsidTr="00DE774F" w14:paraId="0C3F0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774F" w:rsidP="00DE774F" w:rsidRDefault="00DE774F" w14:paraId="3A77042B" w14:textId="77777777"/>
        </w:tc>
        <w:tc>
          <w:tcPr>
            <w:tcW w:w="7654" w:type="dxa"/>
            <w:gridSpan w:val="2"/>
          </w:tcPr>
          <w:p w:rsidR="00DE774F" w:rsidP="00DE774F" w:rsidRDefault="00DE774F" w14:paraId="02E7A8B0" w14:textId="77777777"/>
        </w:tc>
      </w:tr>
      <w:tr w:rsidR="00DE774F" w:rsidTr="00DE774F" w14:paraId="1BC27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774F" w:rsidP="00DE774F" w:rsidRDefault="00DE774F" w14:paraId="69903FC3" w14:textId="77777777"/>
        </w:tc>
        <w:tc>
          <w:tcPr>
            <w:tcW w:w="7654" w:type="dxa"/>
            <w:gridSpan w:val="2"/>
          </w:tcPr>
          <w:p w:rsidR="00DE774F" w:rsidP="00DE774F" w:rsidRDefault="00DE774F" w14:paraId="5DEB0242" w14:textId="77777777"/>
        </w:tc>
      </w:tr>
      <w:tr w:rsidR="00DE774F" w:rsidTr="00DE774F" w14:paraId="3A3C8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774F" w:rsidP="00DE774F" w:rsidRDefault="00DE774F" w14:paraId="0DEE84F0" w14:textId="11F728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="00DE774F" w:rsidP="00DE774F" w:rsidRDefault="00DE774F" w14:paraId="126EA855" w14:textId="3EEDAD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4353E" w:rsidR="00F4353E">
              <w:rPr>
                <w:b/>
              </w:rPr>
              <w:t>HET LID JIMMY DIJK</w:t>
            </w:r>
          </w:p>
        </w:tc>
      </w:tr>
      <w:tr w:rsidR="00DE774F" w:rsidTr="00DE774F" w14:paraId="1FC6C4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774F" w:rsidP="00DE774F" w:rsidRDefault="00DE774F" w14:paraId="3E23FE3F" w14:textId="77777777"/>
        </w:tc>
        <w:tc>
          <w:tcPr>
            <w:tcW w:w="7654" w:type="dxa"/>
            <w:gridSpan w:val="2"/>
          </w:tcPr>
          <w:p w:rsidR="00DE774F" w:rsidP="00DE774F" w:rsidRDefault="00DE774F" w14:paraId="05DD8F15" w14:textId="58C5AF5A">
            <w:r>
              <w:t>Voorgesteld 26 februari 2026</w:t>
            </w:r>
          </w:p>
        </w:tc>
      </w:tr>
      <w:tr w:rsidR="00997775" w:rsidTr="00DE774F" w14:paraId="61DFC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5D6752" w14:textId="77777777"/>
        </w:tc>
        <w:tc>
          <w:tcPr>
            <w:tcW w:w="7654" w:type="dxa"/>
            <w:gridSpan w:val="2"/>
          </w:tcPr>
          <w:p w:rsidR="00997775" w:rsidRDefault="00997775" w14:paraId="45517AC6" w14:textId="77777777"/>
        </w:tc>
      </w:tr>
      <w:tr w:rsidR="00997775" w:rsidTr="00DE774F" w14:paraId="686D9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65C942" w14:textId="77777777"/>
        </w:tc>
        <w:tc>
          <w:tcPr>
            <w:tcW w:w="7654" w:type="dxa"/>
            <w:gridSpan w:val="2"/>
          </w:tcPr>
          <w:p w:rsidR="00997775" w:rsidRDefault="00997775" w14:paraId="18E6C704" w14:textId="77777777">
            <w:r>
              <w:t>De Kamer,</w:t>
            </w:r>
          </w:p>
        </w:tc>
      </w:tr>
      <w:tr w:rsidR="00997775" w:rsidTr="00DE774F" w14:paraId="1AEA8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2DF9D9" w14:textId="77777777"/>
        </w:tc>
        <w:tc>
          <w:tcPr>
            <w:tcW w:w="7654" w:type="dxa"/>
            <w:gridSpan w:val="2"/>
          </w:tcPr>
          <w:p w:rsidR="00997775" w:rsidRDefault="00997775" w14:paraId="31D6DD0A" w14:textId="77777777"/>
        </w:tc>
      </w:tr>
      <w:tr w:rsidR="00997775" w:rsidTr="00DE774F" w14:paraId="67EA7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7C6F41" w14:textId="77777777"/>
        </w:tc>
        <w:tc>
          <w:tcPr>
            <w:tcW w:w="7654" w:type="dxa"/>
            <w:gridSpan w:val="2"/>
          </w:tcPr>
          <w:p w:rsidR="00997775" w:rsidRDefault="00997775" w14:paraId="47C4E74E" w14:textId="77777777">
            <w:r>
              <w:t>gehoord de beraadslaging,</w:t>
            </w:r>
          </w:p>
        </w:tc>
      </w:tr>
      <w:tr w:rsidR="00997775" w:rsidTr="00DE774F" w14:paraId="44890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6E68C" w14:textId="77777777"/>
        </w:tc>
        <w:tc>
          <w:tcPr>
            <w:tcW w:w="7654" w:type="dxa"/>
            <w:gridSpan w:val="2"/>
          </w:tcPr>
          <w:p w:rsidR="00997775" w:rsidRDefault="00997775" w14:paraId="3747475A" w14:textId="77777777"/>
        </w:tc>
      </w:tr>
      <w:tr w:rsidR="00997775" w:rsidTr="00DE774F" w14:paraId="7EDED6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E73853" w14:textId="77777777"/>
        </w:tc>
        <w:tc>
          <w:tcPr>
            <w:tcW w:w="7654" w:type="dxa"/>
            <w:gridSpan w:val="2"/>
          </w:tcPr>
          <w:p w:rsidR="00F4353E" w:rsidP="00F4353E" w:rsidRDefault="00F4353E" w14:paraId="49EADCD7" w14:textId="77777777">
            <w:r>
              <w:t>constaterende dat de armen armer worden en de rijken rijker;</w:t>
            </w:r>
          </w:p>
          <w:p w:rsidR="00F4353E" w:rsidP="00F4353E" w:rsidRDefault="00F4353E" w14:paraId="3018E482" w14:textId="77777777"/>
          <w:p w:rsidR="00F4353E" w:rsidP="00F4353E" w:rsidRDefault="00F4353E" w14:paraId="5226F600" w14:textId="77777777">
            <w:r>
              <w:t>constaterende dat de laagste inkomensgroep er in koopkracht het meest op achteruitgaat en de hoogste inkomensgroep er het meest op vooruitgaat;</w:t>
            </w:r>
          </w:p>
          <w:p w:rsidR="00F4353E" w:rsidP="00F4353E" w:rsidRDefault="00F4353E" w14:paraId="7F7F830C" w14:textId="77777777"/>
          <w:p w:rsidR="00F4353E" w:rsidP="00F4353E" w:rsidRDefault="00F4353E" w14:paraId="3BB84C4C" w14:textId="77777777">
            <w:r>
              <w:t>verzoekt de regering om als kabinetsdoel te stellen dat ongelijkheid niet moet toenemen, maar moet afnemen,</w:t>
            </w:r>
          </w:p>
          <w:p w:rsidR="00F4353E" w:rsidP="00F4353E" w:rsidRDefault="00F4353E" w14:paraId="1C1B4E72" w14:textId="77777777"/>
          <w:p w:rsidR="00F4353E" w:rsidP="00F4353E" w:rsidRDefault="00F4353E" w14:paraId="2853C179" w14:textId="77777777">
            <w:r>
              <w:t>en gaat over tot de orde van de dag.</w:t>
            </w:r>
          </w:p>
          <w:p w:rsidR="00F4353E" w:rsidP="00F4353E" w:rsidRDefault="00F4353E" w14:paraId="30320BD6" w14:textId="5E9D31B2"/>
          <w:p w:rsidR="00997775" w:rsidP="00F4353E" w:rsidRDefault="00F4353E" w14:paraId="511F98F2" w14:textId="77777777">
            <w:r>
              <w:t>Jimmy Dijk</w:t>
            </w:r>
          </w:p>
          <w:p w:rsidR="00F4353E" w:rsidP="00F4353E" w:rsidRDefault="00F4353E" w14:paraId="3968A716" w14:textId="4F88620A"/>
        </w:tc>
      </w:tr>
    </w:tbl>
    <w:p w:rsidR="00997775" w:rsidRDefault="00997775" w14:paraId="45CA63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AD55" w14:textId="77777777" w:rsidR="00DE774F" w:rsidRDefault="00DE774F">
      <w:pPr>
        <w:spacing w:line="20" w:lineRule="exact"/>
      </w:pPr>
    </w:p>
  </w:endnote>
  <w:endnote w:type="continuationSeparator" w:id="0">
    <w:p w14:paraId="2876AE35" w14:textId="77777777" w:rsidR="00DE774F" w:rsidRDefault="00DE77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1AB8CB" w14:textId="77777777" w:rsidR="00DE774F" w:rsidRDefault="00DE77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D606" w14:textId="77777777" w:rsidR="00DE774F" w:rsidRDefault="00DE77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6EA325" w14:textId="77777777" w:rsidR="00DE774F" w:rsidRDefault="00DE7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4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E774F"/>
    <w:rsid w:val="00E27DF4"/>
    <w:rsid w:val="00E63508"/>
    <w:rsid w:val="00ED0FE5"/>
    <w:rsid w:val="00F234E2"/>
    <w:rsid w:val="00F4353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0C1F7"/>
  <w15:docId w15:val="{415205C3-4252-4549-9AED-780BAEF7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2026-02-27T08:41:00.0000000Z</dcterms:created>
  <dcterms:modified xsi:type="dcterms:W3CDTF">2026-02-27T09:26:00.0000000Z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