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7328B" w14:paraId="158FEFD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0895A3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055C5B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7328B" w14:paraId="3DEDCCE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DF1524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7328B" w14:paraId="6621DC2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6DA775B" w14:textId="77777777"/>
        </w:tc>
      </w:tr>
      <w:tr w:rsidR="00997775" w:rsidTr="00E7328B" w14:paraId="1ACCF18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C0805A2" w14:textId="77777777"/>
        </w:tc>
      </w:tr>
      <w:tr w:rsidR="00997775" w:rsidTr="00E7328B" w14:paraId="734A9B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5B253B" w14:textId="77777777"/>
        </w:tc>
        <w:tc>
          <w:tcPr>
            <w:tcW w:w="7654" w:type="dxa"/>
            <w:gridSpan w:val="2"/>
          </w:tcPr>
          <w:p w:rsidR="00997775" w:rsidRDefault="00997775" w14:paraId="1AB02A11" w14:textId="77777777"/>
        </w:tc>
      </w:tr>
      <w:tr w:rsidR="00E7328B" w:rsidTr="00E7328B" w14:paraId="7504D2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328B" w:rsidP="00E7328B" w:rsidRDefault="00E7328B" w14:paraId="10422878" w14:textId="081DAA62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="00E7328B" w:rsidP="00E7328B" w:rsidRDefault="00E7328B" w14:paraId="55172C21" w14:textId="20AF3FDF">
            <w:pPr>
              <w:rPr>
                <w:b/>
              </w:rPr>
            </w:pPr>
            <w:r w:rsidRPr="005622F9">
              <w:rPr>
                <w:b/>
                <w:bCs/>
              </w:rPr>
              <w:t>Kabinetsformatie 2025</w:t>
            </w:r>
          </w:p>
        </w:tc>
      </w:tr>
      <w:tr w:rsidR="00E7328B" w:rsidTr="00E7328B" w14:paraId="42F88E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328B" w:rsidP="00E7328B" w:rsidRDefault="00E7328B" w14:paraId="54FCAFF8" w14:textId="77777777"/>
        </w:tc>
        <w:tc>
          <w:tcPr>
            <w:tcW w:w="7654" w:type="dxa"/>
            <w:gridSpan w:val="2"/>
          </w:tcPr>
          <w:p w:rsidR="00E7328B" w:rsidP="00E7328B" w:rsidRDefault="00E7328B" w14:paraId="7CF7A16B" w14:textId="77777777"/>
        </w:tc>
      </w:tr>
      <w:tr w:rsidR="00E7328B" w:rsidTr="00E7328B" w14:paraId="7E134C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328B" w:rsidP="00E7328B" w:rsidRDefault="00E7328B" w14:paraId="547B6A5E" w14:textId="77777777"/>
        </w:tc>
        <w:tc>
          <w:tcPr>
            <w:tcW w:w="7654" w:type="dxa"/>
            <w:gridSpan w:val="2"/>
          </w:tcPr>
          <w:p w:rsidR="00E7328B" w:rsidP="00E7328B" w:rsidRDefault="00E7328B" w14:paraId="1DAC8266" w14:textId="77777777"/>
        </w:tc>
      </w:tr>
      <w:tr w:rsidR="00E7328B" w:rsidTr="00E7328B" w14:paraId="5DB267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328B" w:rsidP="00E7328B" w:rsidRDefault="00E7328B" w14:paraId="45616B93" w14:textId="035EF6B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91</w:t>
            </w:r>
          </w:p>
        </w:tc>
        <w:tc>
          <w:tcPr>
            <w:tcW w:w="7654" w:type="dxa"/>
            <w:gridSpan w:val="2"/>
          </w:tcPr>
          <w:p w:rsidR="00E7328B" w:rsidP="00E7328B" w:rsidRDefault="00E7328B" w14:paraId="4568B9F3" w14:textId="7157C3C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9037B4" w:rsidR="009037B4">
              <w:rPr>
                <w:b/>
              </w:rPr>
              <w:t>DE LEDEN VERMEER EN VAN DER PLAS</w:t>
            </w:r>
          </w:p>
        </w:tc>
      </w:tr>
      <w:tr w:rsidR="00E7328B" w:rsidTr="00E7328B" w14:paraId="3A2B88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328B" w:rsidP="00E7328B" w:rsidRDefault="00E7328B" w14:paraId="202884BD" w14:textId="77777777"/>
        </w:tc>
        <w:tc>
          <w:tcPr>
            <w:tcW w:w="7654" w:type="dxa"/>
            <w:gridSpan w:val="2"/>
          </w:tcPr>
          <w:p w:rsidR="00E7328B" w:rsidP="00E7328B" w:rsidRDefault="00E7328B" w14:paraId="4D791BC7" w14:textId="493A5909">
            <w:r>
              <w:t>Voorgesteld 26 februari 2026</w:t>
            </w:r>
          </w:p>
        </w:tc>
      </w:tr>
      <w:tr w:rsidR="00997775" w:rsidTr="00E7328B" w14:paraId="4AB656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198243" w14:textId="77777777"/>
        </w:tc>
        <w:tc>
          <w:tcPr>
            <w:tcW w:w="7654" w:type="dxa"/>
            <w:gridSpan w:val="2"/>
          </w:tcPr>
          <w:p w:rsidR="00997775" w:rsidRDefault="00997775" w14:paraId="74A72153" w14:textId="77777777"/>
        </w:tc>
      </w:tr>
      <w:tr w:rsidR="00997775" w:rsidTr="00E7328B" w14:paraId="5D0BC9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329466" w14:textId="77777777"/>
        </w:tc>
        <w:tc>
          <w:tcPr>
            <w:tcW w:w="7654" w:type="dxa"/>
            <w:gridSpan w:val="2"/>
          </w:tcPr>
          <w:p w:rsidR="00997775" w:rsidRDefault="00997775" w14:paraId="3F73EB04" w14:textId="77777777">
            <w:r>
              <w:t>De Kamer,</w:t>
            </w:r>
          </w:p>
        </w:tc>
      </w:tr>
      <w:tr w:rsidR="00997775" w:rsidTr="00E7328B" w14:paraId="438837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47A7AA" w14:textId="77777777"/>
        </w:tc>
        <w:tc>
          <w:tcPr>
            <w:tcW w:w="7654" w:type="dxa"/>
            <w:gridSpan w:val="2"/>
          </w:tcPr>
          <w:p w:rsidR="00997775" w:rsidRDefault="00997775" w14:paraId="5FF7E139" w14:textId="77777777"/>
        </w:tc>
      </w:tr>
      <w:tr w:rsidR="00997775" w:rsidTr="00E7328B" w14:paraId="1290EF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D742DD" w14:textId="77777777"/>
        </w:tc>
        <w:tc>
          <w:tcPr>
            <w:tcW w:w="7654" w:type="dxa"/>
            <w:gridSpan w:val="2"/>
          </w:tcPr>
          <w:p w:rsidR="00997775" w:rsidRDefault="00997775" w14:paraId="6C2CED1A" w14:textId="77777777">
            <w:r>
              <w:t>gehoord de beraadslaging,</w:t>
            </w:r>
          </w:p>
        </w:tc>
      </w:tr>
      <w:tr w:rsidR="00997775" w:rsidTr="00E7328B" w14:paraId="0C9EE6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529166" w14:textId="77777777"/>
        </w:tc>
        <w:tc>
          <w:tcPr>
            <w:tcW w:w="7654" w:type="dxa"/>
            <w:gridSpan w:val="2"/>
          </w:tcPr>
          <w:p w:rsidR="00997775" w:rsidRDefault="00997775" w14:paraId="43A0D883" w14:textId="77777777"/>
        </w:tc>
      </w:tr>
      <w:tr w:rsidR="00997775" w:rsidTr="00E7328B" w14:paraId="6BA3EB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106A1A" w14:textId="77777777"/>
        </w:tc>
        <w:tc>
          <w:tcPr>
            <w:tcW w:w="7654" w:type="dxa"/>
            <w:gridSpan w:val="2"/>
          </w:tcPr>
          <w:p w:rsidR="009037B4" w:rsidP="009037B4" w:rsidRDefault="009037B4" w14:paraId="786BF801" w14:textId="77777777">
            <w:r>
              <w:t>constaterende dat de sierteeltsector nu nog een belangrijke bijdrage van 7,2 miljard euro levert aan de Nederlandse economie en export;</w:t>
            </w:r>
          </w:p>
          <w:p w:rsidR="009037B4" w:rsidP="009037B4" w:rsidRDefault="009037B4" w14:paraId="41E8503E" w14:textId="77777777"/>
          <w:p w:rsidR="009037B4" w:rsidP="009037B4" w:rsidRDefault="009037B4" w14:paraId="611627DC" w14:textId="77777777">
            <w:r>
              <w:t>constaterende dat Wageningen Universiteit in 2023 berekende dat een btw-verhoging van 9% naar 21% kan leiden tot een omzetverlies van 390 miljoen euro en het verdwijnen van 2.500 banen;</w:t>
            </w:r>
          </w:p>
          <w:p w:rsidR="009037B4" w:rsidP="009037B4" w:rsidRDefault="009037B4" w14:paraId="2E8CFE9B" w14:textId="77777777"/>
          <w:p w:rsidR="009037B4" w:rsidP="009037B4" w:rsidRDefault="009037B4" w14:paraId="2A041989" w14:textId="77777777">
            <w:r>
              <w:t>overwegende dat de btw-verhoging volgens berekeningen bijna de helft minder inkomsten oplevert dan de door het kabinet gepresenteerde 338 miljoen euro en de maatschappelijke schade door faillissementen en WW-uitkeringen groter is dan de baten;</w:t>
            </w:r>
          </w:p>
          <w:p w:rsidR="009037B4" w:rsidP="009037B4" w:rsidRDefault="009037B4" w14:paraId="74518429" w14:textId="77777777"/>
          <w:p w:rsidR="009037B4" w:rsidP="009037B4" w:rsidRDefault="009037B4" w14:paraId="7A5464D9" w14:textId="77777777">
            <w:r>
              <w:t>overwegende dat de btw-verhoging bloemisten naar de knoppen helpt en dat bloemen betaalbaar moeten blijven voor iedereen;</w:t>
            </w:r>
          </w:p>
          <w:p w:rsidR="009037B4" w:rsidP="009037B4" w:rsidRDefault="009037B4" w14:paraId="45A47517" w14:textId="77777777"/>
          <w:p w:rsidR="009037B4" w:rsidP="009037B4" w:rsidRDefault="009037B4" w14:paraId="12ADCEFF" w14:textId="77777777">
            <w:r>
              <w:t>verzoekt het kabinet deze tulpentaks niet in te voeren,</w:t>
            </w:r>
          </w:p>
          <w:p w:rsidR="009037B4" w:rsidP="009037B4" w:rsidRDefault="009037B4" w14:paraId="3DE892EC" w14:textId="77777777"/>
          <w:p w:rsidR="009037B4" w:rsidP="009037B4" w:rsidRDefault="009037B4" w14:paraId="30EAD159" w14:textId="77777777">
            <w:r>
              <w:t>en gaat over tot de orde van de dag.</w:t>
            </w:r>
          </w:p>
          <w:p w:rsidR="009037B4" w:rsidP="009037B4" w:rsidRDefault="009037B4" w14:paraId="3B6E0C76" w14:textId="1E594FAA"/>
          <w:p w:rsidR="009037B4" w:rsidP="009037B4" w:rsidRDefault="009037B4" w14:paraId="72932614" w14:textId="77777777">
            <w:r>
              <w:t>Vermeer</w:t>
            </w:r>
          </w:p>
          <w:p w:rsidR="00997775" w:rsidP="009037B4" w:rsidRDefault="009037B4" w14:paraId="406DFCCA" w14:textId="77777777">
            <w:r>
              <w:t>Van der Plas</w:t>
            </w:r>
          </w:p>
          <w:p w:rsidR="009037B4" w:rsidP="009037B4" w:rsidRDefault="009037B4" w14:paraId="5BC33A64" w14:textId="055A4198"/>
        </w:tc>
      </w:tr>
    </w:tbl>
    <w:p w:rsidR="00997775" w:rsidRDefault="00997775" w14:paraId="0A7EA64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118D6" w14:textId="77777777" w:rsidR="00E7328B" w:rsidRDefault="00E7328B">
      <w:pPr>
        <w:spacing w:line="20" w:lineRule="exact"/>
      </w:pPr>
    </w:p>
  </w:endnote>
  <w:endnote w:type="continuationSeparator" w:id="0">
    <w:p w14:paraId="7DA50D35" w14:textId="77777777" w:rsidR="00E7328B" w:rsidRDefault="00E7328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1AD3C75" w14:textId="77777777" w:rsidR="00E7328B" w:rsidRDefault="00E7328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67438" w14:textId="77777777" w:rsidR="00E7328B" w:rsidRDefault="00E7328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5B3FA5E" w14:textId="77777777" w:rsidR="00E7328B" w:rsidRDefault="00E73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8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037B4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669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7328B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211B28"/>
  <w15:docId w15:val="{0D3A0390-9827-4A4E-8EFA-34FE3DBD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160</ap:Words>
  <ap:Characters>886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2026-02-27T08:41:00.0000000Z</dcterms:created>
  <dcterms:modified xsi:type="dcterms:W3CDTF">2026-02-27T09:31:00.0000000Z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