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53A86" w14:paraId="6D3B6ACC" w14:textId="77777777">
        <w:tc>
          <w:tcPr>
            <w:tcW w:w="6733" w:type="dxa"/>
            <w:gridSpan w:val="2"/>
            <w:tcBorders>
              <w:top w:val="nil"/>
              <w:left w:val="nil"/>
              <w:bottom w:val="nil"/>
              <w:right w:val="nil"/>
            </w:tcBorders>
            <w:vAlign w:val="center"/>
          </w:tcPr>
          <w:p w:rsidR="00997775" w:rsidP="00710A7A" w:rsidRDefault="00997775" w14:paraId="57BA062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8AFDE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53A86" w14:paraId="237C2C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7CF2D2" w14:textId="77777777">
            <w:r w:rsidRPr="008B0CC5">
              <w:t xml:space="preserve">Vergaderjaar </w:t>
            </w:r>
            <w:r w:rsidR="00AC6B87">
              <w:t>202</w:t>
            </w:r>
            <w:r w:rsidR="00684DFF">
              <w:t>5</w:t>
            </w:r>
            <w:r w:rsidR="00AC6B87">
              <w:t>-202</w:t>
            </w:r>
            <w:r w:rsidR="00684DFF">
              <w:t>6</w:t>
            </w:r>
          </w:p>
        </w:tc>
      </w:tr>
      <w:tr w:rsidR="00997775" w:rsidTr="00953A86" w14:paraId="532D1686" w14:textId="77777777">
        <w:trPr>
          <w:cantSplit/>
        </w:trPr>
        <w:tc>
          <w:tcPr>
            <w:tcW w:w="10985" w:type="dxa"/>
            <w:gridSpan w:val="3"/>
            <w:tcBorders>
              <w:top w:val="nil"/>
              <w:left w:val="nil"/>
              <w:bottom w:val="nil"/>
              <w:right w:val="nil"/>
            </w:tcBorders>
          </w:tcPr>
          <w:p w:rsidR="00997775" w:rsidRDefault="00997775" w14:paraId="6DC5AA8F" w14:textId="77777777"/>
        </w:tc>
      </w:tr>
      <w:tr w:rsidR="00997775" w:rsidTr="00953A86" w14:paraId="5EE68FC2" w14:textId="77777777">
        <w:trPr>
          <w:cantSplit/>
        </w:trPr>
        <w:tc>
          <w:tcPr>
            <w:tcW w:w="10985" w:type="dxa"/>
            <w:gridSpan w:val="3"/>
            <w:tcBorders>
              <w:top w:val="nil"/>
              <w:left w:val="nil"/>
              <w:bottom w:val="single" w:color="auto" w:sz="4" w:space="0"/>
              <w:right w:val="nil"/>
            </w:tcBorders>
          </w:tcPr>
          <w:p w:rsidR="00997775" w:rsidRDefault="00997775" w14:paraId="03C60626" w14:textId="77777777"/>
        </w:tc>
      </w:tr>
      <w:tr w:rsidR="00997775" w:rsidTr="00953A86" w14:paraId="7D13A2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5E8E8" w14:textId="77777777"/>
        </w:tc>
        <w:tc>
          <w:tcPr>
            <w:tcW w:w="7654" w:type="dxa"/>
            <w:gridSpan w:val="2"/>
          </w:tcPr>
          <w:p w:rsidR="00997775" w:rsidRDefault="00997775" w14:paraId="1F64E78C" w14:textId="77777777"/>
        </w:tc>
      </w:tr>
      <w:tr w:rsidR="00953A86" w:rsidTr="00953A86" w14:paraId="139AA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3A86" w:rsidP="00953A86" w:rsidRDefault="00953A86" w14:paraId="754CFA22" w14:textId="682C97D0">
            <w:pPr>
              <w:rPr>
                <w:b/>
              </w:rPr>
            </w:pPr>
            <w:r>
              <w:rPr>
                <w:b/>
              </w:rPr>
              <w:t>36 848</w:t>
            </w:r>
          </w:p>
        </w:tc>
        <w:tc>
          <w:tcPr>
            <w:tcW w:w="7654" w:type="dxa"/>
            <w:gridSpan w:val="2"/>
          </w:tcPr>
          <w:p w:rsidR="00953A86" w:rsidP="00953A86" w:rsidRDefault="00953A86" w14:paraId="2524E60F" w14:textId="679124D2">
            <w:pPr>
              <w:rPr>
                <w:b/>
              </w:rPr>
            </w:pPr>
            <w:r w:rsidRPr="005622F9">
              <w:rPr>
                <w:b/>
                <w:bCs/>
              </w:rPr>
              <w:t>Kabinetsformatie 2025</w:t>
            </w:r>
          </w:p>
        </w:tc>
      </w:tr>
      <w:tr w:rsidR="00953A86" w:rsidTr="00953A86" w14:paraId="2C30C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3A86" w:rsidP="00953A86" w:rsidRDefault="00953A86" w14:paraId="2E6F9ACC" w14:textId="77777777"/>
        </w:tc>
        <w:tc>
          <w:tcPr>
            <w:tcW w:w="7654" w:type="dxa"/>
            <w:gridSpan w:val="2"/>
          </w:tcPr>
          <w:p w:rsidR="00953A86" w:rsidP="00953A86" w:rsidRDefault="00953A86" w14:paraId="0A925E1A" w14:textId="77777777"/>
        </w:tc>
      </w:tr>
      <w:tr w:rsidR="00953A86" w:rsidTr="00953A86" w14:paraId="32C175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3A86" w:rsidP="00953A86" w:rsidRDefault="00953A86" w14:paraId="65F68B72" w14:textId="77777777"/>
        </w:tc>
        <w:tc>
          <w:tcPr>
            <w:tcW w:w="7654" w:type="dxa"/>
            <w:gridSpan w:val="2"/>
          </w:tcPr>
          <w:p w:rsidR="00953A86" w:rsidP="00953A86" w:rsidRDefault="00953A86" w14:paraId="3E5089C1" w14:textId="77777777"/>
        </w:tc>
      </w:tr>
      <w:tr w:rsidR="00953A86" w:rsidTr="00953A86" w14:paraId="5D8F3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3A86" w:rsidP="00953A86" w:rsidRDefault="00953A86" w14:paraId="42D1E8C8" w14:textId="49384483">
            <w:pPr>
              <w:rPr>
                <w:b/>
              </w:rPr>
            </w:pPr>
            <w:r>
              <w:rPr>
                <w:b/>
              </w:rPr>
              <w:t xml:space="preserve">Nr. </w:t>
            </w:r>
            <w:r>
              <w:rPr>
                <w:b/>
              </w:rPr>
              <w:t>92</w:t>
            </w:r>
          </w:p>
        </w:tc>
        <w:tc>
          <w:tcPr>
            <w:tcW w:w="7654" w:type="dxa"/>
            <w:gridSpan w:val="2"/>
          </w:tcPr>
          <w:p w:rsidR="00953A86" w:rsidP="00953A86" w:rsidRDefault="00953A86" w14:paraId="09DC254A" w14:textId="506B5152">
            <w:pPr>
              <w:rPr>
                <w:b/>
              </w:rPr>
            </w:pPr>
            <w:r>
              <w:rPr>
                <w:b/>
              </w:rPr>
              <w:t xml:space="preserve">MOTIE VAN </w:t>
            </w:r>
            <w:r w:rsidRPr="00176462" w:rsidR="00176462">
              <w:rPr>
                <w:b/>
              </w:rPr>
              <w:t>DE LEDEN VERMEER EN VAN DER PLAS</w:t>
            </w:r>
          </w:p>
        </w:tc>
      </w:tr>
      <w:tr w:rsidR="00953A86" w:rsidTr="00953A86" w14:paraId="6D882E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3A86" w:rsidP="00953A86" w:rsidRDefault="00953A86" w14:paraId="5A91ADD8" w14:textId="77777777"/>
        </w:tc>
        <w:tc>
          <w:tcPr>
            <w:tcW w:w="7654" w:type="dxa"/>
            <w:gridSpan w:val="2"/>
          </w:tcPr>
          <w:p w:rsidR="00953A86" w:rsidP="00953A86" w:rsidRDefault="00953A86" w14:paraId="21C71548" w14:textId="21B32506">
            <w:r>
              <w:t>Voorgesteld 26 februari 2026</w:t>
            </w:r>
          </w:p>
        </w:tc>
      </w:tr>
      <w:tr w:rsidR="00997775" w:rsidTr="00953A86" w14:paraId="64828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6D631C" w14:textId="77777777"/>
        </w:tc>
        <w:tc>
          <w:tcPr>
            <w:tcW w:w="7654" w:type="dxa"/>
            <w:gridSpan w:val="2"/>
          </w:tcPr>
          <w:p w:rsidR="00997775" w:rsidRDefault="00997775" w14:paraId="2B7FE50B" w14:textId="77777777"/>
        </w:tc>
      </w:tr>
      <w:tr w:rsidR="00997775" w:rsidTr="00953A86" w14:paraId="739C75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C7ACF6" w14:textId="77777777"/>
        </w:tc>
        <w:tc>
          <w:tcPr>
            <w:tcW w:w="7654" w:type="dxa"/>
            <w:gridSpan w:val="2"/>
          </w:tcPr>
          <w:p w:rsidR="00997775" w:rsidRDefault="00997775" w14:paraId="2A43518E" w14:textId="77777777">
            <w:r>
              <w:t>De Kamer,</w:t>
            </w:r>
          </w:p>
        </w:tc>
      </w:tr>
      <w:tr w:rsidR="00997775" w:rsidTr="00953A86" w14:paraId="2065E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566834" w14:textId="77777777"/>
        </w:tc>
        <w:tc>
          <w:tcPr>
            <w:tcW w:w="7654" w:type="dxa"/>
            <w:gridSpan w:val="2"/>
          </w:tcPr>
          <w:p w:rsidR="00997775" w:rsidRDefault="00997775" w14:paraId="11E885E9" w14:textId="77777777"/>
        </w:tc>
      </w:tr>
      <w:tr w:rsidR="00997775" w:rsidTr="00953A86" w14:paraId="72CEFC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87F5F7" w14:textId="77777777"/>
        </w:tc>
        <w:tc>
          <w:tcPr>
            <w:tcW w:w="7654" w:type="dxa"/>
            <w:gridSpan w:val="2"/>
          </w:tcPr>
          <w:p w:rsidR="00997775" w:rsidRDefault="00997775" w14:paraId="7AF3B761" w14:textId="77777777">
            <w:r>
              <w:t>gehoord de beraadslaging,</w:t>
            </w:r>
          </w:p>
        </w:tc>
      </w:tr>
      <w:tr w:rsidR="00997775" w:rsidTr="00953A86" w14:paraId="2546C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B3CE4F" w14:textId="77777777"/>
        </w:tc>
        <w:tc>
          <w:tcPr>
            <w:tcW w:w="7654" w:type="dxa"/>
            <w:gridSpan w:val="2"/>
          </w:tcPr>
          <w:p w:rsidR="00997775" w:rsidRDefault="00997775" w14:paraId="51FE566F" w14:textId="77777777"/>
        </w:tc>
      </w:tr>
      <w:tr w:rsidR="00997775" w:rsidTr="00953A86" w14:paraId="60259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60836C" w14:textId="77777777"/>
        </w:tc>
        <w:tc>
          <w:tcPr>
            <w:tcW w:w="7654" w:type="dxa"/>
            <w:gridSpan w:val="2"/>
          </w:tcPr>
          <w:p w:rsidR="00176462" w:rsidP="00176462" w:rsidRDefault="00176462" w14:paraId="17E9B095" w14:textId="77777777">
            <w:r>
              <w:t>constaterende dat ook dit kabinet zegt de stikstofcrisis aan te willen pakken door samen te werken met de landbouw;</w:t>
            </w:r>
          </w:p>
          <w:p w:rsidR="00176462" w:rsidP="00176462" w:rsidRDefault="00176462" w14:paraId="60938982" w14:textId="77777777"/>
          <w:p w:rsidR="00176462" w:rsidP="00176462" w:rsidRDefault="00176462" w14:paraId="7B2801F1" w14:textId="77777777">
            <w:r>
              <w:t>constaterende dat doorontwikkeling van de landbouw via doelsturing veel effectiever is dan het beëindigen van boerenbedrijven en dat dit ook nog eens bijdraagt aan behoud van draagvlak in de sectoren en aan voedselzekerheid;</w:t>
            </w:r>
          </w:p>
          <w:p w:rsidR="00176462" w:rsidP="00176462" w:rsidRDefault="00176462" w14:paraId="3B0B7CF7" w14:textId="77777777"/>
          <w:p w:rsidR="00176462" w:rsidP="00176462" w:rsidRDefault="00176462" w14:paraId="48DF7522" w14:textId="77777777">
            <w:r>
              <w:t>overwegende dat het intrekken van vergunningen feitelijk gedwongen bedrijfsbeëindiging is;</w:t>
            </w:r>
          </w:p>
          <w:p w:rsidR="00176462" w:rsidP="00176462" w:rsidRDefault="00176462" w14:paraId="3F5EC389" w14:textId="77777777"/>
          <w:p w:rsidR="00176462" w:rsidP="00176462" w:rsidRDefault="00176462" w14:paraId="3F9D797C" w14:textId="77777777">
            <w:r>
              <w:t>verzoekt het kabinet bij de aanpak van de stikstofcrisis niet over te gaan tot gedwongen bedrijfsbeëindiging of het intrekken van vergunningen,</w:t>
            </w:r>
          </w:p>
          <w:p w:rsidR="00176462" w:rsidP="00176462" w:rsidRDefault="00176462" w14:paraId="205BBB16" w14:textId="77777777"/>
          <w:p w:rsidR="00176462" w:rsidP="00176462" w:rsidRDefault="00176462" w14:paraId="174A659D" w14:textId="77777777">
            <w:r>
              <w:t>en gaat over tot de orde van de dag.</w:t>
            </w:r>
          </w:p>
          <w:p w:rsidR="00176462" w:rsidP="00176462" w:rsidRDefault="00176462" w14:paraId="1C28EA2A" w14:textId="7A24FA74"/>
          <w:p w:rsidR="00176462" w:rsidP="00176462" w:rsidRDefault="00176462" w14:paraId="0083955D" w14:textId="77777777">
            <w:r>
              <w:t>Vermeer</w:t>
            </w:r>
          </w:p>
          <w:p w:rsidR="00997775" w:rsidP="00176462" w:rsidRDefault="00176462" w14:paraId="1D0DE99F" w14:textId="77777777">
            <w:r>
              <w:t>Van der Plas</w:t>
            </w:r>
          </w:p>
          <w:p w:rsidR="00176462" w:rsidP="00176462" w:rsidRDefault="00176462" w14:paraId="5F9E8A1E" w14:textId="4FD38434"/>
        </w:tc>
      </w:tr>
    </w:tbl>
    <w:p w:rsidR="00997775" w:rsidRDefault="00997775" w14:paraId="1C2410D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759B" w14:textId="77777777" w:rsidR="00953A86" w:rsidRDefault="00953A86">
      <w:pPr>
        <w:spacing w:line="20" w:lineRule="exact"/>
      </w:pPr>
    </w:p>
  </w:endnote>
  <w:endnote w:type="continuationSeparator" w:id="0">
    <w:p w14:paraId="69281CE7" w14:textId="77777777" w:rsidR="00953A86" w:rsidRDefault="00953A86">
      <w:pPr>
        <w:pStyle w:val="Amendement"/>
      </w:pPr>
      <w:r>
        <w:rPr>
          <w:b w:val="0"/>
        </w:rPr>
        <w:t xml:space="preserve"> </w:t>
      </w:r>
    </w:p>
  </w:endnote>
  <w:endnote w:type="continuationNotice" w:id="1">
    <w:p w14:paraId="1C04CF91" w14:textId="77777777" w:rsidR="00953A86" w:rsidRDefault="00953A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2418" w14:textId="77777777" w:rsidR="00953A86" w:rsidRDefault="00953A86">
      <w:pPr>
        <w:pStyle w:val="Amendement"/>
      </w:pPr>
      <w:r>
        <w:rPr>
          <w:b w:val="0"/>
        </w:rPr>
        <w:separator/>
      </w:r>
    </w:p>
  </w:footnote>
  <w:footnote w:type="continuationSeparator" w:id="0">
    <w:p w14:paraId="537F2CD8" w14:textId="77777777" w:rsidR="00953A86" w:rsidRDefault="00953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86"/>
    <w:rsid w:val="00133FCE"/>
    <w:rsid w:val="00176462"/>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3A86"/>
    <w:rsid w:val="009925E9"/>
    <w:rsid w:val="00997775"/>
    <w:rsid w:val="009E7F14"/>
    <w:rsid w:val="00A079BF"/>
    <w:rsid w:val="00A07C71"/>
    <w:rsid w:val="00A4034A"/>
    <w:rsid w:val="00A55F71"/>
    <w:rsid w:val="00A60256"/>
    <w:rsid w:val="00A669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7FAF3"/>
  <w15:docId w15:val="{FF51CC53-5558-4FAE-BF94-F8AF2602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2026-02-27T08:42:00.0000000Z</dcterms:created>
  <dcterms:modified xsi:type="dcterms:W3CDTF">2026-02-27T09:37:00.0000000Z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