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369D" w14:paraId="1732E82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D1034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4266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369D" w14:paraId="226BC0D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701281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D369D" w14:paraId="207E5A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D2B534" w14:textId="77777777"/>
        </w:tc>
      </w:tr>
      <w:tr w:rsidR="00997775" w:rsidTr="003D369D" w14:paraId="3DE39C5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A5C9C44" w14:textId="77777777"/>
        </w:tc>
      </w:tr>
      <w:tr w:rsidR="00997775" w:rsidTr="003D369D" w14:paraId="6877BD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F0B16E" w14:textId="77777777"/>
        </w:tc>
        <w:tc>
          <w:tcPr>
            <w:tcW w:w="7654" w:type="dxa"/>
            <w:gridSpan w:val="2"/>
          </w:tcPr>
          <w:p w:rsidR="00997775" w:rsidRDefault="00997775" w14:paraId="2FD3B948" w14:textId="77777777"/>
        </w:tc>
      </w:tr>
      <w:tr w:rsidR="003D369D" w:rsidTr="003D369D" w14:paraId="0F3915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69D" w:rsidP="003D369D" w:rsidRDefault="003D369D" w14:paraId="54A7D007" w14:textId="1586ECE2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3D369D" w:rsidP="003D369D" w:rsidRDefault="003D369D" w14:paraId="44E48E6F" w14:textId="7F932C55">
            <w:pPr>
              <w:rPr>
                <w:b/>
              </w:rPr>
            </w:pPr>
            <w:r w:rsidRPr="005622F9">
              <w:rPr>
                <w:b/>
                <w:bCs/>
              </w:rPr>
              <w:t>Kabinetsformatie 2025</w:t>
            </w:r>
          </w:p>
        </w:tc>
      </w:tr>
      <w:tr w:rsidR="003D369D" w:rsidTr="003D369D" w14:paraId="476870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69D" w:rsidP="003D369D" w:rsidRDefault="003D369D" w14:paraId="1C04A0B9" w14:textId="77777777"/>
        </w:tc>
        <w:tc>
          <w:tcPr>
            <w:tcW w:w="7654" w:type="dxa"/>
            <w:gridSpan w:val="2"/>
          </w:tcPr>
          <w:p w:rsidR="003D369D" w:rsidP="003D369D" w:rsidRDefault="003D369D" w14:paraId="7896AC99" w14:textId="77777777"/>
        </w:tc>
      </w:tr>
      <w:tr w:rsidR="003D369D" w:rsidTr="003D369D" w14:paraId="02DDF5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69D" w:rsidP="003D369D" w:rsidRDefault="003D369D" w14:paraId="0CA36AB4" w14:textId="77777777"/>
        </w:tc>
        <w:tc>
          <w:tcPr>
            <w:tcW w:w="7654" w:type="dxa"/>
            <w:gridSpan w:val="2"/>
          </w:tcPr>
          <w:p w:rsidR="003D369D" w:rsidP="003D369D" w:rsidRDefault="003D369D" w14:paraId="74412965" w14:textId="77777777"/>
        </w:tc>
      </w:tr>
      <w:tr w:rsidR="003D369D" w:rsidTr="003D369D" w14:paraId="688FFA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69D" w:rsidP="003D369D" w:rsidRDefault="003D369D" w14:paraId="182A0D3D" w14:textId="78BC63A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93</w:t>
            </w:r>
          </w:p>
        </w:tc>
        <w:tc>
          <w:tcPr>
            <w:tcW w:w="7654" w:type="dxa"/>
            <w:gridSpan w:val="2"/>
          </w:tcPr>
          <w:p w:rsidR="003D369D" w:rsidP="003D369D" w:rsidRDefault="003D369D" w14:paraId="204A9702" w14:textId="1F981B7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E0D4E" w:rsidR="007E0D4E">
              <w:rPr>
                <w:b/>
              </w:rPr>
              <w:t>HET LID VERMEER</w:t>
            </w:r>
          </w:p>
        </w:tc>
      </w:tr>
      <w:tr w:rsidR="003D369D" w:rsidTr="003D369D" w14:paraId="5331A9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369D" w:rsidP="003D369D" w:rsidRDefault="003D369D" w14:paraId="769914DB" w14:textId="77777777"/>
        </w:tc>
        <w:tc>
          <w:tcPr>
            <w:tcW w:w="7654" w:type="dxa"/>
            <w:gridSpan w:val="2"/>
          </w:tcPr>
          <w:p w:rsidR="003D369D" w:rsidP="003D369D" w:rsidRDefault="003D369D" w14:paraId="69C20473" w14:textId="061E7B89">
            <w:r>
              <w:t>Voorgesteld 26 februari 2026</w:t>
            </w:r>
          </w:p>
        </w:tc>
      </w:tr>
      <w:tr w:rsidR="00997775" w:rsidTr="003D369D" w14:paraId="754731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3C0D3D" w14:textId="77777777"/>
        </w:tc>
        <w:tc>
          <w:tcPr>
            <w:tcW w:w="7654" w:type="dxa"/>
            <w:gridSpan w:val="2"/>
          </w:tcPr>
          <w:p w:rsidR="00997775" w:rsidRDefault="00997775" w14:paraId="21D4A192" w14:textId="77777777"/>
        </w:tc>
      </w:tr>
      <w:tr w:rsidR="00997775" w:rsidTr="003D369D" w14:paraId="4CF0FA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48EF25" w14:textId="77777777"/>
        </w:tc>
        <w:tc>
          <w:tcPr>
            <w:tcW w:w="7654" w:type="dxa"/>
            <w:gridSpan w:val="2"/>
          </w:tcPr>
          <w:p w:rsidR="00997775" w:rsidRDefault="00997775" w14:paraId="540B34AF" w14:textId="77777777">
            <w:r>
              <w:t>De Kamer,</w:t>
            </w:r>
          </w:p>
        </w:tc>
      </w:tr>
      <w:tr w:rsidR="00997775" w:rsidTr="003D369D" w14:paraId="6FF9D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B50AA7" w14:textId="77777777"/>
        </w:tc>
        <w:tc>
          <w:tcPr>
            <w:tcW w:w="7654" w:type="dxa"/>
            <w:gridSpan w:val="2"/>
          </w:tcPr>
          <w:p w:rsidR="00997775" w:rsidRDefault="00997775" w14:paraId="63668B46" w14:textId="77777777"/>
        </w:tc>
      </w:tr>
      <w:tr w:rsidR="00997775" w:rsidTr="003D369D" w14:paraId="4E4F56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D76426" w14:textId="77777777"/>
        </w:tc>
        <w:tc>
          <w:tcPr>
            <w:tcW w:w="7654" w:type="dxa"/>
            <w:gridSpan w:val="2"/>
          </w:tcPr>
          <w:p w:rsidR="00997775" w:rsidRDefault="00997775" w14:paraId="082A0004" w14:textId="77777777">
            <w:r>
              <w:t>gehoord de beraadslaging,</w:t>
            </w:r>
          </w:p>
        </w:tc>
      </w:tr>
      <w:tr w:rsidR="00997775" w:rsidTr="003D369D" w14:paraId="120AB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BFA731" w14:textId="77777777"/>
        </w:tc>
        <w:tc>
          <w:tcPr>
            <w:tcW w:w="7654" w:type="dxa"/>
            <w:gridSpan w:val="2"/>
          </w:tcPr>
          <w:p w:rsidR="00997775" w:rsidRDefault="00997775" w14:paraId="577DD96B" w14:textId="77777777"/>
        </w:tc>
      </w:tr>
      <w:tr w:rsidR="00997775" w:rsidTr="003D369D" w14:paraId="5B573F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141457" w14:textId="77777777"/>
        </w:tc>
        <w:tc>
          <w:tcPr>
            <w:tcW w:w="7654" w:type="dxa"/>
            <w:gridSpan w:val="2"/>
          </w:tcPr>
          <w:p w:rsidR="007E0D4E" w:rsidP="007E0D4E" w:rsidRDefault="007E0D4E" w14:paraId="6D2A0097" w14:textId="77777777">
            <w:r>
              <w:t>constaterende dat de coalitie het aanpakken van netcongestieproblemen tot hoogste prioriteit verklaart;</w:t>
            </w:r>
          </w:p>
          <w:p w:rsidR="007E0D4E" w:rsidP="007E0D4E" w:rsidRDefault="007E0D4E" w14:paraId="2155C0E6" w14:textId="77777777"/>
          <w:p w:rsidR="007E0D4E" w:rsidP="007E0D4E" w:rsidRDefault="007E0D4E" w14:paraId="7F65972A" w14:textId="77777777">
            <w:r>
              <w:t>constaterende dat energiezekerheid vraagt om eerst de capaciteit van het elektriciteitsnetwerk op orde te brengen;</w:t>
            </w:r>
          </w:p>
          <w:p w:rsidR="007E0D4E" w:rsidP="007E0D4E" w:rsidRDefault="007E0D4E" w14:paraId="3AFED188" w14:textId="77777777"/>
          <w:p w:rsidR="007E0D4E" w:rsidP="007E0D4E" w:rsidRDefault="007E0D4E" w14:paraId="77651F44" w14:textId="77777777">
            <w:r>
              <w:t>overwegende dat voorrang voor het oplossen van de problemen op het net zich niet verdraagt met de aanleg van nieuwe windturbineparken en zonnevlaktes;</w:t>
            </w:r>
          </w:p>
          <w:p w:rsidR="007E0D4E" w:rsidP="007E0D4E" w:rsidRDefault="007E0D4E" w14:paraId="42F13119" w14:textId="77777777"/>
          <w:p w:rsidR="007E0D4E" w:rsidP="007E0D4E" w:rsidRDefault="007E0D4E" w14:paraId="7D6D5B07" w14:textId="77777777">
            <w:r>
              <w:t>overwegende dat bij het benutten van wind en zon eerst dient te worden gekeken naar mogelijkheden op plekken als daken, overkappingen, bedrijventerreinen en langs wegen;</w:t>
            </w:r>
          </w:p>
          <w:p w:rsidR="007E0D4E" w:rsidP="007E0D4E" w:rsidRDefault="007E0D4E" w14:paraId="1653E069" w14:textId="77777777"/>
          <w:p w:rsidR="007E0D4E" w:rsidP="007E0D4E" w:rsidRDefault="007E0D4E" w14:paraId="674A07F6" w14:textId="77777777">
            <w:r>
              <w:t>verzoekt het kabinet een verbod in te stellen op het bouwen van nieuwe windturbines en zonnevlaktes in open landschappen,</w:t>
            </w:r>
          </w:p>
          <w:p w:rsidR="007E0D4E" w:rsidP="007E0D4E" w:rsidRDefault="007E0D4E" w14:paraId="411C9936" w14:textId="77777777"/>
          <w:p w:rsidR="007E0D4E" w:rsidP="007E0D4E" w:rsidRDefault="007E0D4E" w14:paraId="1E206247" w14:textId="77777777">
            <w:r>
              <w:t>en gaat over tot de orde van de dag.</w:t>
            </w:r>
          </w:p>
          <w:p w:rsidR="007E0D4E" w:rsidP="007E0D4E" w:rsidRDefault="007E0D4E" w14:paraId="5B670593" w14:textId="012E7860"/>
          <w:p w:rsidR="00997775" w:rsidP="007E0D4E" w:rsidRDefault="007E0D4E" w14:paraId="5D5D3215" w14:textId="6ECCA07D">
            <w:r>
              <w:t>Vermeer</w:t>
            </w:r>
          </w:p>
        </w:tc>
      </w:tr>
    </w:tbl>
    <w:p w:rsidR="00997775" w:rsidRDefault="00997775" w14:paraId="3D346B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23A69" w14:textId="77777777" w:rsidR="003D369D" w:rsidRDefault="003D369D">
      <w:pPr>
        <w:spacing w:line="20" w:lineRule="exact"/>
      </w:pPr>
    </w:p>
  </w:endnote>
  <w:endnote w:type="continuationSeparator" w:id="0">
    <w:p w14:paraId="3C750D78" w14:textId="77777777" w:rsidR="003D369D" w:rsidRDefault="003D369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B0DD0ED" w14:textId="77777777" w:rsidR="003D369D" w:rsidRDefault="003D369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D72A" w14:textId="77777777" w:rsidR="003D369D" w:rsidRDefault="003D369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5B51850" w14:textId="77777777" w:rsidR="003D369D" w:rsidRDefault="003D3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9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369D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0D4E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669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24FB22"/>
  <w15:docId w15:val="{1DB86575-BB72-4DF9-8DF7-57F5A828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143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2026-02-27T08:42:00.0000000Z</dcterms:created>
  <dcterms:modified xsi:type="dcterms:W3CDTF">2026-02-27T09:42:00.0000000Z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