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E4923" w14:paraId="3D53E9E8" w14:textId="77777777">
        <w:tc>
          <w:tcPr>
            <w:tcW w:w="6733" w:type="dxa"/>
            <w:gridSpan w:val="2"/>
            <w:tcBorders>
              <w:top w:val="nil"/>
              <w:left w:val="nil"/>
              <w:bottom w:val="nil"/>
              <w:right w:val="nil"/>
            </w:tcBorders>
            <w:vAlign w:val="center"/>
          </w:tcPr>
          <w:p w:rsidR="00997775" w:rsidP="00710A7A" w:rsidRDefault="00997775" w14:paraId="75D4FAC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A6854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E4923" w14:paraId="7D2BF44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7413F73" w14:textId="77777777">
            <w:r w:rsidRPr="008B0CC5">
              <w:t xml:space="preserve">Vergaderjaar </w:t>
            </w:r>
            <w:r w:rsidR="00AC6B87">
              <w:t>202</w:t>
            </w:r>
            <w:r w:rsidR="00684DFF">
              <w:t>5</w:t>
            </w:r>
            <w:r w:rsidR="00AC6B87">
              <w:t>-202</w:t>
            </w:r>
            <w:r w:rsidR="00684DFF">
              <w:t>6</w:t>
            </w:r>
          </w:p>
        </w:tc>
      </w:tr>
      <w:tr w:rsidR="00997775" w:rsidTr="00FE4923" w14:paraId="2BD56946" w14:textId="77777777">
        <w:trPr>
          <w:cantSplit/>
        </w:trPr>
        <w:tc>
          <w:tcPr>
            <w:tcW w:w="10985" w:type="dxa"/>
            <w:gridSpan w:val="3"/>
            <w:tcBorders>
              <w:top w:val="nil"/>
              <w:left w:val="nil"/>
              <w:bottom w:val="nil"/>
              <w:right w:val="nil"/>
            </w:tcBorders>
          </w:tcPr>
          <w:p w:rsidR="00997775" w:rsidRDefault="00997775" w14:paraId="1A46DE93" w14:textId="77777777"/>
        </w:tc>
      </w:tr>
      <w:tr w:rsidR="00997775" w:rsidTr="00FE4923" w14:paraId="34910E4A" w14:textId="77777777">
        <w:trPr>
          <w:cantSplit/>
        </w:trPr>
        <w:tc>
          <w:tcPr>
            <w:tcW w:w="10985" w:type="dxa"/>
            <w:gridSpan w:val="3"/>
            <w:tcBorders>
              <w:top w:val="nil"/>
              <w:left w:val="nil"/>
              <w:bottom w:val="single" w:color="auto" w:sz="4" w:space="0"/>
              <w:right w:val="nil"/>
            </w:tcBorders>
          </w:tcPr>
          <w:p w:rsidR="00997775" w:rsidRDefault="00997775" w14:paraId="35345AED" w14:textId="77777777"/>
        </w:tc>
      </w:tr>
      <w:tr w:rsidR="00997775" w:rsidTr="00FE4923" w14:paraId="4BB726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DDFEB5" w14:textId="77777777"/>
        </w:tc>
        <w:tc>
          <w:tcPr>
            <w:tcW w:w="7654" w:type="dxa"/>
            <w:gridSpan w:val="2"/>
          </w:tcPr>
          <w:p w:rsidR="00997775" w:rsidRDefault="00997775" w14:paraId="4E8126B7" w14:textId="77777777"/>
        </w:tc>
      </w:tr>
      <w:tr w:rsidR="00FE4923" w:rsidTr="00FE4923" w14:paraId="1ED813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4923" w:rsidP="00FE4923" w:rsidRDefault="00FE4923" w14:paraId="4C595F84" w14:textId="75F0FA6F">
            <w:pPr>
              <w:rPr>
                <w:b/>
              </w:rPr>
            </w:pPr>
            <w:r>
              <w:rPr>
                <w:b/>
              </w:rPr>
              <w:t>36 848</w:t>
            </w:r>
          </w:p>
        </w:tc>
        <w:tc>
          <w:tcPr>
            <w:tcW w:w="7654" w:type="dxa"/>
            <w:gridSpan w:val="2"/>
          </w:tcPr>
          <w:p w:rsidR="00FE4923" w:rsidP="00FE4923" w:rsidRDefault="00FE4923" w14:paraId="1BB23641" w14:textId="62EDF9D7">
            <w:pPr>
              <w:rPr>
                <w:b/>
              </w:rPr>
            </w:pPr>
            <w:r w:rsidRPr="005622F9">
              <w:rPr>
                <w:b/>
                <w:bCs/>
              </w:rPr>
              <w:t>Kabinetsformatie 2025</w:t>
            </w:r>
          </w:p>
        </w:tc>
      </w:tr>
      <w:tr w:rsidR="00FE4923" w:rsidTr="00FE4923" w14:paraId="78D60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4923" w:rsidP="00FE4923" w:rsidRDefault="00FE4923" w14:paraId="6268AFC9" w14:textId="77777777"/>
        </w:tc>
        <w:tc>
          <w:tcPr>
            <w:tcW w:w="7654" w:type="dxa"/>
            <w:gridSpan w:val="2"/>
          </w:tcPr>
          <w:p w:rsidR="00FE4923" w:rsidP="00FE4923" w:rsidRDefault="00FE4923" w14:paraId="652C8ACF" w14:textId="77777777"/>
        </w:tc>
      </w:tr>
      <w:tr w:rsidR="00FE4923" w:rsidTr="00FE4923" w14:paraId="52AF1A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4923" w:rsidP="00FE4923" w:rsidRDefault="00FE4923" w14:paraId="4659FE24" w14:textId="77777777"/>
        </w:tc>
        <w:tc>
          <w:tcPr>
            <w:tcW w:w="7654" w:type="dxa"/>
            <w:gridSpan w:val="2"/>
          </w:tcPr>
          <w:p w:rsidR="00FE4923" w:rsidP="00FE4923" w:rsidRDefault="00FE4923" w14:paraId="05777423" w14:textId="77777777"/>
        </w:tc>
      </w:tr>
      <w:tr w:rsidR="00FE4923" w:rsidTr="00FE4923" w14:paraId="7B85EC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4923" w:rsidP="00FE4923" w:rsidRDefault="00FE4923" w14:paraId="2285C0E1" w14:textId="4B8B5F43">
            <w:pPr>
              <w:rPr>
                <w:b/>
              </w:rPr>
            </w:pPr>
            <w:r>
              <w:rPr>
                <w:b/>
              </w:rPr>
              <w:t xml:space="preserve">Nr. </w:t>
            </w:r>
            <w:r>
              <w:rPr>
                <w:b/>
              </w:rPr>
              <w:t>95</w:t>
            </w:r>
          </w:p>
        </w:tc>
        <w:tc>
          <w:tcPr>
            <w:tcW w:w="7654" w:type="dxa"/>
            <w:gridSpan w:val="2"/>
          </w:tcPr>
          <w:p w:rsidR="00FE4923" w:rsidP="00FE4923" w:rsidRDefault="00FE4923" w14:paraId="00453EC6" w14:textId="5809D428">
            <w:pPr>
              <w:rPr>
                <w:b/>
              </w:rPr>
            </w:pPr>
            <w:r>
              <w:rPr>
                <w:b/>
              </w:rPr>
              <w:t xml:space="preserve">MOTIE VAN </w:t>
            </w:r>
            <w:r w:rsidRPr="00A43DD1" w:rsidR="00A43DD1">
              <w:rPr>
                <w:b/>
              </w:rPr>
              <w:t>HET LID STRUIJS C.S.</w:t>
            </w:r>
          </w:p>
        </w:tc>
      </w:tr>
      <w:tr w:rsidR="00FE4923" w:rsidTr="00FE4923" w14:paraId="1BB332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4923" w:rsidP="00FE4923" w:rsidRDefault="00FE4923" w14:paraId="5BDE0B85" w14:textId="77777777"/>
        </w:tc>
        <w:tc>
          <w:tcPr>
            <w:tcW w:w="7654" w:type="dxa"/>
            <w:gridSpan w:val="2"/>
          </w:tcPr>
          <w:p w:rsidR="00FE4923" w:rsidP="00FE4923" w:rsidRDefault="00FE4923" w14:paraId="706CDEFB" w14:textId="794EDD04">
            <w:r>
              <w:t>Voorgesteld 26 februari 2026</w:t>
            </w:r>
          </w:p>
        </w:tc>
      </w:tr>
      <w:tr w:rsidR="00997775" w:rsidTr="00FE4923" w14:paraId="220F8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94FC83" w14:textId="77777777"/>
        </w:tc>
        <w:tc>
          <w:tcPr>
            <w:tcW w:w="7654" w:type="dxa"/>
            <w:gridSpan w:val="2"/>
          </w:tcPr>
          <w:p w:rsidR="00997775" w:rsidRDefault="00997775" w14:paraId="22A7FFDD" w14:textId="77777777"/>
        </w:tc>
      </w:tr>
      <w:tr w:rsidR="00997775" w:rsidTr="00FE4923" w14:paraId="5DCAA9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88D149" w14:textId="77777777"/>
        </w:tc>
        <w:tc>
          <w:tcPr>
            <w:tcW w:w="7654" w:type="dxa"/>
            <w:gridSpan w:val="2"/>
          </w:tcPr>
          <w:p w:rsidR="00997775" w:rsidRDefault="00997775" w14:paraId="43D1AC45" w14:textId="77777777">
            <w:r>
              <w:t>De Kamer,</w:t>
            </w:r>
          </w:p>
        </w:tc>
      </w:tr>
      <w:tr w:rsidR="00997775" w:rsidTr="00FE4923" w14:paraId="43D482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CB384A" w14:textId="77777777"/>
        </w:tc>
        <w:tc>
          <w:tcPr>
            <w:tcW w:w="7654" w:type="dxa"/>
            <w:gridSpan w:val="2"/>
          </w:tcPr>
          <w:p w:rsidR="00997775" w:rsidRDefault="00997775" w14:paraId="093B5264" w14:textId="77777777"/>
        </w:tc>
      </w:tr>
      <w:tr w:rsidR="00997775" w:rsidTr="00FE4923" w14:paraId="26A9A3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939706" w14:textId="77777777"/>
        </w:tc>
        <w:tc>
          <w:tcPr>
            <w:tcW w:w="7654" w:type="dxa"/>
            <w:gridSpan w:val="2"/>
          </w:tcPr>
          <w:p w:rsidR="00997775" w:rsidRDefault="00997775" w14:paraId="1B15995F" w14:textId="77777777">
            <w:r>
              <w:t>gehoord de beraadslaging,</w:t>
            </w:r>
          </w:p>
        </w:tc>
      </w:tr>
      <w:tr w:rsidR="00997775" w:rsidTr="00FE4923" w14:paraId="37A45E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EBDB34" w14:textId="77777777"/>
        </w:tc>
        <w:tc>
          <w:tcPr>
            <w:tcW w:w="7654" w:type="dxa"/>
            <w:gridSpan w:val="2"/>
          </w:tcPr>
          <w:p w:rsidR="00997775" w:rsidRDefault="00997775" w14:paraId="7745463C" w14:textId="77777777"/>
        </w:tc>
      </w:tr>
      <w:tr w:rsidR="00997775" w:rsidTr="00FE4923" w14:paraId="07F9FD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D064C5" w14:textId="77777777"/>
        </w:tc>
        <w:tc>
          <w:tcPr>
            <w:tcW w:w="7654" w:type="dxa"/>
            <w:gridSpan w:val="2"/>
          </w:tcPr>
          <w:p w:rsidR="00A43DD1" w:rsidP="00A43DD1" w:rsidRDefault="00A43DD1" w14:paraId="3997BE3C" w14:textId="77777777">
            <w:r>
              <w:t>overwegende dat met de plannen van de coalitie veel taken van gemeenten zijn gemoeid;</w:t>
            </w:r>
          </w:p>
          <w:p w:rsidR="00A43DD1" w:rsidP="00A43DD1" w:rsidRDefault="00A43DD1" w14:paraId="53E7B865" w14:textId="77777777"/>
          <w:p w:rsidR="00A43DD1" w:rsidP="00A43DD1" w:rsidRDefault="00A43DD1" w14:paraId="0D69E954" w14:textId="77777777">
            <w:r>
              <w:t>overwegende dat bij een aantal plannen die ook gemeenten aangaan niet duidelijk is hoe het geregeld gaat worden, zoals de huishoudelijke hulp vanuit de Wmo en de compensatie voor chronisch zieken;</w:t>
            </w:r>
          </w:p>
          <w:p w:rsidR="00A43DD1" w:rsidP="00A43DD1" w:rsidRDefault="00A43DD1" w14:paraId="5B8328A6" w14:textId="77777777"/>
          <w:p w:rsidR="00A43DD1" w:rsidP="00A43DD1" w:rsidRDefault="00A43DD1" w14:paraId="3328F3B7" w14:textId="77777777">
            <w:r>
              <w:t>overwegende dat de coalitie aangeeft te willen werken volgens de vijf principes van het rapport van de Studiegroep Interbestuurlijke en Financiële Verhoudingen;</w:t>
            </w:r>
          </w:p>
          <w:p w:rsidR="00A43DD1" w:rsidP="00A43DD1" w:rsidRDefault="00A43DD1" w14:paraId="1A57FAEC" w14:textId="77777777"/>
          <w:p w:rsidR="00A43DD1" w:rsidP="00A43DD1" w:rsidRDefault="00A43DD1" w14:paraId="451A6FCC" w14:textId="77777777">
            <w:r>
              <w:t>verzoekt de regering haar plannen die medeoverheden aangaan, in gelijkwaardige samenspraak verder te ontwikkelen;</w:t>
            </w:r>
          </w:p>
          <w:p w:rsidR="00A43DD1" w:rsidP="00A43DD1" w:rsidRDefault="00A43DD1" w14:paraId="49FDBA87" w14:textId="77777777"/>
          <w:p w:rsidR="00A43DD1" w:rsidP="00A43DD1" w:rsidRDefault="00A43DD1" w14:paraId="223FC76B" w14:textId="77777777">
            <w:r>
              <w:t>verzoekt tevens te voorkomen dat er scheefgroei optreedt in de financiële verhoudingen tussen Rijk en medeoverheden,</w:t>
            </w:r>
          </w:p>
          <w:p w:rsidR="00A43DD1" w:rsidP="00A43DD1" w:rsidRDefault="00A43DD1" w14:paraId="0D8656DE" w14:textId="77777777"/>
          <w:p w:rsidR="00A43DD1" w:rsidP="00A43DD1" w:rsidRDefault="00A43DD1" w14:paraId="03D21357" w14:textId="77777777">
            <w:r>
              <w:t>en gaat over tot de orde van de dag.</w:t>
            </w:r>
          </w:p>
          <w:p w:rsidR="00A43DD1" w:rsidP="00A43DD1" w:rsidRDefault="00A43DD1" w14:paraId="2D3C9E50" w14:textId="75BF2F87"/>
          <w:p w:rsidR="00A43DD1" w:rsidP="00A43DD1" w:rsidRDefault="00A43DD1" w14:paraId="19792A23" w14:textId="77777777">
            <w:r>
              <w:t>Struijs</w:t>
            </w:r>
          </w:p>
          <w:p w:rsidR="00A43DD1" w:rsidP="00A43DD1" w:rsidRDefault="00A43DD1" w14:paraId="6602FC80" w14:textId="77777777">
            <w:r>
              <w:t>Van Brenk</w:t>
            </w:r>
          </w:p>
          <w:p w:rsidR="00A43DD1" w:rsidP="00A43DD1" w:rsidRDefault="00A43DD1" w14:paraId="2AEA53ED" w14:textId="77777777">
            <w:r>
              <w:t>Bikker</w:t>
            </w:r>
          </w:p>
          <w:p w:rsidR="00A43DD1" w:rsidP="00A43DD1" w:rsidRDefault="00A43DD1" w14:paraId="4C05D313" w14:textId="77777777">
            <w:r>
              <w:t>Klaver</w:t>
            </w:r>
          </w:p>
          <w:p w:rsidR="00997775" w:rsidP="00A43DD1" w:rsidRDefault="00A43DD1" w14:paraId="50B69835" w14:textId="43F5E959">
            <w:r>
              <w:t>Dassen</w:t>
            </w:r>
          </w:p>
        </w:tc>
      </w:tr>
    </w:tbl>
    <w:p w:rsidR="00997775" w:rsidRDefault="00997775" w14:paraId="1C7B0B3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4D863" w14:textId="77777777" w:rsidR="00FE4923" w:rsidRDefault="00FE4923">
      <w:pPr>
        <w:spacing w:line="20" w:lineRule="exact"/>
      </w:pPr>
    </w:p>
  </w:endnote>
  <w:endnote w:type="continuationSeparator" w:id="0">
    <w:p w14:paraId="239FE1B8" w14:textId="77777777" w:rsidR="00FE4923" w:rsidRDefault="00FE4923">
      <w:pPr>
        <w:pStyle w:val="Amendement"/>
      </w:pPr>
      <w:r>
        <w:rPr>
          <w:b w:val="0"/>
        </w:rPr>
        <w:t xml:space="preserve"> </w:t>
      </w:r>
    </w:p>
  </w:endnote>
  <w:endnote w:type="continuationNotice" w:id="1">
    <w:p w14:paraId="5497E8E4" w14:textId="77777777" w:rsidR="00FE4923" w:rsidRDefault="00FE492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A3BAA" w14:textId="77777777" w:rsidR="00FE4923" w:rsidRDefault="00FE4923">
      <w:pPr>
        <w:pStyle w:val="Amendement"/>
      </w:pPr>
      <w:r>
        <w:rPr>
          <w:b w:val="0"/>
        </w:rPr>
        <w:separator/>
      </w:r>
    </w:p>
  </w:footnote>
  <w:footnote w:type="continuationSeparator" w:id="0">
    <w:p w14:paraId="0E0A9557" w14:textId="77777777" w:rsidR="00FE4923" w:rsidRDefault="00FE4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2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43DD1"/>
    <w:rsid w:val="00A55F71"/>
    <w:rsid w:val="00A60256"/>
    <w:rsid w:val="00A669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4923"/>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196FE"/>
  <w15:docId w15:val="{505D30EC-55C2-4B3C-8657-9B1813BE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831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2026-02-27T08:42:00.0000000Z</dcterms:created>
  <dcterms:modified xsi:type="dcterms:W3CDTF">2026-02-27T09:52:00.0000000Z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