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E49DB" w14:paraId="4EB8CFF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0AC429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B837F5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E49DB" w14:paraId="1DF40FD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30F531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8E49DB" w14:paraId="3B76D28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711A86B" w14:textId="77777777"/>
        </w:tc>
      </w:tr>
      <w:tr w:rsidR="00997775" w:rsidTr="008E49DB" w14:paraId="5A6D991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876A38F" w14:textId="77777777"/>
        </w:tc>
      </w:tr>
      <w:tr w:rsidR="00997775" w:rsidTr="008E49DB" w14:paraId="237E7C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96CFA9" w14:textId="77777777"/>
        </w:tc>
        <w:tc>
          <w:tcPr>
            <w:tcW w:w="7654" w:type="dxa"/>
            <w:gridSpan w:val="2"/>
          </w:tcPr>
          <w:p w:rsidR="00997775" w:rsidRDefault="00997775" w14:paraId="69A96B19" w14:textId="77777777"/>
        </w:tc>
      </w:tr>
      <w:tr w:rsidR="008E49DB" w:rsidTr="008E49DB" w14:paraId="0FEE00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49DB" w:rsidP="008E49DB" w:rsidRDefault="008E49DB" w14:paraId="46836221" w14:textId="24DB9B43">
            <w:pPr>
              <w:rPr>
                <w:b/>
              </w:rPr>
            </w:pPr>
            <w:r>
              <w:rPr>
                <w:b/>
              </w:rPr>
              <w:t>36 848</w:t>
            </w:r>
          </w:p>
        </w:tc>
        <w:tc>
          <w:tcPr>
            <w:tcW w:w="7654" w:type="dxa"/>
            <w:gridSpan w:val="2"/>
          </w:tcPr>
          <w:p w:rsidR="008E49DB" w:rsidP="008E49DB" w:rsidRDefault="008E49DB" w14:paraId="39586A2D" w14:textId="09DCB9A7">
            <w:pPr>
              <w:rPr>
                <w:b/>
              </w:rPr>
            </w:pPr>
            <w:r w:rsidRPr="005622F9">
              <w:rPr>
                <w:b/>
                <w:bCs/>
              </w:rPr>
              <w:t>Kabinetsformatie 2025</w:t>
            </w:r>
          </w:p>
        </w:tc>
      </w:tr>
      <w:tr w:rsidR="008E49DB" w:rsidTr="008E49DB" w14:paraId="076888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49DB" w:rsidP="008E49DB" w:rsidRDefault="008E49DB" w14:paraId="388A01FC" w14:textId="77777777"/>
        </w:tc>
        <w:tc>
          <w:tcPr>
            <w:tcW w:w="7654" w:type="dxa"/>
            <w:gridSpan w:val="2"/>
          </w:tcPr>
          <w:p w:rsidR="008E49DB" w:rsidP="008E49DB" w:rsidRDefault="008E49DB" w14:paraId="217B0481" w14:textId="77777777"/>
        </w:tc>
      </w:tr>
      <w:tr w:rsidR="008E49DB" w:rsidTr="008E49DB" w14:paraId="352A21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49DB" w:rsidP="008E49DB" w:rsidRDefault="008E49DB" w14:paraId="503D12D8" w14:textId="77777777"/>
        </w:tc>
        <w:tc>
          <w:tcPr>
            <w:tcW w:w="7654" w:type="dxa"/>
            <w:gridSpan w:val="2"/>
          </w:tcPr>
          <w:p w:rsidR="008E49DB" w:rsidP="008E49DB" w:rsidRDefault="008E49DB" w14:paraId="5208C2E8" w14:textId="77777777"/>
        </w:tc>
      </w:tr>
      <w:tr w:rsidR="008E49DB" w:rsidTr="008E49DB" w14:paraId="2E0F75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49DB" w:rsidP="008E49DB" w:rsidRDefault="008E49DB" w14:paraId="2C4DBF07" w14:textId="1326F26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96</w:t>
            </w:r>
          </w:p>
        </w:tc>
        <w:tc>
          <w:tcPr>
            <w:tcW w:w="7654" w:type="dxa"/>
            <w:gridSpan w:val="2"/>
          </w:tcPr>
          <w:p w:rsidR="008E49DB" w:rsidP="008E49DB" w:rsidRDefault="008E49DB" w14:paraId="3DA640C4" w14:textId="5BC35BD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032044" w:rsidR="00032044">
              <w:rPr>
                <w:b/>
              </w:rPr>
              <w:t>HET LID STRUIJS C.S.</w:t>
            </w:r>
          </w:p>
        </w:tc>
      </w:tr>
      <w:tr w:rsidR="008E49DB" w:rsidTr="008E49DB" w14:paraId="6F9BE6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49DB" w:rsidP="008E49DB" w:rsidRDefault="008E49DB" w14:paraId="220DF365" w14:textId="77777777"/>
        </w:tc>
        <w:tc>
          <w:tcPr>
            <w:tcW w:w="7654" w:type="dxa"/>
            <w:gridSpan w:val="2"/>
          </w:tcPr>
          <w:p w:rsidR="008E49DB" w:rsidP="008E49DB" w:rsidRDefault="008E49DB" w14:paraId="0C3F3333" w14:textId="582F6C6B">
            <w:r>
              <w:t>Voorgesteld 26 februari 2026</w:t>
            </w:r>
          </w:p>
        </w:tc>
      </w:tr>
      <w:tr w:rsidR="00997775" w:rsidTr="008E49DB" w14:paraId="6431A2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DDCE7D" w14:textId="77777777"/>
        </w:tc>
        <w:tc>
          <w:tcPr>
            <w:tcW w:w="7654" w:type="dxa"/>
            <w:gridSpan w:val="2"/>
          </w:tcPr>
          <w:p w:rsidR="00997775" w:rsidRDefault="00997775" w14:paraId="3A478121" w14:textId="77777777"/>
        </w:tc>
      </w:tr>
      <w:tr w:rsidR="00997775" w:rsidTr="008E49DB" w14:paraId="083F45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26CA32" w14:textId="77777777"/>
        </w:tc>
        <w:tc>
          <w:tcPr>
            <w:tcW w:w="7654" w:type="dxa"/>
            <w:gridSpan w:val="2"/>
          </w:tcPr>
          <w:p w:rsidR="00997775" w:rsidRDefault="00997775" w14:paraId="6E27CF0E" w14:textId="77777777">
            <w:r>
              <w:t>De Kamer,</w:t>
            </w:r>
          </w:p>
        </w:tc>
      </w:tr>
      <w:tr w:rsidR="00997775" w:rsidTr="008E49DB" w14:paraId="180C61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619002" w14:textId="77777777"/>
        </w:tc>
        <w:tc>
          <w:tcPr>
            <w:tcW w:w="7654" w:type="dxa"/>
            <w:gridSpan w:val="2"/>
          </w:tcPr>
          <w:p w:rsidR="00997775" w:rsidRDefault="00997775" w14:paraId="7FDE8E77" w14:textId="77777777"/>
        </w:tc>
      </w:tr>
      <w:tr w:rsidR="00997775" w:rsidTr="008E49DB" w14:paraId="7092DB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FB64A9" w14:textId="77777777"/>
        </w:tc>
        <w:tc>
          <w:tcPr>
            <w:tcW w:w="7654" w:type="dxa"/>
            <w:gridSpan w:val="2"/>
          </w:tcPr>
          <w:p w:rsidR="00997775" w:rsidRDefault="00997775" w14:paraId="205178C5" w14:textId="77777777">
            <w:r>
              <w:t>gehoord de beraadslaging,</w:t>
            </w:r>
          </w:p>
        </w:tc>
      </w:tr>
      <w:tr w:rsidR="00997775" w:rsidTr="008E49DB" w14:paraId="465EE3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EB9356" w14:textId="77777777"/>
        </w:tc>
        <w:tc>
          <w:tcPr>
            <w:tcW w:w="7654" w:type="dxa"/>
            <w:gridSpan w:val="2"/>
          </w:tcPr>
          <w:p w:rsidR="00997775" w:rsidRDefault="00997775" w14:paraId="04803ADD" w14:textId="77777777"/>
        </w:tc>
      </w:tr>
      <w:tr w:rsidR="00997775" w:rsidTr="008E49DB" w14:paraId="3F95F7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5D2120" w14:textId="77777777"/>
        </w:tc>
        <w:tc>
          <w:tcPr>
            <w:tcW w:w="7654" w:type="dxa"/>
            <w:gridSpan w:val="2"/>
          </w:tcPr>
          <w:p w:rsidR="00032044" w:rsidP="00032044" w:rsidRDefault="00032044" w14:paraId="305B6568" w14:textId="77777777">
            <w:r>
              <w:t>overwegende dat mantelzorgers het cement van de samenleving zijn;</w:t>
            </w:r>
          </w:p>
          <w:p w:rsidR="00032044" w:rsidP="00032044" w:rsidRDefault="00032044" w14:paraId="04CA4671" w14:textId="77777777"/>
          <w:p w:rsidR="00032044" w:rsidP="00032044" w:rsidRDefault="00032044" w14:paraId="3D4E251E" w14:textId="77777777">
            <w:r>
              <w:t>overwegende dat er al maar liefst 5 miljoen mensen in enige mate mantelzorg verlenen;</w:t>
            </w:r>
          </w:p>
          <w:p w:rsidR="00032044" w:rsidP="00032044" w:rsidRDefault="00032044" w14:paraId="2B8732B4" w14:textId="77777777"/>
          <w:p w:rsidR="00032044" w:rsidP="00032044" w:rsidRDefault="00032044" w14:paraId="79F2BDAC" w14:textId="77777777">
            <w:r>
              <w:t>overwegende dat met de huidige ingrepen in de zorg verwacht kan worden dat er nog meer op de schouders van mantelzorgers terechtkomt, terwijl dat vaak al niet meer mogelijk is;</w:t>
            </w:r>
          </w:p>
          <w:p w:rsidR="00032044" w:rsidP="00032044" w:rsidRDefault="00032044" w14:paraId="289FC3C5" w14:textId="77777777"/>
          <w:p w:rsidR="00032044" w:rsidP="00032044" w:rsidRDefault="00032044" w14:paraId="70635E27" w14:textId="77777777">
            <w:r>
              <w:t>overwegende dat ook de SER recent heeft gepleit voor concrete maatregelen ter ondersteuning van mantelzorgers;</w:t>
            </w:r>
          </w:p>
          <w:p w:rsidR="00032044" w:rsidP="00032044" w:rsidRDefault="00032044" w14:paraId="14A6B7A2" w14:textId="77777777"/>
          <w:p w:rsidR="00032044" w:rsidP="00032044" w:rsidRDefault="00032044" w14:paraId="2F1FE2F3" w14:textId="77777777">
            <w:r>
              <w:t>verzoekt de regering binnen zes maanden te komen met een breed plan waarin duidelijk wordt gemaakt op welke wijze mantelzorgers ondersteund en gefaciliteerd gaan worden,</w:t>
            </w:r>
          </w:p>
          <w:p w:rsidR="00032044" w:rsidP="00032044" w:rsidRDefault="00032044" w14:paraId="4D7BFCF5" w14:textId="77777777"/>
          <w:p w:rsidR="00032044" w:rsidP="00032044" w:rsidRDefault="00032044" w14:paraId="75524397" w14:textId="77777777">
            <w:r>
              <w:t>en gaat over tot de orde van de dag.</w:t>
            </w:r>
          </w:p>
          <w:p w:rsidR="00032044" w:rsidP="00032044" w:rsidRDefault="00032044" w14:paraId="6FF7E459" w14:textId="28A4266F"/>
          <w:p w:rsidR="00032044" w:rsidP="00032044" w:rsidRDefault="00032044" w14:paraId="6D567245" w14:textId="77777777">
            <w:r>
              <w:t>Struijs</w:t>
            </w:r>
          </w:p>
          <w:p w:rsidR="00032044" w:rsidP="00032044" w:rsidRDefault="00032044" w14:paraId="60296906" w14:textId="77777777">
            <w:r>
              <w:t>Van Brenk</w:t>
            </w:r>
          </w:p>
          <w:p w:rsidR="00032044" w:rsidP="00032044" w:rsidRDefault="00032044" w14:paraId="7E8256F3" w14:textId="77777777">
            <w:r>
              <w:t>Bikker</w:t>
            </w:r>
          </w:p>
          <w:p w:rsidR="00032044" w:rsidP="00032044" w:rsidRDefault="00032044" w14:paraId="21B377EF" w14:textId="77777777">
            <w:r>
              <w:t>Jimmy Dijk</w:t>
            </w:r>
          </w:p>
          <w:p w:rsidR="00032044" w:rsidP="00032044" w:rsidRDefault="00032044" w14:paraId="257996FE" w14:textId="77777777">
            <w:r>
              <w:t>Klaver</w:t>
            </w:r>
          </w:p>
          <w:p w:rsidR="00997775" w:rsidP="00032044" w:rsidRDefault="00032044" w14:paraId="2CCC95A7" w14:textId="6DBA7724">
            <w:r>
              <w:t>Dassen</w:t>
            </w:r>
          </w:p>
        </w:tc>
      </w:tr>
    </w:tbl>
    <w:p w:rsidR="00997775" w:rsidRDefault="00997775" w14:paraId="77323C0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3B134" w14:textId="77777777" w:rsidR="008E49DB" w:rsidRDefault="008E49DB">
      <w:pPr>
        <w:spacing w:line="20" w:lineRule="exact"/>
      </w:pPr>
    </w:p>
  </w:endnote>
  <w:endnote w:type="continuationSeparator" w:id="0">
    <w:p w14:paraId="4E392EC0" w14:textId="77777777" w:rsidR="008E49DB" w:rsidRDefault="008E49D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9C2FE86" w14:textId="77777777" w:rsidR="008E49DB" w:rsidRDefault="008E49D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2F6D4" w14:textId="77777777" w:rsidR="008E49DB" w:rsidRDefault="008E49D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30CA558" w14:textId="77777777" w:rsidR="008E49DB" w:rsidRDefault="008E49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9DB"/>
    <w:rsid w:val="0003204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E49DB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669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2BDB30"/>
  <w15:docId w15:val="{5FA47603-5111-489F-99E5-E76D86D39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142</ap:Words>
  <ap:Characters>786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2026-02-27T08:42:00.0000000Z</dcterms:created>
  <dcterms:modified xsi:type="dcterms:W3CDTF">2026-02-27T09:57:00.0000000Z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