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11ED3" w14:paraId="70FBA31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C0F59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9B4D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11ED3" w14:paraId="7B843E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ACAD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11ED3" w14:paraId="37A21D0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521952" w14:textId="77777777"/>
        </w:tc>
      </w:tr>
      <w:tr w:rsidR="00997775" w:rsidTr="00611ED3" w14:paraId="27E8A88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4179C0" w14:textId="77777777"/>
        </w:tc>
      </w:tr>
      <w:tr w:rsidR="00997775" w:rsidTr="00611ED3" w14:paraId="4B8E70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95D421" w14:textId="77777777"/>
        </w:tc>
        <w:tc>
          <w:tcPr>
            <w:tcW w:w="7654" w:type="dxa"/>
            <w:gridSpan w:val="2"/>
          </w:tcPr>
          <w:p w:rsidR="00997775" w:rsidRDefault="00997775" w14:paraId="45F7B959" w14:textId="77777777"/>
        </w:tc>
      </w:tr>
      <w:tr w:rsidR="00611ED3" w:rsidTr="00611ED3" w14:paraId="7446E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1ED3" w:rsidP="00611ED3" w:rsidRDefault="00611ED3" w14:paraId="327E2721" w14:textId="20167BAB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611ED3" w:rsidP="00611ED3" w:rsidRDefault="00611ED3" w14:paraId="2CAFEDEA" w14:textId="3C97628D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611ED3" w:rsidTr="00611ED3" w14:paraId="780DC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1ED3" w:rsidP="00611ED3" w:rsidRDefault="00611ED3" w14:paraId="5EA8A456" w14:textId="77777777"/>
        </w:tc>
        <w:tc>
          <w:tcPr>
            <w:tcW w:w="7654" w:type="dxa"/>
            <w:gridSpan w:val="2"/>
          </w:tcPr>
          <w:p w:rsidR="00611ED3" w:rsidP="00611ED3" w:rsidRDefault="00611ED3" w14:paraId="06B565C4" w14:textId="77777777"/>
        </w:tc>
      </w:tr>
      <w:tr w:rsidR="00611ED3" w:rsidTr="00611ED3" w14:paraId="58860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1ED3" w:rsidP="00611ED3" w:rsidRDefault="00611ED3" w14:paraId="42A2E12F" w14:textId="77777777"/>
        </w:tc>
        <w:tc>
          <w:tcPr>
            <w:tcW w:w="7654" w:type="dxa"/>
            <w:gridSpan w:val="2"/>
          </w:tcPr>
          <w:p w:rsidR="00611ED3" w:rsidP="00611ED3" w:rsidRDefault="00611ED3" w14:paraId="7DA5B10C" w14:textId="77777777"/>
        </w:tc>
      </w:tr>
      <w:tr w:rsidR="00611ED3" w:rsidTr="00611ED3" w14:paraId="35DC95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1ED3" w:rsidP="00611ED3" w:rsidRDefault="00611ED3" w14:paraId="288FFD84" w14:textId="6234FD3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97</w:t>
            </w:r>
          </w:p>
        </w:tc>
        <w:tc>
          <w:tcPr>
            <w:tcW w:w="7654" w:type="dxa"/>
            <w:gridSpan w:val="2"/>
          </w:tcPr>
          <w:p w:rsidR="00611ED3" w:rsidP="00611ED3" w:rsidRDefault="00611ED3" w14:paraId="36FD7E21" w14:textId="4A433D3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00122" w:rsidR="00500122">
              <w:rPr>
                <w:b/>
              </w:rPr>
              <w:t>HET LID STRUIJS C.S.</w:t>
            </w:r>
          </w:p>
        </w:tc>
      </w:tr>
      <w:tr w:rsidR="00611ED3" w:rsidTr="00611ED3" w14:paraId="6EDC1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11ED3" w:rsidP="00611ED3" w:rsidRDefault="00611ED3" w14:paraId="6A577DBC" w14:textId="77777777"/>
        </w:tc>
        <w:tc>
          <w:tcPr>
            <w:tcW w:w="7654" w:type="dxa"/>
            <w:gridSpan w:val="2"/>
          </w:tcPr>
          <w:p w:rsidR="00611ED3" w:rsidP="00611ED3" w:rsidRDefault="00611ED3" w14:paraId="397F974C" w14:textId="01C02937">
            <w:r>
              <w:t>Voorgesteld 26 februari 2026</w:t>
            </w:r>
          </w:p>
        </w:tc>
      </w:tr>
      <w:tr w:rsidR="00997775" w:rsidTr="00611ED3" w14:paraId="75BAEC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7A5BC1" w14:textId="77777777"/>
        </w:tc>
        <w:tc>
          <w:tcPr>
            <w:tcW w:w="7654" w:type="dxa"/>
            <w:gridSpan w:val="2"/>
          </w:tcPr>
          <w:p w:rsidR="00997775" w:rsidRDefault="00997775" w14:paraId="2A1EAC0B" w14:textId="77777777"/>
        </w:tc>
      </w:tr>
      <w:tr w:rsidR="00997775" w:rsidTr="00611ED3" w14:paraId="40A5DE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200C27" w14:textId="77777777"/>
        </w:tc>
        <w:tc>
          <w:tcPr>
            <w:tcW w:w="7654" w:type="dxa"/>
            <w:gridSpan w:val="2"/>
          </w:tcPr>
          <w:p w:rsidR="00997775" w:rsidRDefault="00997775" w14:paraId="2B7EF5BB" w14:textId="77777777">
            <w:r>
              <w:t>De Kamer,</w:t>
            </w:r>
          </w:p>
        </w:tc>
      </w:tr>
      <w:tr w:rsidR="00997775" w:rsidTr="00611ED3" w14:paraId="4F60F8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4E01DF" w14:textId="77777777"/>
        </w:tc>
        <w:tc>
          <w:tcPr>
            <w:tcW w:w="7654" w:type="dxa"/>
            <w:gridSpan w:val="2"/>
          </w:tcPr>
          <w:p w:rsidR="00997775" w:rsidRDefault="00997775" w14:paraId="69AA8FF1" w14:textId="77777777"/>
        </w:tc>
      </w:tr>
      <w:tr w:rsidR="00997775" w:rsidTr="00611ED3" w14:paraId="73D816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34B72B" w14:textId="77777777"/>
        </w:tc>
        <w:tc>
          <w:tcPr>
            <w:tcW w:w="7654" w:type="dxa"/>
            <w:gridSpan w:val="2"/>
          </w:tcPr>
          <w:p w:rsidR="00997775" w:rsidRDefault="00997775" w14:paraId="3F63D466" w14:textId="77777777">
            <w:r>
              <w:t>gehoord de beraadslaging,</w:t>
            </w:r>
          </w:p>
        </w:tc>
      </w:tr>
      <w:tr w:rsidR="00997775" w:rsidTr="00611ED3" w14:paraId="704229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E36D30" w14:textId="77777777"/>
        </w:tc>
        <w:tc>
          <w:tcPr>
            <w:tcW w:w="7654" w:type="dxa"/>
            <w:gridSpan w:val="2"/>
          </w:tcPr>
          <w:p w:rsidR="00997775" w:rsidRDefault="00997775" w14:paraId="06E091B3" w14:textId="77777777"/>
        </w:tc>
      </w:tr>
      <w:tr w:rsidR="00997775" w:rsidTr="00611ED3" w14:paraId="08653A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405EBD" w14:textId="77777777"/>
        </w:tc>
        <w:tc>
          <w:tcPr>
            <w:tcW w:w="7654" w:type="dxa"/>
            <w:gridSpan w:val="2"/>
          </w:tcPr>
          <w:p w:rsidR="00500122" w:rsidP="00500122" w:rsidRDefault="00500122" w14:paraId="526DB1B4" w14:textId="77777777">
            <w:r>
              <w:t>overwegende dat een eigen bijdrage voor wijkverpleging een ongewenste financiële drempel is;</w:t>
            </w:r>
          </w:p>
          <w:p w:rsidR="00500122" w:rsidP="00500122" w:rsidRDefault="00500122" w14:paraId="3BC54E05" w14:textId="77777777"/>
          <w:p w:rsidR="00500122" w:rsidP="00500122" w:rsidRDefault="00500122" w14:paraId="5547283F" w14:textId="77777777">
            <w:r>
              <w:t>overwegende dat een eigen bijdrage zorgmijding bewust of onbewust in de hand kan werken;</w:t>
            </w:r>
          </w:p>
          <w:p w:rsidR="00500122" w:rsidP="00500122" w:rsidRDefault="00500122" w14:paraId="3BA67039" w14:textId="77777777"/>
          <w:p w:rsidR="00500122" w:rsidP="00500122" w:rsidRDefault="00500122" w14:paraId="25DFDB45" w14:textId="77777777">
            <w:r>
              <w:t>overwegende dat de wijkverpleging een belangrijke rol speelt in signalering en preventie, zeker nu er zwaar bezuinigd gaat worden op de langdurige intramurale zorg (Wlz);</w:t>
            </w:r>
          </w:p>
          <w:p w:rsidR="00500122" w:rsidP="00500122" w:rsidRDefault="00500122" w14:paraId="67113A07" w14:textId="77777777"/>
          <w:p w:rsidR="00500122" w:rsidP="00500122" w:rsidRDefault="00500122" w14:paraId="17EBAC80" w14:textId="77777777">
            <w:r>
              <w:t>verzoekt de regering de eigen bijdrage voor wijkverpleging niet door te voeren,</w:t>
            </w:r>
          </w:p>
          <w:p w:rsidR="00500122" w:rsidP="00500122" w:rsidRDefault="00500122" w14:paraId="6B59859D" w14:textId="77777777"/>
          <w:p w:rsidR="00500122" w:rsidP="00500122" w:rsidRDefault="00500122" w14:paraId="47457A73" w14:textId="77777777">
            <w:r>
              <w:t>en gaat over tot de orde van de dag.</w:t>
            </w:r>
          </w:p>
          <w:p w:rsidR="00500122" w:rsidP="00500122" w:rsidRDefault="00500122" w14:paraId="4F776059" w14:textId="6467CB33"/>
          <w:p w:rsidR="00500122" w:rsidP="00500122" w:rsidRDefault="00500122" w14:paraId="4136517F" w14:textId="77777777">
            <w:r>
              <w:t>Struijs</w:t>
            </w:r>
          </w:p>
          <w:p w:rsidR="00500122" w:rsidP="00500122" w:rsidRDefault="00500122" w14:paraId="7C1CF4F1" w14:textId="77777777">
            <w:r>
              <w:t>Van Brenk</w:t>
            </w:r>
          </w:p>
          <w:p w:rsidR="00500122" w:rsidP="00500122" w:rsidRDefault="00500122" w14:paraId="09F37A1A" w14:textId="77777777">
            <w:r>
              <w:t>Jimmy Dijk</w:t>
            </w:r>
          </w:p>
          <w:p w:rsidR="00997775" w:rsidP="00500122" w:rsidRDefault="00500122" w14:paraId="001DB93A" w14:textId="77777777">
            <w:r>
              <w:t>Klaver</w:t>
            </w:r>
          </w:p>
          <w:p w:rsidR="00500122" w:rsidP="00500122" w:rsidRDefault="00500122" w14:paraId="017F36C8" w14:textId="2390ED7C"/>
        </w:tc>
      </w:tr>
    </w:tbl>
    <w:p w:rsidR="00997775" w:rsidRDefault="00997775" w14:paraId="2E6FC7D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13CE" w14:textId="77777777" w:rsidR="00611ED3" w:rsidRDefault="00611ED3">
      <w:pPr>
        <w:spacing w:line="20" w:lineRule="exact"/>
      </w:pPr>
    </w:p>
  </w:endnote>
  <w:endnote w:type="continuationSeparator" w:id="0">
    <w:p w14:paraId="2C81605D" w14:textId="77777777" w:rsidR="00611ED3" w:rsidRDefault="00611ED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429FB4" w14:textId="77777777" w:rsidR="00611ED3" w:rsidRDefault="00611ED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A1ED2" w14:textId="77777777" w:rsidR="00611ED3" w:rsidRDefault="00611ED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E74B8" w14:textId="77777777" w:rsidR="00611ED3" w:rsidRDefault="00611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D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00122"/>
    <w:rsid w:val="00546F8D"/>
    <w:rsid w:val="00560113"/>
    <w:rsid w:val="00611ED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A76F"/>
  <w15:docId w15:val="{A1496E82-433D-4295-B7A7-F1DF843A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2026-02-27T08:43:00.0000000Z</dcterms:created>
  <dcterms:modified xsi:type="dcterms:W3CDTF">2026-02-27T10:02:00.0000000Z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