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15EF0" w14:paraId="655E2597" w14:textId="77777777">
        <w:tc>
          <w:tcPr>
            <w:tcW w:w="6733" w:type="dxa"/>
            <w:gridSpan w:val="2"/>
            <w:tcBorders>
              <w:top w:val="nil"/>
              <w:left w:val="nil"/>
              <w:bottom w:val="nil"/>
              <w:right w:val="nil"/>
            </w:tcBorders>
            <w:vAlign w:val="center"/>
          </w:tcPr>
          <w:p w:rsidR="00997775" w:rsidP="00710A7A" w:rsidRDefault="00997775" w14:paraId="6367675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0F36B0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15EF0" w14:paraId="6E76FC6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7D4EC38" w14:textId="77777777">
            <w:r w:rsidRPr="008B0CC5">
              <w:t xml:space="preserve">Vergaderjaar </w:t>
            </w:r>
            <w:r w:rsidR="00AC6B87">
              <w:t>202</w:t>
            </w:r>
            <w:r w:rsidR="00684DFF">
              <w:t>5</w:t>
            </w:r>
            <w:r w:rsidR="00AC6B87">
              <w:t>-202</w:t>
            </w:r>
            <w:r w:rsidR="00684DFF">
              <w:t>6</w:t>
            </w:r>
          </w:p>
        </w:tc>
      </w:tr>
      <w:tr w:rsidR="00997775" w:rsidTr="00B15EF0" w14:paraId="6845177E" w14:textId="77777777">
        <w:trPr>
          <w:cantSplit/>
        </w:trPr>
        <w:tc>
          <w:tcPr>
            <w:tcW w:w="10985" w:type="dxa"/>
            <w:gridSpan w:val="3"/>
            <w:tcBorders>
              <w:top w:val="nil"/>
              <w:left w:val="nil"/>
              <w:bottom w:val="nil"/>
              <w:right w:val="nil"/>
            </w:tcBorders>
          </w:tcPr>
          <w:p w:rsidR="00997775" w:rsidRDefault="00997775" w14:paraId="65BEEADD" w14:textId="77777777"/>
        </w:tc>
      </w:tr>
      <w:tr w:rsidR="00997775" w:rsidTr="00B15EF0" w14:paraId="3A58B524" w14:textId="77777777">
        <w:trPr>
          <w:cantSplit/>
        </w:trPr>
        <w:tc>
          <w:tcPr>
            <w:tcW w:w="10985" w:type="dxa"/>
            <w:gridSpan w:val="3"/>
            <w:tcBorders>
              <w:top w:val="nil"/>
              <w:left w:val="nil"/>
              <w:bottom w:val="single" w:color="auto" w:sz="4" w:space="0"/>
              <w:right w:val="nil"/>
            </w:tcBorders>
          </w:tcPr>
          <w:p w:rsidR="00997775" w:rsidRDefault="00997775" w14:paraId="3DA33C9A" w14:textId="77777777"/>
        </w:tc>
      </w:tr>
      <w:tr w:rsidR="00997775" w:rsidTr="00B15EF0" w14:paraId="0B3D78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29EDB5" w14:textId="77777777"/>
        </w:tc>
        <w:tc>
          <w:tcPr>
            <w:tcW w:w="7654" w:type="dxa"/>
            <w:gridSpan w:val="2"/>
          </w:tcPr>
          <w:p w:rsidR="00997775" w:rsidRDefault="00997775" w14:paraId="7B912B77" w14:textId="77777777"/>
        </w:tc>
      </w:tr>
      <w:tr w:rsidR="00B15EF0" w:rsidTr="00B15EF0" w14:paraId="4969AD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15EF0" w:rsidP="00B15EF0" w:rsidRDefault="00B15EF0" w14:paraId="503291DD" w14:textId="12BBFFD8">
            <w:pPr>
              <w:rPr>
                <w:b/>
              </w:rPr>
            </w:pPr>
            <w:r>
              <w:rPr>
                <w:b/>
              </w:rPr>
              <w:t>36 848</w:t>
            </w:r>
          </w:p>
        </w:tc>
        <w:tc>
          <w:tcPr>
            <w:tcW w:w="7654" w:type="dxa"/>
            <w:gridSpan w:val="2"/>
          </w:tcPr>
          <w:p w:rsidR="00B15EF0" w:rsidP="00B15EF0" w:rsidRDefault="00B15EF0" w14:paraId="3F12A5A6" w14:textId="6BEC057B">
            <w:pPr>
              <w:rPr>
                <w:b/>
              </w:rPr>
            </w:pPr>
            <w:r w:rsidRPr="005622F9">
              <w:rPr>
                <w:b/>
                <w:bCs/>
              </w:rPr>
              <w:t>Kabinetsformatie 2025</w:t>
            </w:r>
          </w:p>
        </w:tc>
      </w:tr>
      <w:tr w:rsidR="00B15EF0" w:rsidTr="00B15EF0" w14:paraId="0162E1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15EF0" w:rsidP="00B15EF0" w:rsidRDefault="00B15EF0" w14:paraId="762DB83B" w14:textId="77777777"/>
        </w:tc>
        <w:tc>
          <w:tcPr>
            <w:tcW w:w="7654" w:type="dxa"/>
            <w:gridSpan w:val="2"/>
          </w:tcPr>
          <w:p w:rsidR="00B15EF0" w:rsidP="00B15EF0" w:rsidRDefault="00B15EF0" w14:paraId="5301A6A5" w14:textId="77777777"/>
        </w:tc>
      </w:tr>
      <w:tr w:rsidR="00B15EF0" w:rsidTr="00B15EF0" w14:paraId="0826AF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15EF0" w:rsidP="00B15EF0" w:rsidRDefault="00B15EF0" w14:paraId="497107D8" w14:textId="77777777"/>
        </w:tc>
        <w:tc>
          <w:tcPr>
            <w:tcW w:w="7654" w:type="dxa"/>
            <w:gridSpan w:val="2"/>
          </w:tcPr>
          <w:p w:rsidR="00B15EF0" w:rsidP="00B15EF0" w:rsidRDefault="00B15EF0" w14:paraId="1046D359" w14:textId="77777777"/>
        </w:tc>
      </w:tr>
      <w:tr w:rsidR="00B15EF0" w:rsidTr="00B15EF0" w14:paraId="5F1E83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15EF0" w:rsidP="00B15EF0" w:rsidRDefault="00B15EF0" w14:paraId="4F1A89B7" w14:textId="74F08320">
            <w:pPr>
              <w:rPr>
                <w:b/>
              </w:rPr>
            </w:pPr>
            <w:r>
              <w:rPr>
                <w:b/>
              </w:rPr>
              <w:t xml:space="preserve">Nr. </w:t>
            </w:r>
            <w:r>
              <w:rPr>
                <w:b/>
              </w:rPr>
              <w:t>99</w:t>
            </w:r>
          </w:p>
        </w:tc>
        <w:tc>
          <w:tcPr>
            <w:tcW w:w="7654" w:type="dxa"/>
            <w:gridSpan w:val="2"/>
          </w:tcPr>
          <w:p w:rsidR="00B15EF0" w:rsidP="00B15EF0" w:rsidRDefault="00B15EF0" w14:paraId="482218CE" w14:textId="5872F8B8">
            <w:pPr>
              <w:rPr>
                <w:b/>
              </w:rPr>
            </w:pPr>
            <w:r>
              <w:rPr>
                <w:b/>
              </w:rPr>
              <w:t xml:space="preserve">MOTIE VAN </w:t>
            </w:r>
            <w:r w:rsidRPr="004A4C3E" w:rsidR="004A4C3E">
              <w:rPr>
                <w:b/>
              </w:rPr>
              <w:t>DE LEDEN DASSEN EN BIKKER</w:t>
            </w:r>
          </w:p>
        </w:tc>
      </w:tr>
      <w:tr w:rsidR="00B15EF0" w:rsidTr="00B15EF0" w14:paraId="2304F9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15EF0" w:rsidP="00B15EF0" w:rsidRDefault="00B15EF0" w14:paraId="309B6E94" w14:textId="77777777"/>
        </w:tc>
        <w:tc>
          <w:tcPr>
            <w:tcW w:w="7654" w:type="dxa"/>
            <w:gridSpan w:val="2"/>
          </w:tcPr>
          <w:p w:rsidR="00B15EF0" w:rsidP="00B15EF0" w:rsidRDefault="00B15EF0" w14:paraId="55EDE8B3" w14:textId="538E65B3">
            <w:r>
              <w:t>Voorgesteld 26 februari 2026</w:t>
            </w:r>
          </w:p>
        </w:tc>
      </w:tr>
      <w:tr w:rsidR="00997775" w:rsidTr="00B15EF0" w14:paraId="583EFF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D3B315" w14:textId="77777777"/>
        </w:tc>
        <w:tc>
          <w:tcPr>
            <w:tcW w:w="7654" w:type="dxa"/>
            <w:gridSpan w:val="2"/>
          </w:tcPr>
          <w:p w:rsidR="00997775" w:rsidRDefault="00997775" w14:paraId="2489DF0F" w14:textId="77777777"/>
        </w:tc>
      </w:tr>
      <w:tr w:rsidR="00997775" w:rsidTr="00B15EF0" w14:paraId="2A235A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D4A69C" w14:textId="77777777"/>
        </w:tc>
        <w:tc>
          <w:tcPr>
            <w:tcW w:w="7654" w:type="dxa"/>
            <w:gridSpan w:val="2"/>
          </w:tcPr>
          <w:p w:rsidR="00997775" w:rsidRDefault="00997775" w14:paraId="1008514B" w14:textId="77777777">
            <w:r>
              <w:t>De Kamer,</w:t>
            </w:r>
          </w:p>
        </w:tc>
      </w:tr>
      <w:tr w:rsidR="00997775" w:rsidTr="00B15EF0" w14:paraId="2B0C6F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569950" w14:textId="77777777"/>
        </w:tc>
        <w:tc>
          <w:tcPr>
            <w:tcW w:w="7654" w:type="dxa"/>
            <w:gridSpan w:val="2"/>
          </w:tcPr>
          <w:p w:rsidR="00997775" w:rsidRDefault="00997775" w14:paraId="7A4458B7" w14:textId="77777777"/>
        </w:tc>
      </w:tr>
      <w:tr w:rsidR="00997775" w:rsidTr="00B15EF0" w14:paraId="4DAFCC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725EC63" w14:textId="77777777"/>
        </w:tc>
        <w:tc>
          <w:tcPr>
            <w:tcW w:w="7654" w:type="dxa"/>
            <w:gridSpan w:val="2"/>
          </w:tcPr>
          <w:p w:rsidR="00997775" w:rsidRDefault="00997775" w14:paraId="24EA5AF2" w14:textId="77777777">
            <w:r>
              <w:t>gehoord de beraadslaging,</w:t>
            </w:r>
          </w:p>
        </w:tc>
      </w:tr>
      <w:tr w:rsidR="00997775" w:rsidTr="00B15EF0" w14:paraId="7278E9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493637" w14:textId="77777777"/>
        </w:tc>
        <w:tc>
          <w:tcPr>
            <w:tcW w:w="7654" w:type="dxa"/>
            <w:gridSpan w:val="2"/>
          </w:tcPr>
          <w:p w:rsidR="00997775" w:rsidRDefault="00997775" w14:paraId="4FB1C900" w14:textId="77777777"/>
        </w:tc>
      </w:tr>
      <w:tr w:rsidR="00997775" w:rsidTr="00B15EF0" w14:paraId="27FAAB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3B31CA4" w14:textId="77777777"/>
        </w:tc>
        <w:tc>
          <w:tcPr>
            <w:tcW w:w="7654" w:type="dxa"/>
            <w:gridSpan w:val="2"/>
          </w:tcPr>
          <w:p w:rsidR="004A4C3E" w:rsidP="004A4C3E" w:rsidRDefault="004A4C3E" w14:paraId="0242DABB" w14:textId="77777777">
            <w:r>
              <w:t>constaterende dat in het coalitieakkoord is geschreven dat de extra middelen voor ontwikkelingssamenwerking worden ingezet voor onder andere jongeren, vrouwenrechten en onderwijs;</w:t>
            </w:r>
          </w:p>
          <w:p w:rsidR="004A4C3E" w:rsidP="004A4C3E" w:rsidRDefault="004A4C3E" w14:paraId="0E5F80AD" w14:textId="77777777"/>
          <w:p w:rsidR="004A4C3E" w:rsidP="004A4C3E" w:rsidRDefault="004A4C3E" w14:paraId="59CDDE39" w14:textId="77777777">
            <w:r>
              <w:t>constaterende dat eenzelfde bedrag aan middelen voor ontwikkelingssamenwerking wegvloeit naar extra kosten voor eerstejaars asielopvang;</w:t>
            </w:r>
          </w:p>
          <w:p w:rsidR="004A4C3E" w:rsidP="004A4C3E" w:rsidRDefault="004A4C3E" w14:paraId="7DF84659" w14:textId="77777777"/>
          <w:p w:rsidR="004A4C3E" w:rsidP="004A4C3E" w:rsidRDefault="004A4C3E" w14:paraId="49D30394" w14:textId="77777777">
            <w:r>
              <w:t>verzoekt de regering opties in kaart te brengen waarbij de extra middelen voor ontwikkelingssamenwerking daadwerkelijk worden ingezet voor internationale ontwikkelingsdoelen en de extra kosten voor eerstejaars asielopvang elders worden gedekt, en deze voor de Voorjaarsnota naar de Kamer te sturen,</w:t>
            </w:r>
          </w:p>
          <w:p w:rsidR="004A4C3E" w:rsidP="004A4C3E" w:rsidRDefault="004A4C3E" w14:paraId="48A0C9AA" w14:textId="77777777"/>
          <w:p w:rsidR="004A4C3E" w:rsidP="004A4C3E" w:rsidRDefault="004A4C3E" w14:paraId="3F3D3190" w14:textId="77777777">
            <w:r>
              <w:t>en gaat over tot de orde van de dag.</w:t>
            </w:r>
          </w:p>
          <w:p w:rsidR="004A4C3E" w:rsidP="004A4C3E" w:rsidRDefault="004A4C3E" w14:paraId="29A33143" w14:textId="5B6551A1"/>
          <w:p w:rsidR="004A4C3E" w:rsidP="004A4C3E" w:rsidRDefault="004A4C3E" w14:paraId="53E8F55E" w14:textId="77777777">
            <w:r>
              <w:t>Dassen</w:t>
            </w:r>
          </w:p>
          <w:p w:rsidR="00997775" w:rsidP="004A4C3E" w:rsidRDefault="004A4C3E" w14:paraId="295E76A7" w14:textId="4BC15BBB">
            <w:r>
              <w:t>Bikker</w:t>
            </w:r>
          </w:p>
        </w:tc>
      </w:tr>
    </w:tbl>
    <w:p w:rsidR="00997775" w:rsidRDefault="00997775" w14:paraId="5694139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E0686" w14:textId="77777777" w:rsidR="00B15EF0" w:rsidRDefault="00B15EF0">
      <w:pPr>
        <w:spacing w:line="20" w:lineRule="exact"/>
      </w:pPr>
    </w:p>
  </w:endnote>
  <w:endnote w:type="continuationSeparator" w:id="0">
    <w:p w14:paraId="278775E0" w14:textId="77777777" w:rsidR="00B15EF0" w:rsidRDefault="00B15EF0">
      <w:pPr>
        <w:pStyle w:val="Amendement"/>
      </w:pPr>
      <w:r>
        <w:rPr>
          <w:b w:val="0"/>
        </w:rPr>
        <w:t xml:space="preserve"> </w:t>
      </w:r>
    </w:p>
  </w:endnote>
  <w:endnote w:type="continuationNotice" w:id="1">
    <w:p w14:paraId="325F44DF" w14:textId="77777777" w:rsidR="00B15EF0" w:rsidRDefault="00B15EF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340D6" w14:textId="77777777" w:rsidR="00B15EF0" w:rsidRDefault="00B15EF0">
      <w:pPr>
        <w:pStyle w:val="Amendement"/>
      </w:pPr>
      <w:r>
        <w:rPr>
          <w:b w:val="0"/>
        </w:rPr>
        <w:separator/>
      </w:r>
    </w:p>
  </w:footnote>
  <w:footnote w:type="continuationSeparator" w:id="0">
    <w:p w14:paraId="75B1AC06" w14:textId="77777777" w:rsidR="00B15EF0" w:rsidRDefault="00B15E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F0"/>
    <w:rsid w:val="00133FCE"/>
    <w:rsid w:val="001E482C"/>
    <w:rsid w:val="001E4877"/>
    <w:rsid w:val="0021105A"/>
    <w:rsid w:val="00280D6A"/>
    <w:rsid w:val="002B78E9"/>
    <w:rsid w:val="002C5406"/>
    <w:rsid w:val="00330D60"/>
    <w:rsid w:val="00345A5C"/>
    <w:rsid w:val="003F71A1"/>
    <w:rsid w:val="00476415"/>
    <w:rsid w:val="004A4C3E"/>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66956"/>
    <w:rsid w:val="00A95259"/>
    <w:rsid w:val="00AA558D"/>
    <w:rsid w:val="00AB75BE"/>
    <w:rsid w:val="00AC6B87"/>
    <w:rsid w:val="00B15EF0"/>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D9112C"/>
  <w15:docId w15:val="{8FD64D2E-B7BF-4212-969B-3F40AF8E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138</ap:Words>
  <ap:Characters>763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2026-02-27T08:43:00.0000000Z</dcterms:created>
  <dcterms:modified xsi:type="dcterms:W3CDTF">2026-02-27T10:11:00.0000000Z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