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E6A40" w14:paraId="6E090F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4E84C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497B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E6A40" w14:paraId="245CFD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B2D9D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E6A40" w14:paraId="1D9AA8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6B8359" w14:textId="77777777"/>
        </w:tc>
      </w:tr>
      <w:tr w:rsidR="00997775" w:rsidTr="00FE6A40" w14:paraId="7D4810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45C94B" w14:textId="77777777"/>
        </w:tc>
      </w:tr>
      <w:tr w:rsidR="00997775" w:rsidTr="00FE6A40" w14:paraId="61412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BDFCEF" w14:textId="77777777"/>
        </w:tc>
        <w:tc>
          <w:tcPr>
            <w:tcW w:w="7654" w:type="dxa"/>
            <w:gridSpan w:val="2"/>
          </w:tcPr>
          <w:p w:rsidR="00997775" w:rsidRDefault="00997775" w14:paraId="239D3684" w14:textId="77777777"/>
        </w:tc>
      </w:tr>
      <w:tr w:rsidR="00FE6A40" w:rsidTr="00FE6A40" w14:paraId="01AAA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6A40" w:rsidP="00FE6A40" w:rsidRDefault="00FE6A40" w14:paraId="1BE92692" w14:textId="22318313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FE6A40" w:rsidP="00FE6A40" w:rsidRDefault="00FE6A40" w14:paraId="5A797C83" w14:textId="6658E148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FE6A40" w:rsidTr="00FE6A40" w14:paraId="4294D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6A40" w:rsidP="00FE6A40" w:rsidRDefault="00FE6A40" w14:paraId="0ACBE294" w14:textId="77777777"/>
        </w:tc>
        <w:tc>
          <w:tcPr>
            <w:tcW w:w="7654" w:type="dxa"/>
            <w:gridSpan w:val="2"/>
          </w:tcPr>
          <w:p w:rsidR="00FE6A40" w:rsidP="00FE6A40" w:rsidRDefault="00FE6A40" w14:paraId="4ABFFE8A" w14:textId="77777777"/>
        </w:tc>
      </w:tr>
      <w:tr w:rsidR="00FE6A40" w:rsidTr="00FE6A40" w14:paraId="5A4B9F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6A40" w:rsidP="00FE6A40" w:rsidRDefault="00FE6A40" w14:paraId="63DBE607" w14:textId="77777777"/>
        </w:tc>
        <w:tc>
          <w:tcPr>
            <w:tcW w:w="7654" w:type="dxa"/>
            <w:gridSpan w:val="2"/>
          </w:tcPr>
          <w:p w:rsidR="00FE6A40" w:rsidP="00FE6A40" w:rsidRDefault="00FE6A40" w14:paraId="061477FB" w14:textId="77777777"/>
        </w:tc>
      </w:tr>
      <w:tr w:rsidR="00FE6A40" w:rsidTr="00FE6A40" w14:paraId="7D4322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6A40" w:rsidP="00FE6A40" w:rsidRDefault="00FE6A40" w14:paraId="22222293" w14:textId="17F79A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100</w:t>
            </w:r>
          </w:p>
        </w:tc>
        <w:tc>
          <w:tcPr>
            <w:tcW w:w="7654" w:type="dxa"/>
            <w:gridSpan w:val="2"/>
          </w:tcPr>
          <w:p w:rsidR="00FE6A40" w:rsidP="00FE6A40" w:rsidRDefault="0038707A" w14:paraId="12951B40" w14:textId="1250C13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8707A">
              <w:rPr>
                <w:b/>
              </w:rPr>
              <w:t>HET LID DASSEN</w:t>
            </w:r>
          </w:p>
        </w:tc>
      </w:tr>
      <w:tr w:rsidR="00FE6A40" w:rsidTr="00FE6A40" w14:paraId="1F7E2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6A40" w:rsidP="00FE6A40" w:rsidRDefault="00FE6A40" w14:paraId="138C373E" w14:textId="77777777"/>
        </w:tc>
        <w:tc>
          <w:tcPr>
            <w:tcW w:w="7654" w:type="dxa"/>
            <w:gridSpan w:val="2"/>
          </w:tcPr>
          <w:p w:rsidR="00FE6A40" w:rsidP="00FE6A40" w:rsidRDefault="00FE6A40" w14:paraId="05300D62" w14:textId="29B9FE74">
            <w:r>
              <w:t>Voorgesteld 26 februari 2026</w:t>
            </w:r>
          </w:p>
        </w:tc>
      </w:tr>
      <w:tr w:rsidR="00997775" w:rsidTr="00FE6A40" w14:paraId="54926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49022" w14:textId="77777777"/>
        </w:tc>
        <w:tc>
          <w:tcPr>
            <w:tcW w:w="7654" w:type="dxa"/>
            <w:gridSpan w:val="2"/>
          </w:tcPr>
          <w:p w:rsidR="00997775" w:rsidRDefault="00997775" w14:paraId="26BA4FC1" w14:textId="77777777"/>
        </w:tc>
      </w:tr>
      <w:tr w:rsidR="00997775" w:rsidTr="00FE6A40" w14:paraId="555E55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48908F" w14:textId="77777777"/>
        </w:tc>
        <w:tc>
          <w:tcPr>
            <w:tcW w:w="7654" w:type="dxa"/>
            <w:gridSpan w:val="2"/>
          </w:tcPr>
          <w:p w:rsidR="00997775" w:rsidRDefault="00997775" w14:paraId="4ADE8342" w14:textId="77777777">
            <w:r>
              <w:t>De Kamer,</w:t>
            </w:r>
          </w:p>
        </w:tc>
      </w:tr>
      <w:tr w:rsidR="00997775" w:rsidTr="00FE6A40" w14:paraId="0539F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028670" w14:textId="77777777"/>
        </w:tc>
        <w:tc>
          <w:tcPr>
            <w:tcW w:w="7654" w:type="dxa"/>
            <w:gridSpan w:val="2"/>
          </w:tcPr>
          <w:p w:rsidR="00997775" w:rsidRDefault="00997775" w14:paraId="3EEC2AFD" w14:textId="77777777"/>
        </w:tc>
      </w:tr>
      <w:tr w:rsidR="00997775" w:rsidTr="00FE6A40" w14:paraId="1742E2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F36A6" w14:textId="77777777"/>
        </w:tc>
        <w:tc>
          <w:tcPr>
            <w:tcW w:w="7654" w:type="dxa"/>
            <w:gridSpan w:val="2"/>
          </w:tcPr>
          <w:p w:rsidR="00997775" w:rsidRDefault="00997775" w14:paraId="6EA050A6" w14:textId="77777777">
            <w:r>
              <w:t>gehoord de beraadslaging,</w:t>
            </w:r>
          </w:p>
        </w:tc>
      </w:tr>
      <w:tr w:rsidR="00997775" w:rsidTr="00FE6A40" w14:paraId="498BD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E6B601" w14:textId="77777777"/>
        </w:tc>
        <w:tc>
          <w:tcPr>
            <w:tcW w:w="7654" w:type="dxa"/>
            <w:gridSpan w:val="2"/>
          </w:tcPr>
          <w:p w:rsidR="00997775" w:rsidRDefault="00997775" w14:paraId="5CE147C9" w14:textId="77777777"/>
        </w:tc>
      </w:tr>
      <w:tr w:rsidR="00997775" w:rsidTr="00FE6A40" w14:paraId="2D106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5AF8C4" w14:textId="77777777"/>
        </w:tc>
        <w:tc>
          <w:tcPr>
            <w:tcW w:w="7654" w:type="dxa"/>
            <w:gridSpan w:val="2"/>
          </w:tcPr>
          <w:p w:rsidR="0038707A" w:rsidP="0038707A" w:rsidRDefault="0038707A" w14:paraId="06737F1D" w14:textId="77777777">
            <w:r>
              <w:t>constaterende dat de bezuiniging op de EU-afdrachten van 1,6 miljard nog in de boeken staat, terwijl deze door het CPB en de Algemene Rekenkamer als zeer onrealistisch is bestempeld;</w:t>
            </w:r>
          </w:p>
          <w:p w:rsidR="0038707A" w:rsidP="0038707A" w:rsidRDefault="0038707A" w14:paraId="46F2E71D" w14:textId="77777777"/>
          <w:p w:rsidR="0038707A" w:rsidP="0038707A" w:rsidRDefault="0038707A" w14:paraId="17E0336F" w14:textId="77777777">
            <w:r>
              <w:t>van mening dat bij een sterk en weerbaar Europa ook voldoende middelen horen;</w:t>
            </w:r>
          </w:p>
          <w:p w:rsidR="0038707A" w:rsidP="0038707A" w:rsidRDefault="0038707A" w14:paraId="5E5C70D1" w14:textId="77777777"/>
          <w:p w:rsidR="0038707A" w:rsidP="0038707A" w:rsidRDefault="0038707A" w14:paraId="0F21F022" w14:textId="77777777">
            <w:r>
              <w:t>verzoekt de regering de ingeboekte bezuiniging van 1,6 miljard op de EU-afdrachten niet door te voeren;</w:t>
            </w:r>
          </w:p>
          <w:p w:rsidR="0038707A" w:rsidP="0038707A" w:rsidRDefault="0038707A" w14:paraId="6DD60022" w14:textId="77777777"/>
          <w:p w:rsidR="0038707A" w:rsidP="0038707A" w:rsidRDefault="0038707A" w14:paraId="240614C8" w14:textId="77777777">
            <w:r>
              <w:t>verzoekt de regering om in te zetten op een substantieel grotere Europese begroting (MFK),</w:t>
            </w:r>
          </w:p>
          <w:p w:rsidR="0038707A" w:rsidP="0038707A" w:rsidRDefault="0038707A" w14:paraId="56B60619" w14:textId="77777777"/>
          <w:p w:rsidR="0038707A" w:rsidP="0038707A" w:rsidRDefault="0038707A" w14:paraId="1857FAA0" w14:textId="77777777">
            <w:r>
              <w:t>en gaat over tot de orde van de dag.</w:t>
            </w:r>
          </w:p>
          <w:p w:rsidR="0038707A" w:rsidP="0038707A" w:rsidRDefault="0038707A" w14:paraId="023687EC" w14:textId="2014C6D9"/>
          <w:p w:rsidR="00997775" w:rsidP="0038707A" w:rsidRDefault="0038707A" w14:paraId="5E0626EE" w14:textId="581D3D89">
            <w:r>
              <w:t>Dassen</w:t>
            </w:r>
          </w:p>
        </w:tc>
      </w:tr>
    </w:tbl>
    <w:p w:rsidR="00997775" w:rsidRDefault="00997775" w14:paraId="6A3FD6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69D5" w14:textId="77777777" w:rsidR="00FE6A40" w:rsidRDefault="00FE6A40">
      <w:pPr>
        <w:spacing w:line="20" w:lineRule="exact"/>
      </w:pPr>
    </w:p>
  </w:endnote>
  <w:endnote w:type="continuationSeparator" w:id="0">
    <w:p w14:paraId="5C42E419" w14:textId="77777777" w:rsidR="00FE6A40" w:rsidRDefault="00FE6A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2FCDEB" w14:textId="77777777" w:rsidR="00FE6A40" w:rsidRDefault="00FE6A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184E" w14:textId="77777777" w:rsidR="00FE6A40" w:rsidRDefault="00FE6A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730B84" w14:textId="77777777" w:rsidR="00FE6A40" w:rsidRDefault="00FE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4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707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6A4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AB228"/>
  <w15:docId w15:val="{ABC446FE-9061-49F4-977A-F501729F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2026-02-27T08:44:00.0000000Z</dcterms:created>
  <dcterms:modified xsi:type="dcterms:W3CDTF">2026-02-27T10:15:00.0000000Z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