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30294" w14:paraId="4EE8578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39EE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7865D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30294" w14:paraId="36EBA2E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72531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30294" w14:paraId="580D5F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D46AAF" w14:textId="77777777"/>
        </w:tc>
      </w:tr>
      <w:tr w:rsidR="00997775" w:rsidTr="00E30294" w14:paraId="69C733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285164" w14:textId="77777777"/>
        </w:tc>
      </w:tr>
      <w:tr w:rsidR="00997775" w:rsidTr="00E30294" w14:paraId="2EE4C7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FE961A" w14:textId="77777777"/>
        </w:tc>
        <w:tc>
          <w:tcPr>
            <w:tcW w:w="7654" w:type="dxa"/>
            <w:gridSpan w:val="2"/>
          </w:tcPr>
          <w:p w:rsidR="00997775" w:rsidRDefault="00997775" w14:paraId="56D11A24" w14:textId="77777777"/>
        </w:tc>
      </w:tr>
      <w:tr w:rsidR="00E30294" w:rsidTr="00E30294" w14:paraId="31C52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0294" w:rsidP="00E30294" w:rsidRDefault="00E30294" w14:paraId="19D39179" w14:textId="6909CC54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E30294" w:rsidP="00E30294" w:rsidRDefault="00E30294" w14:paraId="648086ED" w14:textId="270B053C">
            <w:pPr>
              <w:rPr>
                <w:b/>
              </w:rPr>
            </w:pPr>
            <w:r w:rsidRPr="005622F9">
              <w:rPr>
                <w:b/>
                <w:bCs/>
              </w:rPr>
              <w:t>Kabinetsformatie 2025</w:t>
            </w:r>
          </w:p>
        </w:tc>
      </w:tr>
      <w:tr w:rsidR="00E30294" w:rsidTr="00E30294" w14:paraId="5CCBEE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0294" w:rsidP="00E30294" w:rsidRDefault="00E30294" w14:paraId="7358BA77" w14:textId="77777777"/>
        </w:tc>
        <w:tc>
          <w:tcPr>
            <w:tcW w:w="7654" w:type="dxa"/>
            <w:gridSpan w:val="2"/>
          </w:tcPr>
          <w:p w:rsidR="00E30294" w:rsidP="00E30294" w:rsidRDefault="00E30294" w14:paraId="2DF64BEF" w14:textId="77777777"/>
        </w:tc>
      </w:tr>
      <w:tr w:rsidR="00E30294" w:rsidTr="00E30294" w14:paraId="56E7A8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0294" w:rsidP="00E30294" w:rsidRDefault="00E30294" w14:paraId="1687E828" w14:textId="77777777"/>
        </w:tc>
        <w:tc>
          <w:tcPr>
            <w:tcW w:w="7654" w:type="dxa"/>
            <w:gridSpan w:val="2"/>
          </w:tcPr>
          <w:p w:rsidR="00E30294" w:rsidP="00E30294" w:rsidRDefault="00E30294" w14:paraId="76E1FE5A" w14:textId="77777777"/>
        </w:tc>
      </w:tr>
      <w:tr w:rsidR="00E30294" w:rsidTr="00E30294" w14:paraId="0C1903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0294" w:rsidP="00E30294" w:rsidRDefault="00E30294" w14:paraId="1047501B" w14:textId="70E76FE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102</w:t>
            </w:r>
          </w:p>
        </w:tc>
        <w:tc>
          <w:tcPr>
            <w:tcW w:w="7654" w:type="dxa"/>
            <w:gridSpan w:val="2"/>
          </w:tcPr>
          <w:p w:rsidR="00E30294" w:rsidP="00E30294" w:rsidRDefault="00E30294" w14:paraId="1AD8D967" w14:textId="3E21D3C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3427B" w:rsidR="0003427B">
              <w:rPr>
                <w:b/>
              </w:rPr>
              <w:t>DE LEDEN DASSEN EN STRUIJS</w:t>
            </w:r>
          </w:p>
        </w:tc>
      </w:tr>
      <w:tr w:rsidR="00E30294" w:rsidTr="00E30294" w14:paraId="2B2D7B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0294" w:rsidP="00E30294" w:rsidRDefault="00E30294" w14:paraId="36B1096E" w14:textId="77777777"/>
        </w:tc>
        <w:tc>
          <w:tcPr>
            <w:tcW w:w="7654" w:type="dxa"/>
            <w:gridSpan w:val="2"/>
          </w:tcPr>
          <w:p w:rsidR="00E30294" w:rsidP="00E30294" w:rsidRDefault="00E30294" w14:paraId="40C39B66" w14:textId="1F81524E">
            <w:r>
              <w:t>Voorgesteld 26 februari 2026</w:t>
            </w:r>
          </w:p>
        </w:tc>
      </w:tr>
      <w:tr w:rsidR="00997775" w:rsidTr="00E30294" w14:paraId="6074E6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D8BFF6" w14:textId="77777777"/>
        </w:tc>
        <w:tc>
          <w:tcPr>
            <w:tcW w:w="7654" w:type="dxa"/>
            <w:gridSpan w:val="2"/>
          </w:tcPr>
          <w:p w:rsidR="00997775" w:rsidRDefault="00997775" w14:paraId="3848EB3A" w14:textId="77777777"/>
        </w:tc>
      </w:tr>
      <w:tr w:rsidR="00997775" w:rsidTr="00E30294" w14:paraId="1ABE8A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A8E80A" w14:textId="77777777"/>
        </w:tc>
        <w:tc>
          <w:tcPr>
            <w:tcW w:w="7654" w:type="dxa"/>
            <w:gridSpan w:val="2"/>
          </w:tcPr>
          <w:p w:rsidR="00997775" w:rsidRDefault="00997775" w14:paraId="0DDAB781" w14:textId="77777777">
            <w:r>
              <w:t>De Kamer,</w:t>
            </w:r>
          </w:p>
        </w:tc>
      </w:tr>
      <w:tr w:rsidR="00997775" w:rsidTr="00E30294" w14:paraId="4A6D7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DB259B" w14:textId="77777777"/>
        </w:tc>
        <w:tc>
          <w:tcPr>
            <w:tcW w:w="7654" w:type="dxa"/>
            <w:gridSpan w:val="2"/>
          </w:tcPr>
          <w:p w:rsidR="00997775" w:rsidRDefault="00997775" w14:paraId="643E7077" w14:textId="77777777"/>
        </w:tc>
      </w:tr>
      <w:tr w:rsidR="00997775" w:rsidTr="00E30294" w14:paraId="41491A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A7FBE3" w14:textId="77777777"/>
        </w:tc>
        <w:tc>
          <w:tcPr>
            <w:tcW w:w="7654" w:type="dxa"/>
            <w:gridSpan w:val="2"/>
          </w:tcPr>
          <w:p w:rsidR="00997775" w:rsidRDefault="00997775" w14:paraId="1B770D62" w14:textId="77777777">
            <w:r>
              <w:t>gehoord de beraadslaging,</w:t>
            </w:r>
          </w:p>
        </w:tc>
      </w:tr>
      <w:tr w:rsidR="00997775" w:rsidTr="00E30294" w14:paraId="1A4164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98FF02" w14:textId="77777777"/>
        </w:tc>
        <w:tc>
          <w:tcPr>
            <w:tcW w:w="7654" w:type="dxa"/>
            <w:gridSpan w:val="2"/>
          </w:tcPr>
          <w:p w:rsidR="00997775" w:rsidRDefault="00997775" w14:paraId="047BBE55" w14:textId="77777777"/>
        </w:tc>
      </w:tr>
      <w:tr w:rsidR="00997775" w:rsidTr="00E30294" w14:paraId="47DF03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C2D11F" w14:textId="77777777"/>
        </w:tc>
        <w:tc>
          <w:tcPr>
            <w:tcW w:w="7654" w:type="dxa"/>
            <w:gridSpan w:val="2"/>
          </w:tcPr>
          <w:p w:rsidR="0003427B" w:rsidP="0003427B" w:rsidRDefault="0003427B" w14:paraId="71D94D3A" w14:textId="77777777">
            <w:r>
              <w:t>constaterende dat woningdelen moeilijk is voor onder andere mantelzorgers die hun zieke ouders in huis nemen, omdat ze dan gekort worden;</w:t>
            </w:r>
          </w:p>
          <w:p w:rsidR="0003427B" w:rsidP="0003427B" w:rsidRDefault="0003427B" w14:paraId="21B1CF6F" w14:textId="77777777"/>
          <w:p w:rsidR="0003427B" w:rsidP="0003427B" w:rsidRDefault="0003427B" w14:paraId="3874AA93" w14:textId="77777777">
            <w:r>
              <w:t>overwegende dat het afschaffen van de kostendelersnorm in de Participatiewet bijdraagt aan een hogere inkomenszekerheid en verminderde complexiteit in de sociale zekerheid;</w:t>
            </w:r>
          </w:p>
          <w:p w:rsidR="0003427B" w:rsidP="0003427B" w:rsidRDefault="0003427B" w14:paraId="7B9509FE" w14:textId="77777777"/>
          <w:p w:rsidR="0003427B" w:rsidP="0003427B" w:rsidRDefault="0003427B" w14:paraId="6EC090A8" w14:textId="77777777">
            <w:r>
              <w:t>overwegende dat het ook bijdraagt aan het eenvoudiger maken om woningen te delen en hiermee het woningtekort kan aanpakken;</w:t>
            </w:r>
          </w:p>
          <w:p w:rsidR="0003427B" w:rsidP="0003427B" w:rsidRDefault="0003427B" w14:paraId="58F9CC61" w14:textId="77777777"/>
          <w:p w:rsidR="0003427B" w:rsidP="0003427B" w:rsidRDefault="0003427B" w14:paraId="6C7A7344" w14:textId="77777777">
            <w:r>
              <w:t>verzoekt de regering voor de Voorjaarsnota scenario's uit te werken voor afschaffing of substantiële versoepeling van de kostendelersnorm in de Participatiewet,</w:t>
            </w:r>
          </w:p>
          <w:p w:rsidR="0003427B" w:rsidP="0003427B" w:rsidRDefault="0003427B" w14:paraId="7F949DE4" w14:textId="77777777"/>
          <w:p w:rsidR="0003427B" w:rsidP="0003427B" w:rsidRDefault="0003427B" w14:paraId="30A4E9D2" w14:textId="77777777">
            <w:r>
              <w:t>en gaat over tot de orde van de dag.</w:t>
            </w:r>
          </w:p>
          <w:p w:rsidR="0003427B" w:rsidP="0003427B" w:rsidRDefault="0003427B" w14:paraId="41AAE957" w14:textId="037A3E01"/>
          <w:p w:rsidR="0003427B" w:rsidP="0003427B" w:rsidRDefault="0003427B" w14:paraId="506863C2" w14:textId="77777777">
            <w:r>
              <w:t>Dassen</w:t>
            </w:r>
          </w:p>
          <w:p w:rsidR="00997775" w:rsidP="0003427B" w:rsidRDefault="0003427B" w14:paraId="4200F0C1" w14:textId="77777777">
            <w:r>
              <w:t>Struijs</w:t>
            </w:r>
          </w:p>
          <w:p w:rsidR="0003427B" w:rsidP="0003427B" w:rsidRDefault="0003427B" w14:paraId="21DD7505" w14:textId="062B910D"/>
        </w:tc>
      </w:tr>
    </w:tbl>
    <w:p w:rsidR="00997775" w:rsidRDefault="00997775" w14:paraId="519ED84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EC9D" w14:textId="77777777" w:rsidR="00E30294" w:rsidRDefault="00E30294">
      <w:pPr>
        <w:spacing w:line="20" w:lineRule="exact"/>
      </w:pPr>
    </w:p>
  </w:endnote>
  <w:endnote w:type="continuationSeparator" w:id="0">
    <w:p w14:paraId="73008699" w14:textId="77777777" w:rsidR="00E30294" w:rsidRDefault="00E302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16B2B3" w14:textId="77777777" w:rsidR="00E30294" w:rsidRDefault="00E302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22D5" w14:textId="77777777" w:rsidR="00E30294" w:rsidRDefault="00E302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6F093D" w14:textId="77777777" w:rsidR="00E30294" w:rsidRDefault="00E30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94"/>
    <w:rsid w:val="0003427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69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029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418EF"/>
  <w15:docId w15:val="{48D1B7B2-42F6-48A8-8B05-CDB89EF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2026-02-27T08:44:00.0000000Z</dcterms:created>
  <dcterms:modified xsi:type="dcterms:W3CDTF">2026-02-27T10:21:00.0000000Z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