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323AB" w14:paraId="22DF40C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D226AC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6752C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323AB" w14:paraId="4B09C54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9C5242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323AB" w14:paraId="1A80BFF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0E273C9" w14:textId="77777777"/>
        </w:tc>
      </w:tr>
      <w:tr w:rsidR="00997775" w:rsidTr="004323AB" w14:paraId="11FB068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8500C77" w14:textId="77777777"/>
        </w:tc>
      </w:tr>
      <w:tr w:rsidR="00997775" w:rsidTr="004323AB" w14:paraId="7F6166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352B19" w14:textId="77777777"/>
        </w:tc>
        <w:tc>
          <w:tcPr>
            <w:tcW w:w="7654" w:type="dxa"/>
            <w:gridSpan w:val="2"/>
          </w:tcPr>
          <w:p w:rsidR="00997775" w:rsidRDefault="00997775" w14:paraId="20C34CAE" w14:textId="77777777"/>
        </w:tc>
      </w:tr>
      <w:tr w:rsidR="004323AB" w:rsidTr="004323AB" w14:paraId="2AC3B3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3AB" w:rsidP="004323AB" w:rsidRDefault="004323AB" w14:paraId="56A944E2" w14:textId="7A0A7983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4323AB" w:rsidP="004323AB" w:rsidRDefault="004323AB" w14:paraId="36C47B87" w14:textId="1FE1B94B">
            <w:pPr>
              <w:rPr>
                <w:b/>
              </w:rPr>
            </w:pPr>
            <w:r w:rsidRPr="005622F9">
              <w:rPr>
                <w:b/>
                <w:bCs/>
              </w:rPr>
              <w:t>Kabinetsformatie 2025</w:t>
            </w:r>
          </w:p>
        </w:tc>
      </w:tr>
      <w:tr w:rsidR="004323AB" w:rsidTr="004323AB" w14:paraId="4F6D62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3AB" w:rsidP="004323AB" w:rsidRDefault="004323AB" w14:paraId="30C3435B" w14:textId="77777777"/>
        </w:tc>
        <w:tc>
          <w:tcPr>
            <w:tcW w:w="7654" w:type="dxa"/>
            <w:gridSpan w:val="2"/>
          </w:tcPr>
          <w:p w:rsidR="004323AB" w:rsidP="004323AB" w:rsidRDefault="004323AB" w14:paraId="4DFBC97B" w14:textId="77777777"/>
        </w:tc>
      </w:tr>
      <w:tr w:rsidR="004323AB" w:rsidTr="004323AB" w14:paraId="0398E7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3AB" w:rsidP="004323AB" w:rsidRDefault="004323AB" w14:paraId="325D3BA9" w14:textId="77777777"/>
        </w:tc>
        <w:tc>
          <w:tcPr>
            <w:tcW w:w="7654" w:type="dxa"/>
            <w:gridSpan w:val="2"/>
          </w:tcPr>
          <w:p w:rsidR="004323AB" w:rsidP="004323AB" w:rsidRDefault="004323AB" w14:paraId="3DC682E9" w14:textId="77777777"/>
        </w:tc>
      </w:tr>
      <w:tr w:rsidR="004323AB" w:rsidTr="004323AB" w14:paraId="7D79A4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3AB" w:rsidP="004323AB" w:rsidRDefault="004323AB" w14:paraId="1BE9B4F1" w14:textId="4563BAA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103</w:t>
            </w:r>
          </w:p>
        </w:tc>
        <w:tc>
          <w:tcPr>
            <w:tcW w:w="7654" w:type="dxa"/>
            <w:gridSpan w:val="2"/>
          </w:tcPr>
          <w:p w:rsidR="004323AB" w:rsidP="004323AB" w:rsidRDefault="00B74252" w14:paraId="6FCF443C" w14:textId="66B6B0D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B74252">
              <w:rPr>
                <w:b/>
              </w:rPr>
              <w:t>DE LEDEN HEUTINK EN MARKUSZOWER</w:t>
            </w:r>
          </w:p>
        </w:tc>
      </w:tr>
      <w:tr w:rsidR="004323AB" w:rsidTr="004323AB" w14:paraId="43087C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3AB" w:rsidP="004323AB" w:rsidRDefault="004323AB" w14:paraId="3EBA5240" w14:textId="77777777"/>
        </w:tc>
        <w:tc>
          <w:tcPr>
            <w:tcW w:w="7654" w:type="dxa"/>
            <w:gridSpan w:val="2"/>
          </w:tcPr>
          <w:p w:rsidR="004323AB" w:rsidP="004323AB" w:rsidRDefault="004323AB" w14:paraId="0CF235D9" w14:textId="42FA6ACE">
            <w:r>
              <w:t>Voorgesteld 26 februari 2026</w:t>
            </w:r>
          </w:p>
        </w:tc>
      </w:tr>
      <w:tr w:rsidR="00997775" w:rsidTr="004323AB" w14:paraId="6E41E9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8CF896" w14:textId="77777777"/>
        </w:tc>
        <w:tc>
          <w:tcPr>
            <w:tcW w:w="7654" w:type="dxa"/>
            <w:gridSpan w:val="2"/>
          </w:tcPr>
          <w:p w:rsidR="00997775" w:rsidRDefault="00997775" w14:paraId="36296CDB" w14:textId="77777777"/>
        </w:tc>
      </w:tr>
      <w:tr w:rsidR="00997775" w:rsidTr="004323AB" w14:paraId="5E41D6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AD41D8" w14:textId="77777777"/>
        </w:tc>
        <w:tc>
          <w:tcPr>
            <w:tcW w:w="7654" w:type="dxa"/>
            <w:gridSpan w:val="2"/>
          </w:tcPr>
          <w:p w:rsidR="00997775" w:rsidRDefault="00997775" w14:paraId="1EC3F2AF" w14:textId="77777777">
            <w:r>
              <w:t>De Kamer,</w:t>
            </w:r>
          </w:p>
        </w:tc>
      </w:tr>
      <w:tr w:rsidR="00997775" w:rsidTr="004323AB" w14:paraId="6BFE56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D85FEA" w14:textId="77777777"/>
        </w:tc>
        <w:tc>
          <w:tcPr>
            <w:tcW w:w="7654" w:type="dxa"/>
            <w:gridSpan w:val="2"/>
          </w:tcPr>
          <w:p w:rsidR="00997775" w:rsidRDefault="00997775" w14:paraId="6DE45784" w14:textId="77777777"/>
        </w:tc>
      </w:tr>
      <w:tr w:rsidR="00997775" w:rsidTr="004323AB" w14:paraId="086C77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37BDD7" w14:textId="77777777"/>
        </w:tc>
        <w:tc>
          <w:tcPr>
            <w:tcW w:w="7654" w:type="dxa"/>
            <w:gridSpan w:val="2"/>
          </w:tcPr>
          <w:p w:rsidR="00997775" w:rsidRDefault="00997775" w14:paraId="507A8C7D" w14:textId="77777777">
            <w:r>
              <w:t>gehoord de beraadslaging,</w:t>
            </w:r>
          </w:p>
        </w:tc>
      </w:tr>
      <w:tr w:rsidR="00997775" w:rsidTr="004323AB" w14:paraId="2F74B3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3B8AAC" w14:textId="77777777"/>
        </w:tc>
        <w:tc>
          <w:tcPr>
            <w:tcW w:w="7654" w:type="dxa"/>
            <w:gridSpan w:val="2"/>
          </w:tcPr>
          <w:p w:rsidR="00997775" w:rsidRDefault="00997775" w14:paraId="3B43B49D" w14:textId="77777777"/>
        </w:tc>
      </w:tr>
      <w:tr w:rsidR="00997775" w:rsidTr="004323AB" w14:paraId="44BB64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16B50D" w14:textId="77777777"/>
        </w:tc>
        <w:tc>
          <w:tcPr>
            <w:tcW w:w="7654" w:type="dxa"/>
            <w:gridSpan w:val="2"/>
          </w:tcPr>
          <w:p w:rsidR="00B74252" w:rsidP="00B74252" w:rsidRDefault="00B74252" w14:paraId="1C3621F1" w14:textId="77777777">
            <w:r>
              <w:t>constaterende dat in het coalitieakkoord is opgenomen dat de coalitie in Europa inzet op het afschaffen van besluitvorming via unanimiteit bij het gemeenschappelijk buitenland- en veiligheidsbeleid;</w:t>
            </w:r>
          </w:p>
          <w:p w:rsidR="00B74252" w:rsidP="00B74252" w:rsidRDefault="00B74252" w14:paraId="28412B75" w14:textId="77777777"/>
          <w:p w:rsidR="00B74252" w:rsidP="00B74252" w:rsidRDefault="00B74252" w14:paraId="63C0D01F" w14:textId="77777777">
            <w:r>
              <w:t>van mening dat niet minder maar meer nationale soevereiniteit het uitgangspunt moet zijn;</w:t>
            </w:r>
          </w:p>
          <w:p w:rsidR="00B74252" w:rsidP="00B74252" w:rsidRDefault="00B74252" w14:paraId="442663D0" w14:textId="77777777"/>
          <w:p w:rsidR="00B74252" w:rsidP="00B74252" w:rsidRDefault="00B74252" w14:paraId="76FD3097" w14:textId="77777777">
            <w:r>
              <w:t>verzoekt de regering af te zien van het afschaffen van unanimiteit in Europa op buitenland- en veiligheidsbeleid en zich dus in te zetten voor behoud van het nationale vetorecht,</w:t>
            </w:r>
          </w:p>
          <w:p w:rsidR="00B74252" w:rsidP="00B74252" w:rsidRDefault="00B74252" w14:paraId="3AB67A35" w14:textId="77777777"/>
          <w:p w:rsidR="00B74252" w:rsidP="00B74252" w:rsidRDefault="00B74252" w14:paraId="6A3E104E" w14:textId="77777777">
            <w:r>
              <w:t>en gaat over tot de orde van de dag.</w:t>
            </w:r>
          </w:p>
          <w:p w:rsidR="00B74252" w:rsidP="00B74252" w:rsidRDefault="00B74252" w14:paraId="6A047F7D" w14:textId="67C9A3A9"/>
          <w:p w:rsidR="00B74252" w:rsidP="00B74252" w:rsidRDefault="00B74252" w14:paraId="7A9977AE" w14:textId="77777777">
            <w:r>
              <w:t>Heutink</w:t>
            </w:r>
          </w:p>
          <w:p w:rsidR="00997775" w:rsidP="00B74252" w:rsidRDefault="00B74252" w14:paraId="212C8A1E" w14:textId="565449A1">
            <w:r>
              <w:t>Markuszower</w:t>
            </w:r>
          </w:p>
        </w:tc>
      </w:tr>
    </w:tbl>
    <w:p w:rsidR="00997775" w:rsidRDefault="00997775" w14:paraId="641BFBF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0014A" w14:textId="77777777" w:rsidR="004323AB" w:rsidRDefault="004323AB">
      <w:pPr>
        <w:spacing w:line="20" w:lineRule="exact"/>
      </w:pPr>
    </w:p>
  </w:endnote>
  <w:endnote w:type="continuationSeparator" w:id="0">
    <w:p w14:paraId="348F0C9E" w14:textId="77777777" w:rsidR="004323AB" w:rsidRDefault="004323A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919858" w14:textId="77777777" w:rsidR="004323AB" w:rsidRDefault="004323A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21E49" w14:textId="77777777" w:rsidR="004323AB" w:rsidRDefault="004323A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A475434" w14:textId="77777777" w:rsidR="004323AB" w:rsidRDefault="00432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A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323AB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66956"/>
    <w:rsid w:val="00A95259"/>
    <w:rsid w:val="00AA558D"/>
    <w:rsid w:val="00AB75BE"/>
    <w:rsid w:val="00AC6B87"/>
    <w:rsid w:val="00B511EE"/>
    <w:rsid w:val="00B74252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B2E02"/>
  <w15:docId w15:val="{48BCB779-ED9D-4D80-9376-E2DE2555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2026-02-27T08:44:00.0000000Z</dcterms:created>
  <dcterms:modified xsi:type="dcterms:W3CDTF">2026-02-27T10:25:00.0000000Z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