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6F7" w:rsidRDefault="00276F86" w14:paraId="1B5A5C4A" w14:textId="77777777">
      <w:pPr>
        <w:pStyle w:val="StandaardAanhef"/>
      </w:pPr>
      <w:r>
        <w:t>Geachte voorzitter,</w:t>
      </w:r>
    </w:p>
    <w:p w:rsidR="004666F7" w:rsidRDefault="002417B1" w14:paraId="7493517B" w14:textId="77777777">
      <w:r>
        <w:t>De schriftelijke vragen van de leden Van Dijk (2026Z02719, ingezonden 9 februari 2026) en Vermeer (2026Z03083, ingezonden 12 februari 2026) aan de staatssecretaris van Financiën over het aflopen van de 30-jaarstermijn bij de hypotheekrenteaftrek kunnen met het oog op een volledige beantwoording niet binnen de gebruikelijke termijn worden beantwoord.</w:t>
      </w:r>
      <w:r w:rsidR="0038192B">
        <w:t xml:space="preserve"> Om deze vragen volledig te beantwoorden is het noodzakelijk om het rapport over het aflopen van de 30-jaarstermijn bij de hypotheekrenteaftrek af te ronden.</w:t>
      </w:r>
      <w:r w:rsidR="0085291E">
        <w:t xml:space="preserve"> De vragen zullen</w:t>
      </w:r>
      <w:r w:rsidR="0038192B">
        <w:t xml:space="preserve"> daarom </w:t>
      </w:r>
      <w:r w:rsidR="0085291E">
        <w:t>tegelijkertijd met het verzenden</w:t>
      </w:r>
      <w:r w:rsidR="00067103">
        <w:t xml:space="preserve"> </w:t>
      </w:r>
      <w:r w:rsidR="0085291E">
        <w:t xml:space="preserve">van </w:t>
      </w:r>
      <w:r w:rsidR="0038192B">
        <w:t>dit</w:t>
      </w:r>
      <w:r w:rsidR="0085291E">
        <w:t xml:space="preserve"> rapport</w:t>
      </w:r>
      <w:r w:rsidR="00067103">
        <w:t xml:space="preserve"> naar uw Kamer</w:t>
      </w:r>
      <w:r w:rsidR="0038192B">
        <w:t xml:space="preserve"> beantwoord worden</w:t>
      </w:r>
      <w:r w:rsidR="0085291E">
        <w:t>. Ik streef ernaar deze vragen en dit rapport</w:t>
      </w:r>
      <w:r w:rsidR="00276F86">
        <w:t>, zoals eerder toegezegd,</w:t>
      </w:r>
      <w:r w:rsidR="0085291E">
        <w:t xml:space="preserve"> </w:t>
      </w:r>
      <w:r w:rsidR="00225171">
        <w:t>dit kwartaal</w:t>
      </w:r>
      <w:r w:rsidR="0085291E">
        <w:t xml:space="preserve"> </w:t>
      </w:r>
      <w:r w:rsidR="00067103">
        <w:t xml:space="preserve">naar </w:t>
      </w:r>
      <w:r>
        <w:t xml:space="preserve">uw Kamer te sturen. </w:t>
      </w:r>
    </w:p>
    <w:p w:rsidR="004666F7" w:rsidRDefault="00276F86" w14:paraId="52A9E148" w14:textId="77777777">
      <w:pPr>
        <w:pStyle w:val="StandaardSlotzin"/>
      </w:pPr>
      <w:r>
        <w:t>Hoogachtend,</w:t>
      </w:r>
    </w:p>
    <w:p w:rsidR="004666F7" w:rsidRDefault="004666F7" w14:paraId="5A345BE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4666F7" w14:paraId="0AE20ACC" w14:textId="77777777">
        <w:tc>
          <w:tcPr>
            <w:tcW w:w="3592" w:type="dxa"/>
          </w:tcPr>
          <w:p w:rsidR="004666F7" w:rsidRDefault="00276F86" w14:paraId="25B6711B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4666F7" w:rsidRDefault="004666F7" w14:paraId="631DD786" w14:textId="77777777"/>
        </w:tc>
      </w:tr>
      <w:tr w:rsidR="004666F7" w14:paraId="70B7A6A4" w14:textId="77777777">
        <w:tc>
          <w:tcPr>
            <w:tcW w:w="3592" w:type="dxa"/>
          </w:tcPr>
          <w:p w:rsidR="004666F7" w:rsidRDefault="004666F7" w14:paraId="1CC4E2CB" w14:textId="77777777"/>
        </w:tc>
        <w:tc>
          <w:tcPr>
            <w:tcW w:w="3892" w:type="dxa"/>
          </w:tcPr>
          <w:p w:rsidR="004666F7" w:rsidRDefault="004666F7" w14:paraId="483D3F71" w14:textId="77777777"/>
        </w:tc>
      </w:tr>
      <w:tr w:rsidR="004666F7" w14:paraId="7E1BC8DB" w14:textId="77777777">
        <w:tc>
          <w:tcPr>
            <w:tcW w:w="3592" w:type="dxa"/>
          </w:tcPr>
          <w:p w:rsidR="004666F7" w:rsidRDefault="004666F7" w14:paraId="5080E48D" w14:textId="77777777"/>
        </w:tc>
        <w:tc>
          <w:tcPr>
            <w:tcW w:w="3892" w:type="dxa"/>
          </w:tcPr>
          <w:p w:rsidR="004666F7" w:rsidRDefault="004666F7" w14:paraId="7BCCE28A" w14:textId="77777777"/>
        </w:tc>
      </w:tr>
      <w:tr w:rsidR="004666F7" w14:paraId="1BC33A5B" w14:textId="77777777">
        <w:tc>
          <w:tcPr>
            <w:tcW w:w="3592" w:type="dxa"/>
          </w:tcPr>
          <w:p w:rsidR="004666F7" w:rsidRDefault="004666F7" w14:paraId="0AF57C2A" w14:textId="77777777"/>
        </w:tc>
        <w:tc>
          <w:tcPr>
            <w:tcW w:w="3892" w:type="dxa"/>
          </w:tcPr>
          <w:p w:rsidR="004666F7" w:rsidRDefault="004666F7" w14:paraId="06A8FB74" w14:textId="77777777"/>
        </w:tc>
      </w:tr>
      <w:tr w:rsidR="004666F7" w14:paraId="20FC16E9" w14:textId="77777777">
        <w:tc>
          <w:tcPr>
            <w:tcW w:w="3592" w:type="dxa"/>
          </w:tcPr>
          <w:p w:rsidR="004666F7" w:rsidRDefault="004666F7" w14:paraId="2BA264CA" w14:textId="77777777"/>
        </w:tc>
        <w:tc>
          <w:tcPr>
            <w:tcW w:w="3892" w:type="dxa"/>
          </w:tcPr>
          <w:p w:rsidR="004666F7" w:rsidRDefault="004666F7" w14:paraId="100167E9" w14:textId="77777777"/>
        </w:tc>
      </w:tr>
    </w:tbl>
    <w:p w:rsidR="004666F7" w:rsidRDefault="004666F7" w14:paraId="0207A424" w14:textId="77777777">
      <w:pPr>
        <w:pStyle w:val="Verdana7"/>
      </w:pPr>
    </w:p>
    <w:sectPr w:rsidR="004666F7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F5FE" w14:textId="77777777" w:rsidR="007663B9" w:rsidRDefault="007663B9">
      <w:pPr>
        <w:spacing w:line="240" w:lineRule="auto"/>
      </w:pPr>
      <w:r>
        <w:separator/>
      </w:r>
    </w:p>
  </w:endnote>
  <w:endnote w:type="continuationSeparator" w:id="0">
    <w:p w14:paraId="5771A956" w14:textId="77777777" w:rsidR="007663B9" w:rsidRDefault="00766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0099" w14:textId="77777777" w:rsidR="007663B9" w:rsidRDefault="007663B9">
      <w:pPr>
        <w:spacing w:line="240" w:lineRule="auto"/>
      </w:pPr>
      <w:r>
        <w:separator/>
      </w:r>
    </w:p>
  </w:footnote>
  <w:footnote w:type="continuationSeparator" w:id="0">
    <w:p w14:paraId="36AB704E" w14:textId="77777777" w:rsidR="007663B9" w:rsidRDefault="00766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A819" w14:textId="77777777" w:rsidR="004666F7" w:rsidRDefault="00276F8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37F42AB" wp14:editId="742D8F6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BD2B4" w14:textId="77777777" w:rsidR="004666F7" w:rsidRDefault="00276F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6F0819" w14:textId="77777777" w:rsidR="00B86953" w:rsidRDefault="00F5101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2026-0000061130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7F42AB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01BD2B4" w14:textId="77777777" w:rsidR="004666F7" w:rsidRDefault="00276F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6F0819" w14:textId="77777777" w:rsidR="00B86953" w:rsidRDefault="00F510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2026-0000061130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E286C9" wp14:editId="17597AF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1B6A08" w14:textId="77777777" w:rsidR="00B86953" w:rsidRDefault="00F510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E286C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81B6A08" w14:textId="77777777" w:rsidR="00B86953" w:rsidRDefault="00F510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ECEA361" wp14:editId="385E97AE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80AACE" w14:textId="77777777" w:rsidR="00B86953" w:rsidRDefault="00F510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EA36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80AACE" w14:textId="77777777" w:rsidR="00B86953" w:rsidRDefault="00F510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5FC6" w14:textId="77777777" w:rsidR="004666F7" w:rsidRDefault="00276F8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FEDC714" wp14:editId="7FFB0E12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82774" w14:textId="77777777" w:rsidR="004666F7" w:rsidRDefault="00276F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86389" wp14:editId="20DF4102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FEDC71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382774" w14:textId="77777777" w:rsidR="004666F7" w:rsidRDefault="00276F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086389" wp14:editId="20DF4102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D57D780" wp14:editId="0DF3393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3CB8C" w14:textId="77777777" w:rsidR="00976FB3" w:rsidRDefault="00976F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7D780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2C3CB8C" w14:textId="77777777" w:rsidR="00976FB3" w:rsidRDefault="00976FB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E6EC84" wp14:editId="240C4F4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01D2D" w14:textId="77777777" w:rsidR="002417B1" w:rsidRDefault="002417B1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Directie Directe Belastingen &amp; Toeslagen</w:t>
                          </w:r>
                        </w:p>
                        <w:p w14:paraId="121C144D" w14:textId="77777777" w:rsidR="002417B1" w:rsidRPr="002417B1" w:rsidRDefault="002417B1" w:rsidP="002417B1"/>
                        <w:p w14:paraId="5A43965A" w14:textId="77777777" w:rsidR="004666F7" w:rsidRDefault="00276F8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DEBE65D" w14:textId="77777777" w:rsidR="004666F7" w:rsidRDefault="00276F8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DF17EAA" w14:textId="77777777" w:rsidR="004666F7" w:rsidRDefault="00276F8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495036C" w14:textId="77777777" w:rsidR="004666F7" w:rsidRPr="00225171" w:rsidRDefault="00276F86">
                          <w:pPr>
                            <w:pStyle w:val="StandaardReferentiegegevens"/>
                          </w:pPr>
                          <w:r w:rsidRPr="00225171">
                            <w:t>2500 EE  'S-GRAVENHAGE</w:t>
                          </w:r>
                        </w:p>
                        <w:p w14:paraId="63B0FA88" w14:textId="77777777" w:rsidR="004666F7" w:rsidRPr="00225171" w:rsidRDefault="00276F86">
                          <w:pPr>
                            <w:pStyle w:val="StandaardReferentiegegevens"/>
                          </w:pPr>
                          <w:proofErr w:type="gramStart"/>
                          <w:r w:rsidRPr="00225171">
                            <w:t>www.rijksoverheid.nl/fin</w:t>
                          </w:r>
                          <w:proofErr w:type="gramEnd"/>
                        </w:p>
                        <w:p w14:paraId="17882B5F" w14:textId="77777777" w:rsidR="004666F7" w:rsidRPr="00225171" w:rsidRDefault="004666F7">
                          <w:pPr>
                            <w:pStyle w:val="WitregelW2"/>
                          </w:pPr>
                        </w:p>
                        <w:p w14:paraId="5DF48791" w14:textId="77777777" w:rsidR="004666F7" w:rsidRDefault="00276F8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901BE64" w14:textId="77777777" w:rsidR="00B86953" w:rsidRDefault="00F5101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2026-0000061130</w:t>
                          </w:r>
                          <w:r>
                            <w:fldChar w:fldCharType="end"/>
                          </w:r>
                        </w:p>
                        <w:p w14:paraId="22F1A758" w14:textId="77777777" w:rsidR="004666F7" w:rsidRDefault="004666F7">
                          <w:pPr>
                            <w:pStyle w:val="WitregelW1"/>
                          </w:pPr>
                        </w:p>
                        <w:p w14:paraId="2BADAA78" w14:textId="77777777" w:rsidR="004666F7" w:rsidRDefault="00276F8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0718CB8" w14:textId="77777777" w:rsidR="00B86953" w:rsidRDefault="00F5101E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F30417D" w14:textId="77777777" w:rsidR="004666F7" w:rsidRDefault="004666F7">
                          <w:pPr>
                            <w:pStyle w:val="WitregelW1"/>
                          </w:pPr>
                        </w:p>
                        <w:p w14:paraId="594D3FA9" w14:textId="77777777" w:rsidR="004666F7" w:rsidRDefault="00276F8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3901BC7" w14:textId="77777777" w:rsidR="004666F7" w:rsidRDefault="00276F86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E6EC8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2701D2D" w14:textId="77777777" w:rsidR="002417B1" w:rsidRDefault="002417B1">
                    <w:pPr>
                      <w:pStyle w:val="Standaard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Directie Directe Belastingen &amp; Toeslagen</w:t>
                    </w:r>
                  </w:p>
                  <w:p w14:paraId="121C144D" w14:textId="77777777" w:rsidR="002417B1" w:rsidRPr="002417B1" w:rsidRDefault="002417B1" w:rsidP="002417B1"/>
                  <w:p w14:paraId="5A43965A" w14:textId="77777777" w:rsidR="004666F7" w:rsidRDefault="00276F8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DEBE65D" w14:textId="77777777" w:rsidR="004666F7" w:rsidRDefault="00276F8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DF17EAA" w14:textId="77777777" w:rsidR="004666F7" w:rsidRDefault="00276F8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495036C" w14:textId="77777777" w:rsidR="004666F7" w:rsidRPr="00225171" w:rsidRDefault="00276F86">
                    <w:pPr>
                      <w:pStyle w:val="StandaardReferentiegegevens"/>
                    </w:pPr>
                    <w:r w:rsidRPr="00225171">
                      <w:t>2500 EE  'S-GRAVENHAGE</w:t>
                    </w:r>
                  </w:p>
                  <w:p w14:paraId="63B0FA88" w14:textId="77777777" w:rsidR="004666F7" w:rsidRPr="00225171" w:rsidRDefault="00276F86">
                    <w:pPr>
                      <w:pStyle w:val="StandaardReferentiegegevens"/>
                    </w:pPr>
                    <w:proofErr w:type="gramStart"/>
                    <w:r w:rsidRPr="00225171">
                      <w:t>www.rijksoverheid.nl/fin</w:t>
                    </w:r>
                    <w:proofErr w:type="gramEnd"/>
                  </w:p>
                  <w:p w14:paraId="17882B5F" w14:textId="77777777" w:rsidR="004666F7" w:rsidRPr="00225171" w:rsidRDefault="004666F7">
                    <w:pPr>
                      <w:pStyle w:val="WitregelW2"/>
                    </w:pPr>
                  </w:p>
                  <w:p w14:paraId="5DF48791" w14:textId="77777777" w:rsidR="004666F7" w:rsidRDefault="00276F8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901BE64" w14:textId="77777777" w:rsidR="00B86953" w:rsidRDefault="00F510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2026-0000061130</w:t>
                    </w:r>
                    <w:r>
                      <w:fldChar w:fldCharType="end"/>
                    </w:r>
                  </w:p>
                  <w:p w14:paraId="22F1A758" w14:textId="77777777" w:rsidR="004666F7" w:rsidRDefault="004666F7">
                    <w:pPr>
                      <w:pStyle w:val="WitregelW1"/>
                    </w:pPr>
                  </w:p>
                  <w:p w14:paraId="2BADAA78" w14:textId="77777777" w:rsidR="004666F7" w:rsidRDefault="00276F8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0718CB8" w14:textId="77777777" w:rsidR="00B86953" w:rsidRDefault="00F5101E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F30417D" w14:textId="77777777" w:rsidR="004666F7" w:rsidRDefault="004666F7">
                    <w:pPr>
                      <w:pStyle w:val="WitregelW1"/>
                    </w:pPr>
                  </w:p>
                  <w:p w14:paraId="594D3FA9" w14:textId="77777777" w:rsidR="004666F7" w:rsidRDefault="00276F8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3901BC7" w14:textId="77777777" w:rsidR="004666F7" w:rsidRDefault="00276F86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495F83" wp14:editId="24E1D17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0D4B26" w14:textId="77777777" w:rsidR="004666F7" w:rsidRDefault="00276F8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95F8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0D4B26" w14:textId="77777777" w:rsidR="004666F7" w:rsidRDefault="00276F8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62DE13B" wp14:editId="292658D8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B4282" w14:textId="77777777" w:rsidR="00B86953" w:rsidRDefault="00F510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7F34C25" w14:textId="77777777" w:rsidR="00F5101E" w:rsidRDefault="00276F86">
                          <w:r>
                            <w:fldChar w:fldCharType="begin"/>
                          </w:r>
                          <w:r w:rsidR="00F5101E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5101E">
                            <w:t>Voorzitter van de Tweede Kamer der Staten-Generaal</w:t>
                          </w:r>
                        </w:p>
                        <w:p w14:paraId="5BBCF5E4" w14:textId="77777777" w:rsidR="00F5101E" w:rsidRDefault="00F5101E">
                          <w:r>
                            <w:t>Postbus 20018</w:t>
                          </w:r>
                        </w:p>
                        <w:p w14:paraId="7B320C7B" w14:textId="77777777" w:rsidR="00F5101E" w:rsidRDefault="00F5101E">
                          <w:r>
                            <w:t>2500 EA  DEN HAAG</w:t>
                          </w:r>
                        </w:p>
                        <w:p w14:paraId="4A15D706" w14:textId="77777777" w:rsidR="00F5101E" w:rsidRDefault="00F5101E"/>
                        <w:p w14:paraId="42E6E343" w14:textId="77777777" w:rsidR="004666F7" w:rsidRDefault="00276F8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DE13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41BB4282" w14:textId="77777777" w:rsidR="00B86953" w:rsidRDefault="00F510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7F34C25" w14:textId="77777777" w:rsidR="00F5101E" w:rsidRDefault="00276F86">
                    <w:r>
                      <w:fldChar w:fldCharType="begin"/>
                    </w:r>
                    <w:r w:rsidR="00F5101E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5101E">
                      <w:t>Voorzitter van de Tweede Kamer der Staten-Generaal</w:t>
                    </w:r>
                  </w:p>
                  <w:p w14:paraId="5BBCF5E4" w14:textId="77777777" w:rsidR="00F5101E" w:rsidRDefault="00F5101E">
                    <w:r>
                      <w:t>Postbus 20018</w:t>
                    </w:r>
                  </w:p>
                  <w:p w14:paraId="7B320C7B" w14:textId="77777777" w:rsidR="00F5101E" w:rsidRDefault="00F5101E">
                    <w:r>
                      <w:t>2500 EA  DEN HAAG</w:t>
                    </w:r>
                  </w:p>
                  <w:p w14:paraId="4A15D706" w14:textId="77777777" w:rsidR="00F5101E" w:rsidRDefault="00F5101E"/>
                  <w:p w14:paraId="42E6E343" w14:textId="77777777" w:rsidR="004666F7" w:rsidRDefault="00276F86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F2B2A17" wp14:editId="75FA831A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5B4C6" w14:textId="77777777" w:rsidR="00B86953" w:rsidRDefault="00F5101E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2B2A17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0C5B4C6" w14:textId="77777777" w:rsidR="00B86953" w:rsidRDefault="00F5101E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8478FA" wp14:editId="4321E477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66F7" w14:paraId="6ED60C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28AB5E" w14:textId="77777777" w:rsidR="004666F7" w:rsidRDefault="004666F7"/>
                            </w:tc>
                            <w:tc>
                              <w:tcPr>
                                <w:tcW w:w="5400" w:type="dxa"/>
                              </w:tcPr>
                              <w:p w14:paraId="14432458" w14:textId="77777777" w:rsidR="004666F7" w:rsidRDefault="004666F7"/>
                            </w:tc>
                          </w:tr>
                          <w:tr w:rsidR="004666F7" w14:paraId="1D50DA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B2FD5C" w14:textId="77777777" w:rsidR="004666F7" w:rsidRDefault="00276F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AE787C" w14:textId="117EEE5A" w:rsidR="004666F7" w:rsidRDefault="00F5101E">
                                <w:r>
                                  <w:t>2 maart 2026</w:t>
                                </w:r>
                              </w:p>
                            </w:tc>
                          </w:tr>
                          <w:tr w:rsidR="004666F7" w14:paraId="59B825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1CDF159" w14:textId="77777777" w:rsidR="004666F7" w:rsidRDefault="00276F8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4B0B262" w14:textId="77777777" w:rsidR="004666F7" w:rsidRDefault="002417B1">
                                <w:fldSimple w:instr=" DOCPROPERTY  &quot;Onderwerp&quot;  \* MERGEFORMAT ">
                                  <w:r w:rsidR="00F5101E">
                                    <w:t>Uitstel beantwoording Kamervragen van de leden Van Dijk en Vermeer</w:t>
                                  </w:r>
                                </w:fldSimple>
                              </w:p>
                            </w:tc>
                          </w:tr>
                          <w:tr w:rsidR="004666F7" w14:paraId="41C24E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7B002B" w14:textId="77777777" w:rsidR="004666F7" w:rsidRDefault="004666F7"/>
                            </w:tc>
                            <w:tc>
                              <w:tcPr>
                                <w:tcW w:w="4738" w:type="dxa"/>
                              </w:tcPr>
                              <w:p w14:paraId="71C23042" w14:textId="77777777" w:rsidR="004666F7" w:rsidRDefault="004666F7"/>
                            </w:tc>
                          </w:tr>
                        </w:tbl>
                        <w:p w14:paraId="5649C449" w14:textId="77777777" w:rsidR="00976FB3" w:rsidRDefault="00976F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8478FA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66F7" w14:paraId="6ED60C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28AB5E" w14:textId="77777777" w:rsidR="004666F7" w:rsidRDefault="004666F7"/>
                      </w:tc>
                      <w:tc>
                        <w:tcPr>
                          <w:tcW w:w="5400" w:type="dxa"/>
                        </w:tcPr>
                        <w:p w14:paraId="14432458" w14:textId="77777777" w:rsidR="004666F7" w:rsidRDefault="004666F7"/>
                      </w:tc>
                    </w:tr>
                    <w:tr w:rsidR="004666F7" w14:paraId="1D50DA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B2FD5C" w14:textId="77777777" w:rsidR="004666F7" w:rsidRDefault="00276F8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AE787C" w14:textId="117EEE5A" w:rsidR="004666F7" w:rsidRDefault="00F5101E">
                          <w:r>
                            <w:t>2 maart 2026</w:t>
                          </w:r>
                        </w:p>
                      </w:tc>
                    </w:tr>
                    <w:tr w:rsidR="004666F7" w14:paraId="59B825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1CDF159" w14:textId="77777777" w:rsidR="004666F7" w:rsidRDefault="00276F8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4B0B262" w14:textId="77777777" w:rsidR="004666F7" w:rsidRDefault="002417B1">
                          <w:fldSimple w:instr=" DOCPROPERTY  &quot;Onderwerp&quot;  \* MERGEFORMAT ">
                            <w:r w:rsidR="00F5101E">
                              <w:t>Uitstel beantwoording Kamervragen van de leden Van Dijk en Vermeer</w:t>
                            </w:r>
                          </w:fldSimple>
                        </w:p>
                      </w:tc>
                    </w:tr>
                    <w:tr w:rsidR="004666F7" w14:paraId="41C24E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7B002B" w14:textId="77777777" w:rsidR="004666F7" w:rsidRDefault="004666F7"/>
                      </w:tc>
                      <w:tc>
                        <w:tcPr>
                          <w:tcW w:w="4738" w:type="dxa"/>
                        </w:tcPr>
                        <w:p w14:paraId="71C23042" w14:textId="77777777" w:rsidR="004666F7" w:rsidRDefault="004666F7"/>
                      </w:tc>
                    </w:tr>
                  </w:tbl>
                  <w:p w14:paraId="5649C449" w14:textId="77777777" w:rsidR="00976FB3" w:rsidRDefault="00976FB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6467450" wp14:editId="57E8D4B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56AFA" w14:textId="77777777" w:rsidR="00B86953" w:rsidRDefault="00F5101E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6745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E456AFA" w14:textId="77777777" w:rsidR="00B86953" w:rsidRDefault="00F5101E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34438C" wp14:editId="6210230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EA611" w14:textId="77777777" w:rsidR="00976FB3" w:rsidRDefault="00976F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34438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19EA611" w14:textId="77777777" w:rsidR="00976FB3" w:rsidRDefault="00976FB3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B4EC9F"/>
    <w:multiLevelType w:val="multilevel"/>
    <w:tmpl w:val="CE531B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0E5A1FB"/>
    <w:multiLevelType w:val="multilevel"/>
    <w:tmpl w:val="CE477D9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4397D1A"/>
    <w:multiLevelType w:val="multilevel"/>
    <w:tmpl w:val="DC29642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E999EF"/>
    <w:multiLevelType w:val="multilevel"/>
    <w:tmpl w:val="70ABE63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8C1C72E"/>
    <w:multiLevelType w:val="multilevel"/>
    <w:tmpl w:val="462FC2E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81DB7B"/>
    <w:multiLevelType w:val="multilevel"/>
    <w:tmpl w:val="FFB730F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2313558">
    <w:abstractNumId w:val="4"/>
  </w:num>
  <w:num w:numId="2" w16cid:durableId="1857499888">
    <w:abstractNumId w:val="2"/>
  </w:num>
  <w:num w:numId="3" w16cid:durableId="514342578">
    <w:abstractNumId w:val="3"/>
  </w:num>
  <w:num w:numId="4" w16cid:durableId="1503474084">
    <w:abstractNumId w:val="0"/>
  </w:num>
  <w:num w:numId="5" w16cid:durableId="362246730">
    <w:abstractNumId w:val="5"/>
  </w:num>
  <w:num w:numId="6" w16cid:durableId="18402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B1"/>
    <w:rsid w:val="00006DF5"/>
    <w:rsid w:val="00067103"/>
    <w:rsid w:val="00225171"/>
    <w:rsid w:val="002417B1"/>
    <w:rsid w:val="00276F86"/>
    <w:rsid w:val="0038192B"/>
    <w:rsid w:val="003A2F4E"/>
    <w:rsid w:val="004666F7"/>
    <w:rsid w:val="006416D4"/>
    <w:rsid w:val="007663B9"/>
    <w:rsid w:val="00792344"/>
    <w:rsid w:val="0085291E"/>
    <w:rsid w:val="008D1D67"/>
    <w:rsid w:val="00976FB3"/>
    <w:rsid w:val="00B86953"/>
    <w:rsid w:val="00DC32F6"/>
    <w:rsid w:val="00E73336"/>
    <w:rsid w:val="00F5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126C7"/>
  <w15:docId w15:val="{ACD64C1E-917B-4BC8-8F56-7DCA320B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2417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7B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17B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7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 beantwoording Kamervragen van de leden Van Dijk en Vermeer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2026-03-02T11:05:00.0000000Z</dcterms:created>
  <dcterms:modified xsi:type="dcterms:W3CDTF">2026-03-02T11:05:00.0000000Z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 beantwoording Kamervragen van de leden Van Dijk en Vermeer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2026-0000061130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 beantwoording Kamervragen van de leden Van Dijk en Vermeer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2026-02-24T14:13:15Z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9bf4fc12-3cb4-4856-9fab-331e175e33bc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